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C111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4C10FEA9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2024/25:2</w:t>
            </w:r>
            <w:r w:rsidR="00EA15F3">
              <w:rPr>
                <w:b/>
              </w:rPr>
              <w:t>6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6AF82586" w:rsidR="000B7DD3" w:rsidRDefault="000B7DD3" w:rsidP="002F3121">
            <w:r>
              <w:t>2025-0</w:t>
            </w:r>
            <w:r w:rsidR="00616642">
              <w:t>3</w:t>
            </w:r>
            <w:r>
              <w:t>-</w:t>
            </w:r>
            <w:r w:rsidR="00ED71A0">
              <w:t>2</w:t>
            </w:r>
            <w:r w:rsidR="00EA15F3">
              <w:t>7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06893863" w:rsidR="000B7DD3" w:rsidRDefault="00EA15F3" w:rsidP="002F3121">
            <w:r>
              <w:t>09</w:t>
            </w:r>
            <w:r w:rsidR="000B7DD3">
              <w:t>.00</w:t>
            </w:r>
            <w:r w:rsidR="000B7DD3" w:rsidRPr="005874BB">
              <w:rPr>
                <w:szCs w:val="24"/>
              </w:rPr>
              <w:t>–</w:t>
            </w:r>
            <w:r w:rsidR="000B7DD3" w:rsidRPr="0083750C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="000B7DD3" w:rsidRPr="0083750C">
              <w:rPr>
                <w:szCs w:val="24"/>
              </w:rPr>
              <w:t>.</w:t>
            </w:r>
            <w:r>
              <w:rPr>
                <w:szCs w:val="24"/>
              </w:rPr>
              <w:t>05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77777777" w:rsidR="000B7DD3" w:rsidRDefault="000B7DD3" w:rsidP="002F3121">
            <w:r>
              <w:t xml:space="preserve">Se bilaga </w:t>
            </w:r>
          </w:p>
          <w:p w14:paraId="3F79C9A0" w14:textId="77777777" w:rsidR="000B7DD3" w:rsidRDefault="000B7DD3" w:rsidP="002F3121"/>
        </w:tc>
      </w:tr>
    </w:tbl>
    <w:p w14:paraId="266C8775" w14:textId="77777777" w:rsidR="000B7DD3" w:rsidRPr="007C7EB8" w:rsidRDefault="000B7DD3" w:rsidP="000B7DD3">
      <w:pPr>
        <w:tabs>
          <w:tab w:val="left" w:pos="1701"/>
        </w:tabs>
        <w:rPr>
          <w:snapToGrid w:val="0"/>
          <w:color w:val="000000"/>
        </w:rPr>
      </w:pPr>
    </w:p>
    <w:p w14:paraId="2C9548C8" w14:textId="77777777" w:rsidR="000B7DD3" w:rsidRPr="007C7EB8" w:rsidRDefault="000B7DD3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B7DD3" w14:paraId="3E6E222C" w14:textId="77777777" w:rsidTr="002F3121">
        <w:tc>
          <w:tcPr>
            <w:tcW w:w="567" w:type="dxa"/>
            <w:shd w:val="clear" w:color="auto" w:fill="auto"/>
          </w:tcPr>
          <w:p w14:paraId="00DB7889" w14:textId="77777777" w:rsidR="000B7DD3" w:rsidRDefault="000B7DD3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14:paraId="24AAD146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52A73FC1" w14:textId="1BCC3F4E" w:rsidR="00616642" w:rsidRDefault="007B66A4" w:rsidP="006166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14:paraId="12E41DF0" w14:textId="77777777" w:rsidR="00672DBC" w:rsidRDefault="00672DBC" w:rsidP="006166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D02EEDA" w14:textId="0ACF880D" w:rsidR="00672DBC" w:rsidRDefault="00672DBC" w:rsidP="00672DBC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medgav att </w:t>
            </w:r>
            <w:r w:rsidR="00EA15F3">
              <w:rPr>
                <w:bCs/>
                <w:snapToGrid w:val="0"/>
              </w:rPr>
              <w:t>en</w:t>
            </w:r>
            <w:r>
              <w:rPr>
                <w:bCs/>
                <w:snapToGrid w:val="0"/>
              </w:rPr>
              <w:t xml:space="preserve"> </w:t>
            </w:r>
            <w:r w:rsidRPr="001021E0">
              <w:rPr>
                <w:bCs/>
                <w:snapToGrid w:val="0"/>
              </w:rPr>
              <w:t>praoelev närvarade under sammanträdet</w:t>
            </w:r>
            <w:r>
              <w:rPr>
                <w:bCs/>
                <w:snapToGrid w:val="0"/>
              </w:rPr>
              <w:t>.</w:t>
            </w:r>
          </w:p>
          <w:p w14:paraId="482B411F" w14:textId="61344645" w:rsidR="000B7DD3" w:rsidRDefault="000B7DD3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B66A4" w14:paraId="70411170" w14:textId="77777777" w:rsidTr="002F3121">
        <w:tc>
          <w:tcPr>
            <w:tcW w:w="567" w:type="dxa"/>
            <w:shd w:val="clear" w:color="auto" w:fill="auto"/>
          </w:tcPr>
          <w:p w14:paraId="28D26B6B" w14:textId="77777777" w:rsidR="007B66A4" w:rsidRDefault="007B66A4" w:rsidP="007B66A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14:paraId="3B6E07EC" w14:textId="77777777" w:rsidR="007B66A4" w:rsidRDefault="007B66A4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00382B9" w14:textId="77777777" w:rsidR="007B66A4" w:rsidRDefault="007B66A4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F18D796" w14:textId="0732B983" w:rsidR="007B66A4" w:rsidRDefault="007B66A4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81BF914" w14:textId="77777777" w:rsidR="007B66A4" w:rsidRDefault="007B66A4" w:rsidP="007B66A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142F5021" w14:textId="77777777" w:rsidR="007B66A4" w:rsidRDefault="007B66A4" w:rsidP="007B66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621CFFC" w14:textId="48590CB7" w:rsidR="007B66A4" w:rsidRDefault="007B66A4" w:rsidP="007B66A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2</w:t>
            </w:r>
            <w:r w:rsidR="00EA15F3"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.</w:t>
            </w:r>
          </w:p>
          <w:p w14:paraId="67137374" w14:textId="77777777" w:rsidR="007B66A4" w:rsidRDefault="007B66A4" w:rsidP="0061664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128F" w14:paraId="2B573255" w14:textId="77777777" w:rsidTr="002F3121">
        <w:tc>
          <w:tcPr>
            <w:tcW w:w="567" w:type="dxa"/>
            <w:shd w:val="clear" w:color="auto" w:fill="auto"/>
          </w:tcPr>
          <w:p w14:paraId="717A8E28" w14:textId="705C8242" w:rsidR="0003128F" w:rsidRDefault="0003128F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37F9E">
              <w:rPr>
                <w:b/>
                <w:snapToGrid w:val="0"/>
              </w:rPr>
              <w:t>3</w:t>
            </w:r>
          </w:p>
          <w:p w14:paraId="3338C82C" w14:textId="77777777" w:rsidR="0003128F" w:rsidRDefault="0003128F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34518351" w14:textId="77777777" w:rsidR="00EA15F3" w:rsidRPr="00EA15F3" w:rsidRDefault="00EA15F3" w:rsidP="00EA15F3">
            <w:pPr>
              <w:spacing w:line="280" w:lineRule="exact"/>
              <w:rPr>
                <w:b/>
                <w:bCs/>
              </w:rPr>
            </w:pPr>
            <w:r w:rsidRPr="00EA15F3">
              <w:rPr>
                <w:b/>
                <w:bCs/>
              </w:rPr>
              <w:t>Processrättsliga frågor (JuU16)</w:t>
            </w:r>
          </w:p>
          <w:p w14:paraId="3CCF3E2B" w14:textId="77777777" w:rsidR="00F37F9E" w:rsidRDefault="00F37F9E" w:rsidP="00F37F9E">
            <w:pPr>
              <w:tabs>
                <w:tab w:val="left" w:pos="1701"/>
              </w:tabs>
              <w:rPr>
                <w:b/>
              </w:rPr>
            </w:pPr>
          </w:p>
          <w:p w14:paraId="7590BBA7" w14:textId="3233E084" w:rsidR="00F37F9E" w:rsidRDefault="00F37F9E" w:rsidP="00F37F9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7167B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47167B">
              <w:rPr>
                <w:bCs/>
                <w:snapToGrid w:val="0"/>
              </w:rPr>
              <w:t xml:space="preserve"> beredningen av </w:t>
            </w:r>
            <w:r>
              <w:rPr>
                <w:bCs/>
                <w:snapToGrid w:val="0"/>
              </w:rPr>
              <w:t>motioner.</w:t>
            </w:r>
          </w:p>
          <w:p w14:paraId="4C7BF32C" w14:textId="77777777" w:rsidR="00F37F9E" w:rsidRDefault="00F37F9E" w:rsidP="00F37F9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F07638C" w14:textId="6529616E" w:rsidR="00F37F9E" w:rsidRDefault="00F37F9E" w:rsidP="00F37F9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</w:t>
            </w:r>
            <w:proofErr w:type="gramStart"/>
            <w:r>
              <w:rPr>
                <w:bCs/>
                <w:snapToGrid w:val="0"/>
              </w:rPr>
              <w:t>25:JuU</w:t>
            </w:r>
            <w:proofErr w:type="gramEnd"/>
            <w:r w:rsidR="00EA15F3">
              <w:rPr>
                <w:bCs/>
                <w:snapToGrid w:val="0"/>
              </w:rPr>
              <w:t>16</w:t>
            </w:r>
            <w:r>
              <w:rPr>
                <w:bCs/>
                <w:snapToGrid w:val="0"/>
              </w:rPr>
              <w:t>.</w:t>
            </w:r>
          </w:p>
          <w:p w14:paraId="745B989E" w14:textId="78FAE9DE" w:rsidR="00F37F9E" w:rsidRDefault="00F37F9E" w:rsidP="00F37F9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CEAEF3F" w14:textId="2AF30B55" w:rsidR="00F37F9E" w:rsidRDefault="00F37F9E" w:rsidP="00F37F9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S-, </w:t>
            </w:r>
            <w:r w:rsidR="00EA15F3">
              <w:rPr>
                <w:bCs/>
                <w:snapToGrid w:val="0"/>
              </w:rPr>
              <w:t xml:space="preserve">SD-, </w:t>
            </w:r>
            <w:r>
              <w:rPr>
                <w:bCs/>
                <w:snapToGrid w:val="0"/>
              </w:rPr>
              <w:t>V-</w:t>
            </w:r>
            <w:r w:rsidR="00EA15F3">
              <w:rPr>
                <w:bCs/>
                <w:snapToGrid w:val="0"/>
              </w:rPr>
              <w:t>, C-</w:t>
            </w:r>
            <w:r>
              <w:rPr>
                <w:bCs/>
                <w:snapToGrid w:val="0"/>
              </w:rPr>
              <w:t xml:space="preserve"> och MP-ledamöterna anmälde reservationer.</w:t>
            </w:r>
          </w:p>
          <w:p w14:paraId="2463FFC0" w14:textId="419AA358" w:rsidR="007E2A19" w:rsidRDefault="007E2A19" w:rsidP="00EA15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128F" w14:paraId="147F5BB6" w14:textId="77777777" w:rsidTr="002F3121">
        <w:tc>
          <w:tcPr>
            <w:tcW w:w="567" w:type="dxa"/>
            <w:shd w:val="clear" w:color="auto" w:fill="auto"/>
          </w:tcPr>
          <w:p w14:paraId="31E10D2B" w14:textId="5920D051" w:rsidR="0003128F" w:rsidRDefault="0003128F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37F9E">
              <w:rPr>
                <w:b/>
                <w:snapToGrid w:val="0"/>
              </w:rPr>
              <w:t>4</w:t>
            </w:r>
          </w:p>
          <w:p w14:paraId="1E183FFF" w14:textId="77777777" w:rsidR="0003128F" w:rsidRDefault="0003128F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520CE9F3" w14:textId="2CDA58EB" w:rsidR="00F37F9E" w:rsidRDefault="00EA15F3" w:rsidP="00F37F9E">
            <w:pPr>
              <w:widowControl/>
              <w:spacing w:line="280" w:lineRule="exact"/>
              <w:rPr>
                <w:b/>
                <w:bCs/>
              </w:rPr>
            </w:pPr>
            <w:r>
              <w:rPr>
                <w:b/>
                <w:bCs/>
              </w:rPr>
              <w:t>Riksdagens forskningsdag 2025</w:t>
            </w:r>
          </w:p>
          <w:p w14:paraId="3A74ADCA" w14:textId="2C241C52" w:rsidR="00F37F9E" w:rsidRDefault="00F37F9E" w:rsidP="00496AC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A625B93" w14:textId="1C34C5EB" w:rsidR="00F37F9E" w:rsidRDefault="00B804C0" w:rsidP="00F37F9E">
            <w:r>
              <w:t xml:space="preserve">Två utredare från </w:t>
            </w:r>
            <w:r w:rsidR="00EA15F3">
              <w:t xml:space="preserve">Brottsförebyggande rådet </w:t>
            </w:r>
            <w:r>
              <w:t xml:space="preserve">informerade om </w:t>
            </w:r>
            <w:r w:rsidR="00EC1780">
              <w:t xml:space="preserve">en </w:t>
            </w:r>
            <w:r w:rsidR="00EA15F3">
              <w:t>utvärdering av satsningen på 10 000 fler polisanställda</w:t>
            </w:r>
            <w:r w:rsidR="00672DBC">
              <w:rPr>
                <w:bCs/>
                <w:snapToGrid w:val="0"/>
              </w:rPr>
              <w:t>.</w:t>
            </w:r>
          </w:p>
          <w:p w14:paraId="235BD176" w14:textId="77777777" w:rsidR="0003128F" w:rsidRDefault="0003128F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37F9E" w14:paraId="79CD8D15" w14:textId="77777777" w:rsidTr="002F3121">
        <w:tc>
          <w:tcPr>
            <w:tcW w:w="567" w:type="dxa"/>
            <w:shd w:val="clear" w:color="auto" w:fill="auto"/>
          </w:tcPr>
          <w:p w14:paraId="6D8EB155" w14:textId="1192A743" w:rsidR="00F37F9E" w:rsidRDefault="00F37F9E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14:paraId="5DEC3C62" w14:textId="77777777" w:rsidR="00F37F9E" w:rsidRDefault="00F37F9E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76E15B01" w14:textId="77777777" w:rsidR="002A0E7A" w:rsidRDefault="002A0E7A" w:rsidP="002A0E7A">
            <w:pPr>
              <w:widowControl/>
              <w:spacing w:line="280" w:lineRule="exact"/>
              <w:rPr>
                <w:b/>
                <w:bCs/>
              </w:rPr>
            </w:pPr>
            <w:r w:rsidRPr="00C051AA">
              <w:rPr>
                <w:b/>
                <w:bCs/>
              </w:rPr>
              <w:t>Redogörelse för verksamheten inom den gemensamma parlamentariska kontrollgruppen för Europol och riksdagsdelegationens arbete under 2024 (JuU33)</w:t>
            </w:r>
          </w:p>
          <w:p w14:paraId="55D9F338" w14:textId="77777777" w:rsidR="00F37F9E" w:rsidRDefault="00F37F9E" w:rsidP="00F37F9E">
            <w:pPr>
              <w:tabs>
                <w:tab w:val="left" w:pos="1701"/>
              </w:tabs>
              <w:rPr>
                <w:b/>
              </w:rPr>
            </w:pPr>
          </w:p>
          <w:p w14:paraId="702CF935" w14:textId="2E5CAE20" w:rsidR="002A0E7A" w:rsidRDefault="002A0E7A" w:rsidP="0082554F">
            <w:r w:rsidRPr="0001447D">
              <w:rPr>
                <w:bCs/>
              </w:rPr>
              <w:t xml:space="preserve">Utskottet </w:t>
            </w:r>
            <w:r>
              <w:rPr>
                <w:bCs/>
              </w:rPr>
              <w:t>inledde</w:t>
            </w:r>
            <w:r w:rsidRPr="0001447D">
              <w:rPr>
                <w:bCs/>
              </w:rPr>
              <w:t xml:space="preserve"> beredningen av </w:t>
            </w:r>
            <w:r w:rsidR="0082554F">
              <w:rPr>
                <w:bCs/>
              </w:rPr>
              <w:t>r</w:t>
            </w:r>
            <w:r>
              <w:t xml:space="preserve">edogörelse </w:t>
            </w:r>
            <w:r w:rsidRPr="00123257">
              <w:t>2024/</w:t>
            </w:r>
            <w:proofErr w:type="gramStart"/>
            <w:r w:rsidRPr="00123257">
              <w:t>25:Europol</w:t>
            </w:r>
            <w:proofErr w:type="gramEnd"/>
            <w:r w:rsidRPr="00123257">
              <w:t>1</w:t>
            </w:r>
            <w:r w:rsidR="0082554F">
              <w:t>.</w:t>
            </w:r>
          </w:p>
          <w:p w14:paraId="03815AC1" w14:textId="77777777" w:rsidR="002A0E7A" w:rsidRDefault="002A0E7A" w:rsidP="00F37F9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C8EB95A" w14:textId="0CC8841F" w:rsidR="00F37F9E" w:rsidRDefault="00F37F9E" w:rsidP="00F37F9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4AD573F0" w14:textId="43D618E3" w:rsidR="00F37F9E" w:rsidRPr="00491FEC" w:rsidRDefault="00F37F9E" w:rsidP="00F37F9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F37F9E" w14:paraId="395AED31" w14:textId="77777777" w:rsidTr="002F3121">
        <w:tc>
          <w:tcPr>
            <w:tcW w:w="567" w:type="dxa"/>
            <w:shd w:val="clear" w:color="auto" w:fill="auto"/>
          </w:tcPr>
          <w:p w14:paraId="6D326658" w14:textId="7B2F5FA4" w:rsidR="00F37F9E" w:rsidRDefault="00F37F9E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14:paraId="765DC62B" w14:textId="77777777" w:rsidR="00F37F9E" w:rsidRDefault="00F37F9E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2CCA0D46" w14:textId="2EF3B618" w:rsidR="00F37F9E" w:rsidRDefault="0082554F" w:rsidP="00F37F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Inkommen skrivelse</w:t>
            </w:r>
          </w:p>
          <w:p w14:paraId="6F85BD98" w14:textId="77777777" w:rsidR="00F37F9E" w:rsidRDefault="00F37F9E" w:rsidP="00F37F9E">
            <w:pPr>
              <w:tabs>
                <w:tab w:val="left" w:pos="1701"/>
              </w:tabs>
              <w:rPr>
                <w:b/>
              </w:rPr>
            </w:pPr>
          </w:p>
          <w:p w14:paraId="0688636C" w14:textId="1A9C8BAF" w:rsidR="006C1674" w:rsidRPr="0082554F" w:rsidRDefault="0082554F" w:rsidP="00F37F9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En inkommen skrivelse anmäldes (dnr </w:t>
            </w:r>
            <w:proofErr w:type="gramStart"/>
            <w:r>
              <w:rPr>
                <w:bCs/>
              </w:rPr>
              <w:t>1277-2024</w:t>
            </w:r>
            <w:proofErr w:type="gramEnd"/>
            <w:r>
              <w:rPr>
                <w:bCs/>
              </w:rPr>
              <w:t>/25)</w:t>
            </w:r>
            <w:r w:rsidR="00EC1780">
              <w:rPr>
                <w:bCs/>
              </w:rPr>
              <w:t>.</w:t>
            </w:r>
          </w:p>
        </w:tc>
      </w:tr>
      <w:tr w:rsidR="00F37F9E" w14:paraId="23259C16" w14:textId="77777777" w:rsidTr="002F3121">
        <w:tc>
          <w:tcPr>
            <w:tcW w:w="567" w:type="dxa"/>
            <w:shd w:val="clear" w:color="auto" w:fill="auto"/>
          </w:tcPr>
          <w:p w14:paraId="20C38517" w14:textId="77777777" w:rsidR="00F37F9E" w:rsidRDefault="00F37F9E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07D5763C" w14:textId="77777777" w:rsidR="00F37F9E" w:rsidRPr="007E46EB" w:rsidRDefault="00F37F9E" w:rsidP="00F37F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37F9E" w14:paraId="298AB0D8" w14:textId="77777777" w:rsidTr="002F3121">
        <w:tc>
          <w:tcPr>
            <w:tcW w:w="567" w:type="dxa"/>
            <w:shd w:val="clear" w:color="auto" w:fill="auto"/>
          </w:tcPr>
          <w:p w14:paraId="7525AF05" w14:textId="20561E02" w:rsidR="00F37F9E" w:rsidRDefault="00F37F9E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2554F">
              <w:rPr>
                <w:b/>
                <w:snapToGrid w:val="0"/>
              </w:rPr>
              <w:t>7</w:t>
            </w:r>
          </w:p>
          <w:p w14:paraId="41B83AAB" w14:textId="77777777" w:rsidR="00F37F9E" w:rsidRDefault="00F37F9E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3AF82AB" w14:textId="77777777" w:rsidR="00F37F9E" w:rsidRDefault="00F37F9E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0DBDFADE" w14:textId="51C4E8A5" w:rsidR="00F37F9E" w:rsidRPr="0012215E" w:rsidRDefault="00F37F9E" w:rsidP="00F37F9E">
            <w:pPr>
              <w:tabs>
                <w:tab w:val="left" w:pos="1701"/>
              </w:tabs>
              <w:rPr>
                <w:bCs/>
              </w:rPr>
            </w:pPr>
            <w:r w:rsidRPr="0012215E">
              <w:rPr>
                <w:b/>
                <w:snapToGrid w:val="0"/>
              </w:rPr>
              <w:t>Övriga frågor</w:t>
            </w:r>
          </w:p>
          <w:p w14:paraId="6C49516A" w14:textId="77777777" w:rsidR="00F37F9E" w:rsidRPr="0012215E" w:rsidRDefault="00F37F9E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D514C4E" w14:textId="2C216FED" w:rsidR="00F37F9E" w:rsidRDefault="00F37F9E" w:rsidP="00F37F9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2215E">
              <w:rPr>
                <w:bCs/>
                <w:snapToGrid w:val="0"/>
              </w:rPr>
              <w:t>Kanslichefen anmälde ärendeplan och sammanträdesplan för våren 2025.</w:t>
            </w:r>
          </w:p>
          <w:p w14:paraId="53100B34" w14:textId="4C3661C3" w:rsidR="00F37F9E" w:rsidRPr="0012215E" w:rsidRDefault="00F37F9E" w:rsidP="001E28A8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F37F9E" w14:paraId="5A6D39AD" w14:textId="77777777" w:rsidTr="002F3121">
        <w:tc>
          <w:tcPr>
            <w:tcW w:w="567" w:type="dxa"/>
          </w:tcPr>
          <w:p w14:paraId="6F290B1E" w14:textId="34DD011E" w:rsidR="00F37F9E" w:rsidRDefault="00F37F9E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2554F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</w:tcPr>
          <w:p w14:paraId="149C5FAF" w14:textId="77777777" w:rsidR="00F37F9E" w:rsidRDefault="00F37F9E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4E0F71B3" w14:textId="1553F93C" w:rsidR="00F37F9E" w:rsidRDefault="00F37F9E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Nästa sammanträde äger rum t</w:t>
            </w:r>
            <w:r w:rsidR="0082554F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sdagen den </w:t>
            </w:r>
            <w:r w:rsidR="0082554F">
              <w:rPr>
                <w:snapToGrid w:val="0"/>
              </w:rPr>
              <w:t>1</w:t>
            </w:r>
            <w:r>
              <w:rPr>
                <w:snapToGrid w:val="0"/>
              </w:rPr>
              <w:t xml:space="preserve"> </w:t>
            </w:r>
            <w:r w:rsidR="0082554F">
              <w:rPr>
                <w:snapToGrid w:val="0"/>
              </w:rPr>
              <w:t>april</w:t>
            </w:r>
            <w:r>
              <w:rPr>
                <w:snapToGrid w:val="0"/>
              </w:rPr>
              <w:t xml:space="preserve"> 2025 </w:t>
            </w:r>
            <w:r w:rsidRPr="006C1674">
              <w:rPr>
                <w:snapToGrid w:val="0"/>
              </w:rPr>
              <w:t xml:space="preserve">kl. </w:t>
            </w:r>
            <w:r w:rsidR="0082554F">
              <w:rPr>
                <w:snapToGrid w:val="0"/>
              </w:rPr>
              <w:t>11</w:t>
            </w:r>
            <w:r w:rsidRPr="006C1674">
              <w:rPr>
                <w:snapToGrid w:val="0"/>
              </w:rPr>
              <w:t>.00</w:t>
            </w:r>
            <w:r>
              <w:rPr>
                <w:snapToGrid w:val="0"/>
              </w:rPr>
              <w:t>.</w:t>
            </w:r>
          </w:p>
          <w:p w14:paraId="2B4E6BF7" w14:textId="77777777" w:rsidR="00F37F9E" w:rsidRDefault="00F37F9E" w:rsidP="00F37F9E">
            <w:pPr>
              <w:rPr>
                <w:b/>
                <w:bCs/>
                <w:snapToGrid w:val="0"/>
              </w:rPr>
            </w:pPr>
          </w:p>
          <w:p w14:paraId="4189B18D" w14:textId="3FB55A1A" w:rsidR="00F37F9E" w:rsidRPr="00662A01" w:rsidRDefault="00F37F9E" w:rsidP="00F37F9E">
            <w:pPr>
              <w:rPr>
                <w:snapToGrid w:val="0"/>
              </w:rPr>
            </w:pPr>
          </w:p>
        </w:tc>
      </w:tr>
    </w:tbl>
    <w:p w14:paraId="62F6866D" w14:textId="77777777" w:rsidR="000B7DD3" w:rsidRDefault="000B7DD3" w:rsidP="000B7DD3"/>
    <w:p w14:paraId="19F7479C" w14:textId="77777777" w:rsidR="00E678F0" w:rsidRDefault="00E678F0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10650712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539816EF" w:rsidR="000B7DD3" w:rsidRDefault="000B7DD3" w:rsidP="002F3121">
            <w:pPr>
              <w:tabs>
                <w:tab w:val="left" w:pos="1701"/>
              </w:tabs>
            </w:pPr>
            <w:r>
              <w:t xml:space="preserve">Justeras den </w:t>
            </w:r>
            <w:r w:rsidR="0082554F">
              <w:rPr>
                <w:snapToGrid w:val="0"/>
              </w:rPr>
              <w:t xml:space="preserve">1 april </w:t>
            </w:r>
            <w:r>
              <w:t>2025</w:t>
            </w:r>
          </w:p>
          <w:p w14:paraId="6448B8D1" w14:textId="77777777" w:rsidR="000B7DD3" w:rsidRDefault="000B7DD3" w:rsidP="002F3121">
            <w:pPr>
              <w:tabs>
                <w:tab w:val="left" w:pos="1701"/>
              </w:tabs>
            </w:pPr>
          </w:p>
          <w:p w14:paraId="54E72734" w14:textId="77777777" w:rsidR="000B7DD3" w:rsidRDefault="000B7DD3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448942E2" w14:textId="23B53C74" w:rsidR="000B7DD3" w:rsidRDefault="00CD030B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Teresa Carvalho</w:t>
            </w:r>
          </w:p>
          <w:p w14:paraId="7053DC0C" w14:textId="434B8DBC" w:rsidR="00FF6780" w:rsidRPr="00ED345C" w:rsidRDefault="00FF6780" w:rsidP="002F3121">
            <w:pPr>
              <w:tabs>
                <w:tab w:val="left" w:pos="1701"/>
              </w:tabs>
              <w:rPr>
                <w:szCs w:val="24"/>
              </w:rPr>
            </w:pPr>
          </w:p>
        </w:tc>
      </w:tr>
    </w:tbl>
    <w:p w14:paraId="362AE013" w14:textId="34C8F8B2" w:rsidR="00862B75" w:rsidRDefault="00862B75" w:rsidP="000B7DD3">
      <w:pPr>
        <w:widowControl/>
      </w:pPr>
    </w:p>
    <w:p w14:paraId="1CF984F4" w14:textId="77777777" w:rsidR="00862B75" w:rsidRDefault="00862B75">
      <w:pPr>
        <w:widowControl/>
        <w:spacing w:after="160" w:line="259" w:lineRule="auto"/>
      </w:pPr>
      <w:r>
        <w:br w:type="page"/>
      </w:r>
    </w:p>
    <w:p w14:paraId="49253E04" w14:textId="77777777" w:rsidR="000B7DD3" w:rsidRDefault="000B7DD3" w:rsidP="000B7DD3">
      <w:pPr>
        <w:widowControl/>
      </w:pPr>
    </w:p>
    <w:tbl>
      <w:tblPr>
        <w:tblW w:w="8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452"/>
        <w:gridCol w:w="425"/>
        <w:gridCol w:w="284"/>
        <w:gridCol w:w="425"/>
        <w:gridCol w:w="337"/>
        <w:gridCol w:w="356"/>
        <w:gridCol w:w="356"/>
        <w:gridCol w:w="356"/>
        <w:gridCol w:w="356"/>
        <w:gridCol w:w="301"/>
        <w:gridCol w:w="55"/>
        <w:gridCol w:w="356"/>
        <w:gridCol w:w="356"/>
        <w:gridCol w:w="356"/>
        <w:gridCol w:w="356"/>
        <w:gridCol w:w="6"/>
      </w:tblGrid>
      <w:tr w:rsidR="000B7DD3" w14:paraId="10A2D6BF" w14:textId="77777777" w:rsidTr="00862B75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77777777" w:rsidR="000B7DD3" w:rsidRDefault="000B7DD3" w:rsidP="002F3121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69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2F3121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EAF06E" w14:textId="77777777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346214FD" w:rsidR="000B7DD3" w:rsidRDefault="000B7DD3" w:rsidP="002F3121">
            <w:pPr>
              <w:tabs>
                <w:tab w:val="left" w:pos="1701"/>
              </w:tabs>
            </w:pPr>
            <w:r>
              <w:t>2024/25:2</w:t>
            </w:r>
            <w:r w:rsidR="00F346B4">
              <w:t>6</w:t>
            </w:r>
          </w:p>
        </w:tc>
      </w:tr>
      <w:tr w:rsidR="000B7DD3" w14:paraId="365E24E1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4C2623C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E678F0">
              <w:rPr>
                <w:sz w:val="22"/>
              </w:rPr>
              <w:t>1–</w:t>
            </w:r>
            <w:r w:rsidR="00F346B4">
              <w:rPr>
                <w:sz w:val="22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4FACC8E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0010D9C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E9270AC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BF7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5C2E4F5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0B7DD3" w:rsidRDefault="000B7DD3" w:rsidP="001A52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7A1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3C4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2088E23F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A0C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026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6ED489EA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0B7DD3" w:rsidRPr="007379A1" w:rsidRDefault="00F04106" w:rsidP="002F3121">
            <w:pPr>
              <w:rPr>
                <w:szCs w:val="24"/>
              </w:rPr>
            </w:pPr>
            <w:r>
              <w:t>Henrik Vinge</w:t>
            </w:r>
            <w:r w:rsidR="000B7DD3" w:rsidRPr="00F85329">
              <w:t xml:space="preserve"> (SD)</w:t>
            </w:r>
            <w:r w:rsidR="000B7DD3">
              <w:t xml:space="preserve">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1C8C63DD" w:rsidR="000B7DD3" w:rsidRPr="00F72CCB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61BA451F" w:rsidR="000B7DD3" w:rsidRPr="00F72CCB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36278506" w:rsidR="000B7DD3" w:rsidRPr="00F72CCB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5C4C3770" w:rsidR="000B7DD3" w:rsidRPr="00F72CCB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403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8C9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:rsidRPr="00AE6A74" w14:paraId="2220A535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0B7DD3" w:rsidRPr="009841C1" w:rsidRDefault="000B7DD3" w:rsidP="002F3121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71EF3FA4" w:rsidR="000B7DD3" w:rsidRPr="002E729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41FA9B0B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2F89E892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5C0C3B4F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97BE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300A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0B7DD3" w:rsidRPr="007B6545" w14:paraId="0098DDB6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0B7DD3" w:rsidRPr="00C04C3F" w:rsidRDefault="000B7DD3" w:rsidP="002F3121">
            <w:pPr>
              <w:rPr>
                <w:szCs w:val="24"/>
              </w:rPr>
            </w:pPr>
            <w:r>
              <w:t xml:space="preserve">Mikael </w:t>
            </w:r>
            <w:proofErr w:type="spellStart"/>
            <w:r>
              <w:t>Damsgaard</w:t>
            </w:r>
            <w:proofErr w:type="spellEnd"/>
            <w:r w:rsidRPr="00F85329"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6D125F59" w:rsidR="000B7DD3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461ACB3D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32B6FF6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0823AF6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4D62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7776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7A535152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0B7DD3" w:rsidRPr="00A74BA5" w:rsidRDefault="001A5270" w:rsidP="002F3121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2D03AB85" w:rsidR="000B7DD3" w:rsidRDefault="00F346B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3D02FC0F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368CAFEE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4DC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821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0528AA7F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0B7DD3" w:rsidRPr="00A74BA5" w:rsidRDefault="00F04106" w:rsidP="002F3121">
            <w:pPr>
              <w:rPr>
                <w:szCs w:val="24"/>
              </w:rPr>
            </w:pPr>
            <w:r>
              <w:t xml:space="preserve">Pontus Andersson </w:t>
            </w:r>
            <w:proofErr w:type="spellStart"/>
            <w:r>
              <w:t>Garpvall</w:t>
            </w:r>
            <w:proofErr w:type="spellEnd"/>
            <w:r>
              <w:t xml:space="preserve"> </w:t>
            </w:r>
            <w:r w:rsidR="000B7DD3" w:rsidRPr="00F85329"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707954ED" w:rsidR="000B7DD3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0CF3BFA0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5060C2D6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4EE9785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ABD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AC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3C2847EB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0B7DD3" w:rsidRPr="00F85329" w:rsidRDefault="000B7DD3" w:rsidP="002F3121">
            <w:r>
              <w:t xml:space="preserve">Petter </w:t>
            </w:r>
            <w:proofErr w:type="spellStart"/>
            <w:r>
              <w:t>Löberg</w:t>
            </w:r>
            <w:proofErr w:type="spellEnd"/>
            <w:r w:rsidRPr="00F85329">
              <w:t xml:space="preserve"> (S)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00D7D2EE" w:rsidR="000B7DD3" w:rsidRDefault="00F346B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7E0B162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3025A72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7BBAF8D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E366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171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758D249D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5CF01D6A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0A5D6C0D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018D98A5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3CA0B13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C56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F21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3B0970B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F85329">
              <w:t xml:space="preserve">Anna </w:t>
            </w:r>
            <w:proofErr w:type="spellStart"/>
            <w:r w:rsidRPr="00F85329">
              <w:t>Wallentheim</w:t>
            </w:r>
            <w:proofErr w:type="spellEnd"/>
            <w:r w:rsidRPr="00F85329"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2B1F7CA9" w:rsidR="000B7DD3" w:rsidRDefault="00E678F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3D06E3B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08BACE6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38916371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09C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CC0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E016691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0B7DD3" w:rsidRPr="00A74BA5" w:rsidRDefault="00F04106" w:rsidP="002F3121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="000B7DD3" w:rsidRPr="00F85329"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3FC9B70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4C5A0D9D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7E1BB9F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7290D03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B7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D5C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0AF4A59B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72C39E1E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35C913B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556E28B0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261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1B9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6827326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0B7DD3" w:rsidRPr="00A74BA5" w:rsidRDefault="000B7DD3" w:rsidP="002F3121">
            <w:pPr>
              <w:rPr>
                <w:szCs w:val="24"/>
              </w:rPr>
            </w:pPr>
            <w:r>
              <w:t xml:space="preserve">Fredrik </w:t>
            </w:r>
            <w:proofErr w:type="spellStart"/>
            <w:r>
              <w:t>Kärrholm</w:t>
            </w:r>
            <w:proofErr w:type="spellEnd"/>
            <w:r w:rsidRPr="00775568">
              <w:t xml:space="preserve"> (M</w:t>
            </w:r>
            <w: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1DE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F81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C732F9E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0B7DD3" w:rsidRPr="00A74BA5" w:rsidRDefault="000B7DD3" w:rsidP="002F3121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2526FCA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63B6E1AA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79FC1889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3C254049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CE7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D27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26A42132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0B7DD3" w:rsidRPr="00A74BA5" w:rsidRDefault="000B7DD3" w:rsidP="002F3121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52F509C8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7E06C2A6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37BC7F5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6198C0B1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0A6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BB5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4C168C1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0B7DD3" w:rsidRPr="00A74BA5" w:rsidRDefault="000B7DD3" w:rsidP="002F3121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2B9B5EFA" w:rsidR="000B7DD3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646652B6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4A3393DE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43EC76DC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B3C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4C4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A154338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0B7DD3" w:rsidRPr="00A74BA5" w:rsidRDefault="00F04106" w:rsidP="002F3121">
            <w:pPr>
              <w:rPr>
                <w:szCs w:val="24"/>
              </w:rPr>
            </w:pPr>
            <w:r>
              <w:t xml:space="preserve">Katja Nyberg </w:t>
            </w:r>
            <w:r w:rsidR="000B7DD3" w:rsidRPr="00F85329"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19A55EE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44800C6C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093B7CE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4CD5DF8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EAB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44C0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49D345A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0B7DD3" w:rsidRPr="000253CD" w:rsidRDefault="000B7DD3" w:rsidP="002F3121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534E5B29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7F69722F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378BCCC5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08C37115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406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C48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71DBBA5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0B7DD3" w:rsidRPr="00A74BA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17876D1E" w:rsidR="000B7DD3" w:rsidRPr="00B20174" w:rsidRDefault="001A527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0B4E64F2" w:rsidR="000B7DD3" w:rsidRPr="00B20174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6311A8F6" w:rsidR="000B7DD3" w:rsidRPr="00B20174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0B7DD3" w:rsidRPr="00B20174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CA4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012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35E7F703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0B7DD3" w:rsidRPr="00A74BA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988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42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FC35C78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0B7DD3" w:rsidRPr="00CD65BC" w:rsidRDefault="0052672A" w:rsidP="002F3121">
            <w:pPr>
              <w:rPr>
                <w:sz w:val="22"/>
              </w:rPr>
            </w:pPr>
            <w:r>
              <w:t>Mats Hellhoff</w:t>
            </w:r>
            <w:r w:rsidR="000B7DD3" w:rsidRPr="00775568"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5595E4CD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598352BB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0029EA64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16B9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C3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7D2E9CD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0B7DD3" w:rsidRPr="00A23450" w:rsidRDefault="000B7DD3" w:rsidP="002F3121">
            <w:r w:rsidRPr="00775568">
              <w:t xml:space="preserve">Sanna </w:t>
            </w:r>
            <w:proofErr w:type="spellStart"/>
            <w:r w:rsidRPr="00775568">
              <w:t>Backeskog</w:t>
            </w:r>
            <w:proofErr w:type="spellEnd"/>
            <w:r w:rsidRPr="00775568"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7277743F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1E09C054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0EAC3996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9A4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74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2F8A7BE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0B7DD3" w:rsidRPr="00A23450" w:rsidRDefault="000B7DD3" w:rsidP="002F3121">
            <w:r w:rsidRPr="004A394D">
              <w:t xml:space="preserve">Ludvig </w:t>
            </w:r>
            <w:proofErr w:type="spellStart"/>
            <w:r w:rsidRPr="004A394D">
              <w:t>Ceimertz</w:t>
            </w:r>
            <w:proofErr w:type="spellEnd"/>
            <w:r w:rsidRPr="004A394D"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25E7AF11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77241BAC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0F3F6902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245CD15E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A7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776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086CC9A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0B7DD3" w:rsidRDefault="000B7DD3" w:rsidP="002F3121">
            <w:r w:rsidRPr="00775568">
              <w:t>Lars Isacsson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4171D617" w:rsidR="000B7DD3" w:rsidRPr="0078232D" w:rsidRDefault="001A527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7155C90C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217E8EF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32F96322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203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A35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32E40F98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0B7DD3" w:rsidRDefault="0052672A" w:rsidP="002F3121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688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873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68D5C8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0B7DD3" w:rsidRPr="00A23450" w:rsidRDefault="000B7DD3" w:rsidP="002F3121">
            <w:r w:rsidRPr="00775568">
              <w:t>Carina Ödebrink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4D9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9E3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6730092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0B7DD3" w:rsidRPr="00A23450" w:rsidRDefault="000B7DD3" w:rsidP="002F3121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6F8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07D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5CEB9D44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0B7DD3" w:rsidRPr="00A23450" w:rsidRDefault="000B7DD3" w:rsidP="002F3121">
            <w:r w:rsidRPr="00775568">
              <w:t>Gustaf Lantz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BC3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078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3DCC6F8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0B7DD3" w:rsidRDefault="0052672A" w:rsidP="002F3121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772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9D6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2F4447B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0B7DD3" w:rsidRDefault="000B7DD3" w:rsidP="002F3121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292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2B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42BD2270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0B7DD3" w:rsidRPr="00A23450" w:rsidRDefault="000B7DD3" w:rsidP="002F3121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0AD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8F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BE605AC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0B7DD3" w:rsidRPr="00A23450" w:rsidRDefault="000B7DD3" w:rsidP="002F3121">
            <w:r w:rsidRPr="00775568">
              <w:t>Lotta Johnsson Fornarve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6BD735A6" w:rsidR="000B7DD3" w:rsidRPr="0078232D" w:rsidRDefault="00E678F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3F46886D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9C4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4D8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498D00C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0B7DD3" w:rsidRDefault="000B7DD3" w:rsidP="002F3121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29E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C1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A286E23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0B7DD3" w:rsidRDefault="000B7DD3" w:rsidP="002F3121">
            <w:r w:rsidRPr="00775568">
              <w:t>Malin Björk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74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2ED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BBC82AC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0B7DD3" w:rsidRDefault="000B7DD3" w:rsidP="002F3121">
            <w:r w:rsidRPr="00775568"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3FCB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BD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BB95520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0B7DD3" w:rsidRDefault="000B7DD3" w:rsidP="002F3121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BA5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D11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1416A37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0B7DD3" w:rsidRDefault="000B7DD3" w:rsidP="002F3121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6C5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8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672A" w14:paraId="7334B625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52672A" w:rsidRPr="00775568" w:rsidRDefault="0052672A" w:rsidP="002F3121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9D7E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BF25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9B37F4E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492A0" w14:textId="77777777" w:rsidR="000B7DD3" w:rsidRPr="00775568" w:rsidRDefault="000B7DD3" w:rsidP="002F3121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EB61" w14:textId="0D23712E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A74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393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9D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7D6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29E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7C1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4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72A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37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500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22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0C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125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4B490DB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77777777" w:rsidR="000B7DD3" w:rsidRPr="00775568" w:rsidRDefault="000B7DD3" w:rsidP="002F3121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0AB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F6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39B2957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0B7DD3" w:rsidRPr="00775568" w:rsidRDefault="000B7DD3" w:rsidP="002F3121">
            <w:r w:rsidRPr="002F723A">
              <w:t>Helena Vilhelmsson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5B45E26E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019CB8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4CE8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114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586BFA4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0B7DD3" w:rsidRPr="00775568" w:rsidRDefault="000B7DD3" w:rsidP="002F3121">
            <w:r w:rsidRPr="002F723A"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17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79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57DC132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0B7DD3" w:rsidRPr="00775568" w:rsidRDefault="000B7DD3" w:rsidP="002F3121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B86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2B6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45162E8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0B7DD3" w:rsidRPr="00326ACA" w:rsidRDefault="000B7DD3" w:rsidP="002F3121">
            <w:r w:rsidRPr="002B414F"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EEC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C61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DF8BF42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0B7DD3" w:rsidRPr="002B414F" w:rsidRDefault="000B7DD3" w:rsidP="002F3121">
            <w:r>
              <w:t>Rebecka Le Moine (MP) 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7F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57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19213D5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0B7DD3" w:rsidRPr="002F723A" w:rsidRDefault="000B7DD3" w:rsidP="002F3121">
            <w:r>
              <w:lastRenderedPageBreak/>
              <w:t>Patrik Karlson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DB1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06A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7D20" w14:paraId="7D952CDC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077D20" w:rsidRDefault="00077D20" w:rsidP="002F3121">
            <w:r>
              <w:t>Anders Ekegren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8211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B18C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9A64471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77777777" w:rsidR="000B7DD3" w:rsidRDefault="000B7DD3" w:rsidP="002F3121">
            <w:r w:rsidRPr="0024100F">
              <w:t>Kajsa Fredholm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80D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B1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DD8C07A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631D" w14:textId="77777777" w:rsidR="000B7DD3" w:rsidRPr="0024100F" w:rsidRDefault="000B7DD3" w:rsidP="002F3121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34F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A5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06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79C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862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959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41E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284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AC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033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0C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20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6F3C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7E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4C58243E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E934" w14:textId="77777777" w:rsidR="000B7DD3" w:rsidRPr="00326348" w:rsidRDefault="000B7DD3" w:rsidP="002F3121">
            <w:pPr>
              <w:rPr>
                <w:bCs/>
                <w:iCs/>
                <w:szCs w:val="24"/>
              </w:rPr>
            </w:pPr>
            <w:r w:rsidRPr="00326348">
              <w:rPr>
                <w:bCs/>
                <w:iCs/>
                <w:szCs w:val="24"/>
              </w:rPr>
              <w:t>Lars</w:t>
            </w:r>
            <w:r>
              <w:rPr>
                <w:bCs/>
                <w:iCs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Cs w:val="24"/>
              </w:rPr>
              <w:t>Jilmstad</w:t>
            </w:r>
            <w:proofErr w:type="spellEnd"/>
            <w:r>
              <w:rPr>
                <w:bCs/>
                <w:iCs/>
                <w:szCs w:val="24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447D" w14:textId="271F304A" w:rsidR="000B7DD3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25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8B5A" w14:textId="0FEC89A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D60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D98A" w14:textId="19E92EFF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FA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0B3" w14:textId="3EC9CE65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A62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152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73B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B3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F02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87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5A2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00233B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6C7340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7021" w:type="dxa"/>
            <w:gridSpan w:val="18"/>
          </w:tcPr>
          <w:p w14:paraId="1C7C8B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0B7DD3" w14:paraId="0000D021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2D5493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021" w:type="dxa"/>
            <w:gridSpan w:val="18"/>
          </w:tcPr>
          <w:p w14:paraId="5F64092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77777777"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3066B"/>
    <w:rsid w:val="0003128F"/>
    <w:rsid w:val="00031D60"/>
    <w:rsid w:val="00046D4E"/>
    <w:rsid w:val="0006043F"/>
    <w:rsid w:val="000638AE"/>
    <w:rsid w:val="00064A5C"/>
    <w:rsid w:val="00072835"/>
    <w:rsid w:val="00077D20"/>
    <w:rsid w:val="00094A50"/>
    <w:rsid w:val="000B7DD3"/>
    <w:rsid w:val="000E1A00"/>
    <w:rsid w:val="00104FB7"/>
    <w:rsid w:val="0011723B"/>
    <w:rsid w:val="0012215E"/>
    <w:rsid w:val="00127E96"/>
    <w:rsid w:val="0018067D"/>
    <w:rsid w:val="00184017"/>
    <w:rsid w:val="001A5270"/>
    <w:rsid w:val="001B6C70"/>
    <w:rsid w:val="001C76B1"/>
    <w:rsid w:val="001E28A8"/>
    <w:rsid w:val="001E60AF"/>
    <w:rsid w:val="001F2123"/>
    <w:rsid w:val="002157A2"/>
    <w:rsid w:val="002646EE"/>
    <w:rsid w:val="0028015F"/>
    <w:rsid w:val="00280BC7"/>
    <w:rsid w:val="002A0E7A"/>
    <w:rsid w:val="002B10F4"/>
    <w:rsid w:val="002B7046"/>
    <w:rsid w:val="002B7485"/>
    <w:rsid w:val="002E718E"/>
    <w:rsid w:val="002F783C"/>
    <w:rsid w:val="003103FC"/>
    <w:rsid w:val="0031064D"/>
    <w:rsid w:val="003200B4"/>
    <w:rsid w:val="00356C7C"/>
    <w:rsid w:val="00361D20"/>
    <w:rsid w:val="00362203"/>
    <w:rsid w:val="00386CC5"/>
    <w:rsid w:val="003E0388"/>
    <w:rsid w:val="00461E15"/>
    <w:rsid w:val="0046261F"/>
    <w:rsid w:val="0047167B"/>
    <w:rsid w:val="0047710C"/>
    <w:rsid w:val="00481351"/>
    <w:rsid w:val="00491D82"/>
    <w:rsid w:val="00491FEC"/>
    <w:rsid w:val="00496AC5"/>
    <w:rsid w:val="005128A0"/>
    <w:rsid w:val="00524D6B"/>
    <w:rsid w:val="0052672A"/>
    <w:rsid w:val="005315D0"/>
    <w:rsid w:val="0056254D"/>
    <w:rsid w:val="005813BF"/>
    <w:rsid w:val="00585C22"/>
    <w:rsid w:val="005900E8"/>
    <w:rsid w:val="005B3359"/>
    <w:rsid w:val="005C2B68"/>
    <w:rsid w:val="005F12A9"/>
    <w:rsid w:val="00616642"/>
    <w:rsid w:val="00653792"/>
    <w:rsid w:val="0065419E"/>
    <w:rsid w:val="00662A01"/>
    <w:rsid w:val="00672DBC"/>
    <w:rsid w:val="006A5149"/>
    <w:rsid w:val="006C1674"/>
    <w:rsid w:val="006D3AF9"/>
    <w:rsid w:val="00712851"/>
    <w:rsid w:val="00712E1F"/>
    <w:rsid w:val="007149F6"/>
    <w:rsid w:val="007414DB"/>
    <w:rsid w:val="007459DC"/>
    <w:rsid w:val="007516A5"/>
    <w:rsid w:val="007621B9"/>
    <w:rsid w:val="0078442A"/>
    <w:rsid w:val="007B66A4"/>
    <w:rsid w:val="007B6A85"/>
    <w:rsid w:val="007C1964"/>
    <w:rsid w:val="007C61E6"/>
    <w:rsid w:val="007E11BA"/>
    <w:rsid w:val="007E2A19"/>
    <w:rsid w:val="007E6798"/>
    <w:rsid w:val="00815793"/>
    <w:rsid w:val="0082554F"/>
    <w:rsid w:val="0083750C"/>
    <w:rsid w:val="00862B75"/>
    <w:rsid w:val="00874A67"/>
    <w:rsid w:val="008B06E2"/>
    <w:rsid w:val="008B301A"/>
    <w:rsid w:val="008D3BE8"/>
    <w:rsid w:val="008F5C48"/>
    <w:rsid w:val="009027D8"/>
    <w:rsid w:val="0092109A"/>
    <w:rsid w:val="00921410"/>
    <w:rsid w:val="00925EF5"/>
    <w:rsid w:val="00943F96"/>
    <w:rsid w:val="00953A8F"/>
    <w:rsid w:val="00953BEC"/>
    <w:rsid w:val="009612EF"/>
    <w:rsid w:val="009661A1"/>
    <w:rsid w:val="00980BA4"/>
    <w:rsid w:val="00984C82"/>
    <w:rsid w:val="009855B9"/>
    <w:rsid w:val="009C1E1F"/>
    <w:rsid w:val="00A37376"/>
    <w:rsid w:val="00A46F10"/>
    <w:rsid w:val="00A656F2"/>
    <w:rsid w:val="00A666BE"/>
    <w:rsid w:val="00A731ED"/>
    <w:rsid w:val="00A92EC5"/>
    <w:rsid w:val="00AB3729"/>
    <w:rsid w:val="00AD05A2"/>
    <w:rsid w:val="00B026D0"/>
    <w:rsid w:val="00B03F4E"/>
    <w:rsid w:val="00B25EB1"/>
    <w:rsid w:val="00B353C5"/>
    <w:rsid w:val="00B71A12"/>
    <w:rsid w:val="00B804C0"/>
    <w:rsid w:val="00BA047C"/>
    <w:rsid w:val="00BA692F"/>
    <w:rsid w:val="00C10FDC"/>
    <w:rsid w:val="00C41451"/>
    <w:rsid w:val="00C41804"/>
    <w:rsid w:val="00C80A97"/>
    <w:rsid w:val="00C9395A"/>
    <w:rsid w:val="00CD030B"/>
    <w:rsid w:val="00CE6889"/>
    <w:rsid w:val="00CF6027"/>
    <w:rsid w:val="00D260D7"/>
    <w:rsid w:val="00D30A68"/>
    <w:rsid w:val="00D4514C"/>
    <w:rsid w:val="00D47BBD"/>
    <w:rsid w:val="00D66118"/>
    <w:rsid w:val="00D75F89"/>
    <w:rsid w:val="00D8468E"/>
    <w:rsid w:val="00DA50BB"/>
    <w:rsid w:val="00DB0A30"/>
    <w:rsid w:val="00DD73C4"/>
    <w:rsid w:val="00DE3D8E"/>
    <w:rsid w:val="00E07164"/>
    <w:rsid w:val="00E13A68"/>
    <w:rsid w:val="00E15132"/>
    <w:rsid w:val="00E159B7"/>
    <w:rsid w:val="00E26A48"/>
    <w:rsid w:val="00E678F0"/>
    <w:rsid w:val="00E85860"/>
    <w:rsid w:val="00E8734D"/>
    <w:rsid w:val="00E9663C"/>
    <w:rsid w:val="00EA15F3"/>
    <w:rsid w:val="00EA1DEC"/>
    <w:rsid w:val="00EC1780"/>
    <w:rsid w:val="00ED58E1"/>
    <w:rsid w:val="00ED71A0"/>
    <w:rsid w:val="00EF73AE"/>
    <w:rsid w:val="00F04106"/>
    <w:rsid w:val="00F063C4"/>
    <w:rsid w:val="00F346B4"/>
    <w:rsid w:val="00F37F9E"/>
    <w:rsid w:val="00F4243C"/>
    <w:rsid w:val="00F42749"/>
    <w:rsid w:val="00F47425"/>
    <w:rsid w:val="00F65F82"/>
    <w:rsid w:val="00F66E5F"/>
    <w:rsid w:val="00F70D49"/>
    <w:rsid w:val="00FE27E9"/>
    <w:rsid w:val="00FE4067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43</TotalTime>
  <Pages>4</Pages>
  <Words>487</Words>
  <Characters>2778</Characters>
  <Application>Microsoft Office Word</Application>
  <DocSecurity>0</DocSecurity>
  <Lines>1389</Lines>
  <Paragraphs>192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13</cp:revision>
  <cp:lastPrinted>2025-03-27T14:51:00Z</cp:lastPrinted>
  <dcterms:created xsi:type="dcterms:W3CDTF">2025-03-27T10:41:00Z</dcterms:created>
  <dcterms:modified xsi:type="dcterms:W3CDTF">2025-04-02T13:39:00Z</dcterms:modified>
</cp:coreProperties>
</file>