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05E2" w:rsidRPr="00C34A8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05E2" w:rsidRPr="00C34A81" w:rsidRDefault="00EA6164">
            <w:pPr>
              <w:spacing w:before="240"/>
              <w:rPr>
                <w:sz w:val="40"/>
              </w:rPr>
            </w:pPr>
            <w:r w:rsidRPr="00C34A81">
              <w:rPr>
                <w:sz w:val="40"/>
              </w:rPr>
              <w:t>Riksdagsskrivelse</w:t>
            </w:r>
          </w:p>
          <w:p w:rsidR="00B705E2" w:rsidRPr="00C34A81" w:rsidRDefault="00EA6164">
            <w:pPr>
              <w:pStyle w:val="RSKRbeteckning"/>
            </w:pPr>
            <w:r w:rsidRPr="00C34A81">
              <w:t>2006/07</w:t>
            </w:r>
            <w:r w:rsidR="00B705E2" w:rsidRPr="00C34A81">
              <w:t>:</w:t>
            </w:r>
            <w:r w:rsidRPr="00C34A81">
              <w:t>180</w:t>
            </w:r>
          </w:p>
        </w:tc>
        <w:tc>
          <w:tcPr>
            <w:tcW w:w="1134" w:type="dxa"/>
          </w:tcPr>
          <w:p w:rsidR="00B705E2" w:rsidRPr="00C34A81" w:rsidRDefault="00C34A81">
            <w:pPr>
              <w:jc w:val="right"/>
            </w:pPr>
            <w:r w:rsidRPr="00C34A8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5E2" w:rsidRPr="00C34A8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05E2" w:rsidRPr="00C34A81" w:rsidRDefault="00B705E2">
            <w:pPr>
              <w:spacing w:line="100" w:lineRule="exact"/>
              <w:rPr>
                <w:sz w:val="10"/>
              </w:rPr>
            </w:pPr>
          </w:p>
        </w:tc>
      </w:tr>
    </w:tbl>
    <w:p w:rsidR="00B705E2" w:rsidRPr="00C34A81" w:rsidRDefault="00B705E2"/>
    <w:p w:rsidR="00B705E2" w:rsidRPr="00C34A81" w:rsidRDefault="00EA6164">
      <w:pPr>
        <w:pStyle w:val="Mottagare1"/>
      </w:pPr>
      <w:r w:rsidRPr="00C34A81">
        <w:t>Riksrevisionens styrelse</w:t>
      </w:r>
      <w:r w:rsidR="00B705E2" w:rsidRPr="00C34A81">
        <w:rPr>
          <w:rStyle w:val="Fotnotsreferens"/>
        </w:rPr>
        <w:footnoteReference w:id="1"/>
      </w:r>
    </w:p>
    <w:p w:rsidR="00B705E2" w:rsidRPr="00C34A81" w:rsidRDefault="00EA6164">
      <w:pPr>
        <w:pStyle w:val="Mottagare2"/>
      </w:pPr>
      <w:r w:rsidRPr="00C34A81">
        <w:rPr>
          <w:bCs/>
        </w:rPr>
        <w:t xml:space="preserve"> </w:t>
      </w:r>
    </w:p>
    <w:p w:rsidR="00B705E2" w:rsidRPr="00C34A81" w:rsidRDefault="00B705E2">
      <w:r w:rsidRPr="00C34A81">
        <w:t xml:space="preserve">Med överlämnande av </w:t>
      </w:r>
      <w:r w:rsidR="00EA6164" w:rsidRPr="00C34A81">
        <w:t>arbetsmarknads</w:t>
      </w:r>
      <w:r w:rsidRPr="00C34A81">
        <w:t xml:space="preserve">utskottets betänkande </w:t>
      </w:r>
      <w:r w:rsidR="00EA6164" w:rsidRPr="00C34A81">
        <w:t>2006/07</w:t>
      </w:r>
      <w:r w:rsidRPr="00C34A81">
        <w:t>:</w:t>
      </w:r>
      <w:r w:rsidR="00EA6164" w:rsidRPr="00C34A81">
        <w:t>AU13</w:t>
      </w:r>
      <w:r w:rsidRPr="00C34A81">
        <w:t xml:space="preserve"> </w:t>
      </w:r>
      <w:r w:rsidR="00EA6164" w:rsidRPr="00C34A81">
        <w:t>Ytterligare reformer inom arbetsmarknadspolitiken</w:t>
      </w:r>
      <w:r w:rsidRPr="00C34A81">
        <w:t xml:space="preserve"> får jag anmäla att riksdagen denna dag bifallit utskottets förslag till riksdagsbeslut.</w:t>
      </w:r>
    </w:p>
    <w:p w:rsidR="00B705E2" w:rsidRPr="00C34A81" w:rsidRDefault="00B705E2">
      <w:pPr>
        <w:pStyle w:val="Stockholm"/>
      </w:pPr>
      <w:r w:rsidRPr="00C34A81">
        <w:t xml:space="preserve">Stockholm den </w:t>
      </w:r>
      <w:r w:rsidR="00EA6164" w:rsidRPr="00C34A81">
        <w:t>30 maj 2007</w:t>
      </w:r>
    </w:p>
    <w:p w:rsidR="00B705E2" w:rsidRPr="00C34A81" w:rsidRDefault="00B705E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05E2" w:rsidRPr="00C34A8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05E2" w:rsidRPr="00C34A81" w:rsidRDefault="00EA6164">
            <w:pPr>
              <w:pStyle w:val="AvsTalman"/>
            </w:pPr>
            <w:r w:rsidRPr="00C34A81">
              <w:t>Birgitta Sellén</w:t>
            </w:r>
          </w:p>
        </w:tc>
        <w:tc>
          <w:tcPr>
            <w:tcW w:w="3628" w:type="dxa"/>
          </w:tcPr>
          <w:p w:rsidR="00B705E2" w:rsidRPr="00C34A81" w:rsidRDefault="00EA6164">
            <w:pPr>
              <w:pStyle w:val="AvsTjnsteman"/>
            </w:pPr>
            <w:r w:rsidRPr="00C34A81">
              <w:t>Per Persson</w:t>
            </w:r>
          </w:p>
        </w:tc>
      </w:tr>
    </w:tbl>
    <w:p w:rsidR="00B705E2" w:rsidRPr="00C34A81" w:rsidRDefault="00B705E2"/>
    <w:p w:rsidR="00D85057" w:rsidRPr="00C34A81" w:rsidRDefault="00D85057" w:rsidP="00B705E2"/>
    <w:sectPr w:rsidR="00D85057" w:rsidRPr="00C34A8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8C5" w:rsidRPr="00C34A81" w:rsidRDefault="000468C5">
      <w:r w:rsidRPr="00C34A81">
        <w:separator/>
      </w:r>
    </w:p>
  </w:endnote>
  <w:endnote w:type="continuationSeparator" w:id="0">
    <w:p w:rsidR="000468C5" w:rsidRPr="00C34A81" w:rsidRDefault="000468C5">
      <w:r w:rsidRPr="00C34A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8C5" w:rsidRPr="00C34A81" w:rsidRDefault="000468C5">
      <w:r w:rsidRPr="00C34A81">
        <w:separator/>
      </w:r>
    </w:p>
  </w:footnote>
  <w:footnote w:type="continuationSeparator" w:id="0">
    <w:p w:rsidR="000468C5" w:rsidRPr="00C34A81" w:rsidRDefault="000468C5">
      <w:r w:rsidRPr="00C34A81">
        <w:continuationSeparator/>
      </w:r>
    </w:p>
  </w:footnote>
  <w:footnote w:id="1">
    <w:p w:rsidR="00B705E2" w:rsidRPr="00C34A81" w:rsidRDefault="00B705E2">
      <w:pPr>
        <w:pStyle w:val="Fotnotstext"/>
      </w:pPr>
      <w:r w:rsidRPr="00C34A81">
        <w:rPr>
          <w:rStyle w:val="Fotnotsreferens"/>
        </w:rPr>
        <w:footnoteRef/>
      </w:r>
      <w:r w:rsidRPr="00C34A81">
        <w:t xml:space="preserve"> Riksdagsskrivelse 2006/07:179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26"/>
    <w:rsid w:val="000468C5"/>
    <w:rsid w:val="0009098F"/>
    <w:rsid w:val="001667BD"/>
    <w:rsid w:val="001C2855"/>
    <w:rsid w:val="00224A43"/>
    <w:rsid w:val="0026798D"/>
    <w:rsid w:val="004C4FD0"/>
    <w:rsid w:val="005422B3"/>
    <w:rsid w:val="005F2290"/>
    <w:rsid w:val="0064369B"/>
    <w:rsid w:val="00662397"/>
    <w:rsid w:val="007C1365"/>
    <w:rsid w:val="00860608"/>
    <w:rsid w:val="009B18BA"/>
    <w:rsid w:val="00A16D59"/>
    <w:rsid w:val="00B705E2"/>
    <w:rsid w:val="00BA43C0"/>
    <w:rsid w:val="00BB222A"/>
    <w:rsid w:val="00BB66ED"/>
    <w:rsid w:val="00C34A81"/>
    <w:rsid w:val="00C72B82"/>
    <w:rsid w:val="00CB6426"/>
    <w:rsid w:val="00D85057"/>
    <w:rsid w:val="00DC0766"/>
    <w:rsid w:val="00EA6164"/>
    <w:rsid w:val="00F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2CFE-A008-44EF-9278-897BDCB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B642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B6426"/>
    <w:rPr>
      <w:vertAlign w:val="superscript"/>
    </w:rPr>
  </w:style>
  <w:style w:type="paragraph" w:styleId="Ballongtext">
    <w:name w:val="Balloon Text"/>
    <w:basedOn w:val="Normal"/>
    <w:semiHidden/>
    <w:rsid w:val="009B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2007-05-30T14:30:00Z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180</vt:lpwstr>
  </property>
  <property fmtid="{D5CDD505-2E9C-101B-9397-08002B2CF9AE}" pid="6" name="Datum">
    <vt:lpwstr>30 maj 2007</vt:lpwstr>
  </property>
  <property fmtid="{D5CDD505-2E9C-101B-9397-08002B2CF9AE}" pid="7" name="StartNr">
    <vt:lpwstr>180</vt:lpwstr>
  </property>
  <property fmtid="{D5CDD505-2E9C-101B-9397-08002B2CF9AE}" pid="8" name="SlutNr">
    <vt:lpwstr>180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arbetsmarknads</vt:lpwstr>
  </property>
  <property fmtid="{D5CDD505-2E9C-101B-9397-08002B2CF9AE}" pid="14" name="UskBet">
    <vt:lpwstr>AU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Ytterligare reformer inom arbetsmarknadspolitiken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1</vt:lpwstr>
  </property>
  <property fmtid="{D5CDD505-2E9C-101B-9397-08002B2CF9AE}" pid="27" name="IsNew">
    <vt:lpwstr>NEJ</vt:lpwstr>
  </property>
</Properties>
</file>