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F5925" w:rsidRDefault="007B0C6C" w14:paraId="6F00BDC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80904C38474406DB8DC54A9D43FA9C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8e6ca26-b706-4681-8a57-dcd01c85af12"/>
        <w:id w:val="-1391731425"/>
        <w:lock w:val="sdtLocked"/>
      </w:sdtPr>
      <w:sdtEndPr/>
      <w:sdtContent>
        <w:p w:rsidR="002E297F" w:rsidRDefault="00023B3D" w14:paraId="30A8CB2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studera förutsättningarna för att utveckla väg- och järnvägsnäten i Dalarnas län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E29F914F2A41C68984DA79B9759E8B"/>
        </w:placeholder>
        <w:text/>
      </w:sdtPr>
      <w:sdtEndPr/>
      <w:sdtContent>
        <w:p w:rsidRPr="009B062B" w:rsidR="006D79C9" w:rsidP="00333E95" w:rsidRDefault="006D79C9" w14:paraId="05CA649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86C09" w:rsidP="00D86C09" w:rsidRDefault="00D86C09" w14:paraId="7180A737" w14:textId="1F79BD48">
      <w:pPr>
        <w:pStyle w:val="Normalutanindragellerluft"/>
      </w:pPr>
      <w:r>
        <w:t>Dalarna bidrar på ett avgörande sätt till Sveriges ekonomi. Vi är både ett av landets främsta exportlän och det ledande besökslänet utanför storstadsregionerna. Industrin och besöksnäringen i Dalarna genererar stora intäkter till statskassan, men infrastrukturen hänger inte med.</w:t>
      </w:r>
    </w:p>
    <w:p w:rsidR="00D86C09" w:rsidP="00EF5925" w:rsidRDefault="00D86C09" w14:paraId="6F9BEEBA" w14:textId="77777777">
      <w:r>
        <w:t>I Dalarna finns världsledande exportindustrier som Hitachi i Ludvika, SSAB i Borlänge, Outokumpu i Avesta och sågverket Fiskarheden i Malung. Hitachis expansion i Ludvika har tydligt visat hur bristerna i järnvägen hotar både industrins konkurrenskraft och den gröna omställningen. Industriföretagen är beroende av kapacitet i järnvägsnätet för att kunna frakta gods i tid – men flaskhalsarna blir allt fler.</w:t>
      </w:r>
    </w:p>
    <w:p w:rsidR="00D86C09" w:rsidP="00EF5925" w:rsidRDefault="00D86C09" w14:paraId="4C223840" w14:textId="77777777">
      <w:r>
        <w:t>Samtidigt är Dalarna ett av Europas starkaste besöksområden. Sälenfjällen är norra Europas största fjälldestination och har fått en egen flygplats. Idre/Himmelfjäll investerar miljardbelopp för att möta efterfrågan från både svenska och internationella besökare. Till detta kommer en stark tillväxt i fjällturismen under sommarhalvåret. Allt detta sätter en helt ny press på vägnätet.</w:t>
      </w:r>
    </w:p>
    <w:p w:rsidR="00D86C09" w:rsidP="00EF5925" w:rsidRDefault="00D86C09" w14:paraId="57D4D1A1" w14:textId="77777777">
      <w:r>
        <w:t xml:space="preserve">En rapport från Mellansvenska Handelskammaren har visat att Dalarnas exportvärde länge underskattats i den officiella statistiken. Export som i verkligheten genereras i våra skogslän bokförs ofta på huvudkontor i storstäderna. När Trafikverket använder bristfällig statistik i sin planering slår det direkt mot vår region – och indirekt mot hela Sveriges ekonomi. Var fjärde godsvagn i Sverige har Dalarna som slutdestination eller </w:t>
      </w:r>
      <w:r>
        <w:lastRenderedPageBreak/>
        <w:t>passerar genom länet, och noder som Borlänge och Krylbo bangård är centrala i hela det nationella järnvägssystemet.</w:t>
      </w:r>
    </w:p>
    <w:p w:rsidR="00D86C09" w:rsidP="00EF5925" w:rsidRDefault="00D86C09" w14:paraId="1A7AFA49" w14:textId="1B4E1EDE">
      <w:r>
        <w:t>Infrastruktur är inte bara en fråga om tillväxt – det är också en fråga om beredskap. Som jag har lyft i riksdagsdebatten måste vi se väg- och järnvägsnäten som en del av totalförsvaret. I ett säkerhetspolitiskt läge där Nato ställer krav på att Sverige kan försörja både civilbefolkning och försvar blir infrastrukturen i Dalarna en strategisk tillgång.</w:t>
      </w:r>
    </w:p>
    <w:p w:rsidR="00BB6339" w:rsidP="007B0C6C" w:rsidRDefault="00D86C09" w14:paraId="3CE94363" w14:textId="3CD0C583">
      <w:r>
        <w:t>Trots industrins, besöksnäringens och hela landets behov halkar Dalarna efter i infrastrukturinvesteringar. Det skapar en orättvisa mellan stad och land som måste rättas till. Staten måste ta ett större ansvar för att finansiera vägar och järnvägar i Dalarna. Det är nödvändigt för industrins konkurrenskraft, för besöksnäringens utveckling, för klimatomställningen och för Sveriges beredskap. Kort sagt – det är en investering i framtiden.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2012E8111A34CBBA916253AA932F71F"/>
        </w:placeholder>
      </w:sdtPr>
      <w:sdtEndPr/>
      <w:sdtContent>
        <w:p w:rsidR="00EF5925" w:rsidP="00EF5925" w:rsidRDefault="00EF5925" w14:paraId="345BAD5F" w14:textId="77777777"/>
        <w:p w:rsidR="00EF5925" w:rsidP="00EF5925" w:rsidRDefault="007B0C6C" w14:paraId="7FC2632D" w14:textId="5C21932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E297F" w14:paraId="0BDAD811" w14:textId="77777777">
        <w:trPr>
          <w:cantSplit/>
        </w:trPr>
        <w:tc>
          <w:tcPr>
            <w:tcW w:w="50" w:type="pct"/>
            <w:vAlign w:val="bottom"/>
          </w:tcPr>
          <w:p w:rsidR="002E297F" w:rsidRDefault="00023B3D" w14:paraId="2AE29A3C" w14:textId="77777777">
            <w:pPr>
              <w:pStyle w:val="Underskrifter"/>
              <w:spacing w:after="0"/>
            </w:pPr>
            <w:r>
              <w:t>Lars Isacsson (S)</w:t>
            </w:r>
          </w:p>
        </w:tc>
        <w:tc>
          <w:tcPr>
            <w:tcW w:w="50" w:type="pct"/>
            <w:vAlign w:val="bottom"/>
          </w:tcPr>
          <w:p w:rsidR="002E297F" w:rsidRDefault="002E297F" w14:paraId="5243BDF2" w14:textId="77777777">
            <w:pPr>
              <w:pStyle w:val="Underskrifter"/>
              <w:spacing w:after="0"/>
            </w:pPr>
          </w:p>
        </w:tc>
      </w:tr>
      <w:tr w:rsidR="002E297F" w14:paraId="53A94435" w14:textId="77777777">
        <w:trPr>
          <w:cantSplit/>
        </w:trPr>
        <w:tc>
          <w:tcPr>
            <w:tcW w:w="50" w:type="pct"/>
            <w:vAlign w:val="bottom"/>
          </w:tcPr>
          <w:p w:rsidR="002E297F" w:rsidRDefault="00023B3D" w14:paraId="659FADE9" w14:textId="77777777">
            <w:pPr>
              <w:pStyle w:val="Underskrifter"/>
              <w:spacing w:after="0"/>
            </w:pPr>
            <w:r>
              <w:t>Peter Hultqvist (S)</w:t>
            </w:r>
          </w:p>
        </w:tc>
        <w:tc>
          <w:tcPr>
            <w:tcW w:w="50" w:type="pct"/>
            <w:vAlign w:val="bottom"/>
          </w:tcPr>
          <w:p w:rsidR="002E297F" w:rsidRDefault="00023B3D" w14:paraId="39DFA427" w14:textId="77777777">
            <w:pPr>
              <w:pStyle w:val="Underskrifter"/>
              <w:spacing w:after="0"/>
            </w:pPr>
            <w:r>
              <w:t>Marie Olsson (S)</w:t>
            </w:r>
          </w:p>
        </w:tc>
      </w:tr>
    </w:tbl>
    <w:p w:rsidRPr="008E0FE2" w:rsidR="004801AC" w:rsidP="00DF3554" w:rsidRDefault="004801AC" w14:paraId="16A5C073" w14:textId="5F63B52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7CAA" w14:textId="77777777" w:rsidR="00D86C09" w:rsidRDefault="00D86C09" w:rsidP="000C1CAD">
      <w:pPr>
        <w:spacing w:line="240" w:lineRule="auto"/>
      </w:pPr>
      <w:r>
        <w:separator/>
      </w:r>
    </w:p>
  </w:endnote>
  <w:endnote w:type="continuationSeparator" w:id="0">
    <w:p w14:paraId="7E2A4A89" w14:textId="77777777" w:rsidR="00D86C09" w:rsidRDefault="00D86C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69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973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C280" w14:textId="61A5FF5E" w:rsidR="00262EA3" w:rsidRPr="00EF5925" w:rsidRDefault="00262EA3" w:rsidP="00EF59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69A95" w14:textId="77777777" w:rsidR="00D86C09" w:rsidRDefault="00D86C09" w:rsidP="000C1CAD">
      <w:pPr>
        <w:spacing w:line="240" w:lineRule="auto"/>
      </w:pPr>
      <w:r>
        <w:separator/>
      </w:r>
    </w:p>
  </w:footnote>
  <w:footnote w:type="continuationSeparator" w:id="0">
    <w:p w14:paraId="21597DFE" w14:textId="77777777" w:rsidR="00D86C09" w:rsidRDefault="00D86C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70B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E8813" wp14:editId="3A470F8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5832E6" w14:textId="446BBEA4" w:rsidR="00262EA3" w:rsidRDefault="007B0C6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41F44342F964C08B954A9DC33C30A3B"/>
                              </w:placeholder>
                              <w:text/>
                            </w:sdtPr>
                            <w:sdtEndPr/>
                            <w:sdtContent>
                              <w:r w:rsidR="00D86C0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11C901A4B334C6BA06FB410DDAAB55C"/>
                              </w:placeholder>
                              <w:text/>
                            </w:sdtPr>
                            <w:sdtEndPr/>
                            <w:sdtContent>
                              <w:r w:rsidR="00D86C09">
                                <w:t>470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CE881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A5832E6" w14:textId="446BBEA4" w:rsidR="00262EA3" w:rsidRDefault="007B0C6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41F44342F964C08B954A9DC33C30A3B"/>
                        </w:placeholder>
                        <w:text/>
                      </w:sdtPr>
                      <w:sdtEndPr/>
                      <w:sdtContent>
                        <w:r w:rsidR="00D86C0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11C901A4B334C6BA06FB410DDAAB55C"/>
                        </w:placeholder>
                        <w:text/>
                      </w:sdtPr>
                      <w:sdtEndPr/>
                      <w:sdtContent>
                        <w:r w:rsidR="00D86C09">
                          <w:t>470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E7241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F831" w14:textId="77777777" w:rsidR="00262EA3" w:rsidRDefault="00262EA3" w:rsidP="008563AC">
    <w:pPr>
      <w:jc w:val="right"/>
    </w:pPr>
  </w:p>
  <w:p w14:paraId="24665B0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9D18" w14:textId="77777777" w:rsidR="00262EA3" w:rsidRDefault="007B0C6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2A9018" wp14:editId="22E6C67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428A19" w14:textId="0A7FB008" w:rsidR="00262EA3" w:rsidRDefault="007B0C6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F592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6C0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86C09">
          <w:t>470</w:t>
        </w:r>
      </w:sdtContent>
    </w:sdt>
  </w:p>
  <w:p w14:paraId="2AB89589" w14:textId="77777777" w:rsidR="00262EA3" w:rsidRPr="008227B3" w:rsidRDefault="007B0C6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4D61F2" w14:textId="67D7ABF3" w:rsidR="00262EA3" w:rsidRPr="008227B3" w:rsidRDefault="007B0C6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592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5925">
          <w:t>:610</w:t>
        </w:r>
      </w:sdtContent>
    </w:sdt>
  </w:p>
  <w:p w14:paraId="61B33BBB" w14:textId="1FFB5748" w:rsidR="00262EA3" w:rsidRPr="00EF5925" w:rsidRDefault="007B0C6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41F44342F964C08B954A9DC33C30A3B"/>
        </w:placeholder>
        <w15:appearance w15:val="hidden"/>
        <w:text/>
      </w:sdtPr>
      <w:sdtEndPr/>
      <w:sdtContent>
        <w:r w:rsidR="00EF5925">
          <w:t>av Lars Isacsson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11C901A4B334C6BA06FB410DDAAB55C"/>
      </w:placeholder>
      <w:text/>
    </w:sdtPr>
    <w:sdtEndPr/>
    <w:sdtContent>
      <w:p w14:paraId="34076554" w14:textId="2ED3C6EF" w:rsidR="00262EA3" w:rsidRDefault="00D86C09" w:rsidP="00283E0F">
        <w:pPr>
          <w:pStyle w:val="FSHRub2"/>
        </w:pPr>
        <w:r>
          <w:t>Infrastruktur för ett växande Dalarna och ett hållbart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C70CA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86C0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B3D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7D0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97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0C6C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6C09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060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92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D6AE86"/>
  <w15:chartTrackingRefBased/>
  <w15:docId w15:val="{D6ED2C04-39AF-4965-BB1E-FB2F64F4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0904C38474406DB8DC54A9D43FA9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3C7E1D-3F6F-4035-B357-CD3B9B4FAB02}"/>
      </w:docPartPr>
      <w:docPartBody>
        <w:p w:rsidR="00485B51" w:rsidRDefault="00485B51">
          <w:pPr>
            <w:pStyle w:val="280904C38474406DB8DC54A9D43FA9C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E29F914F2A41C68984DA79B9759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E58499-D344-462E-BCD1-F28F2BD84655}"/>
      </w:docPartPr>
      <w:docPartBody>
        <w:p w:rsidR="00485B51" w:rsidRDefault="00485B51">
          <w:pPr>
            <w:pStyle w:val="9AE29F914F2A41C68984DA79B9759E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41F44342F964C08B954A9DC33C30A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13B06-7DA7-4C7D-8351-FFC302783025}"/>
      </w:docPartPr>
      <w:docPartBody>
        <w:p w:rsidR="00485B51" w:rsidRDefault="00485B51">
          <w:pPr>
            <w:pStyle w:val="741F44342F964C08B954A9DC33C30A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1C901A4B334C6BA06FB410DDAAB5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6E19F5-2E65-4F0A-B4C4-9FFE7838B788}"/>
      </w:docPartPr>
      <w:docPartBody>
        <w:p w:rsidR="00485B51" w:rsidRDefault="00485B51">
          <w:pPr>
            <w:pStyle w:val="D11C901A4B334C6BA06FB410DDAAB55C"/>
          </w:pPr>
          <w:r>
            <w:t xml:space="preserve"> </w:t>
          </w:r>
        </w:p>
      </w:docPartBody>
    </w:docPart>
    <w:docPart>
      <w:docPartPr>
        <w:name w:val="C2012E8111A34CBBA916253AA932F7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FCC27-AB68-4BDE-A08E-F3361712DBA4}"/>
      </w:docPartPr>
      <w:docPartBody>
        <w:p w:rsidR="007C3A79" w:rsidRDefault="009940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51"/>
    <w:rsid w:val="00485B51"/>
    <w:rsid w:val="00E3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80904C38474406DB8DC54A9D43FA9C5">
    <w:name w:val="280904C38474406DB8DC54A9D43FA9C5"/>
  </w:style>
  <w:style w:type="paragraph" w:customStyle="1" w:styleId="9AE29F914F2A41C68984DA79B9759E8B">
    <w:name w:val="9AE29F914F2A41C68984DA79B9759E8B"/>
  </w:style>
  <w:style w:type="paragraph" w:customStyle="1" w:styleId="741F44342F964C08B954A9DC33C30A3B">
    <w:name w:val="741F44342F964C08B954A9DC33C30A3B"/>
  </w:style>
  <w:style w:type="paragraph" w:customStyle="1" w:styleId="D11C901A4B334C6BA06FB410DDAAB55C">
    <w:name w:val="D11C901A4B334C6BA06FB410DDAAB5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88E0F1-0ACC-4F6A-A2CD-E75A861196DF}"/>
</file>

<file path=customXml/itemProps2.xml><?xml version="1.0" encoding="utf-8"?>
<ds:datastoreItem xmlns:ds="http://schemas.openxmlformats.org/officeDocument/2006/customXml" ds:itemID="{275830A4-6B4B-46CE-9493-6AC18313BC8F}"/>
</file>

<file path=customXml/itemProps3.xml><?xml version="1.0" encoding="utf-8"?>
<ds:datastoreItem xmlns:ds="http://schemas.openxmlformats.org/officeDocument/2006/customXml" ds:itemID="{0F3AAECC-47E7-4D55-ACFE-F784DFAAB3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2348</Characters>
  <Application>Microsoft Office Word</Application>
  <DocSecurity>0</DocSecurity>
  <Lines>46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2720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