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418A1-F35A-420E-B85F-14B8DD0B704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EBB7FA4-51D8-429D-BE93-75ECF57B33C9}"/>
</file>

<file path=customXml/itemProps4.xml><?xml version="1.0" encoding="utf-8"?>
<ds:datastoreItem xmlns:ds="http://schemas.openxmlformats.org/officeDocument/2006/customXml" ds:itemID="{50A002FD-B915-4EB6-9DCB-CFA34EB739E7}"/>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