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BF4" w:rsidRPr="002D7BAD" w:rsidRDefault="00722BF4" w:rsidP="00112982">
      <w:pPr>
        <w:pStyle w:val="Hemstlrubrik"/>
      </w:pPr>
      <w:r w:rsidRPr="002D7BAD">
        <w:t>Förslag till riksdagsbeslut</w:t>
      </w:r>
    </w:p>
    <w:p w:rsidR="00722BF4" w:rsidRPr="002D7BAD" w:rsidRDefault="00722BF4" w:rsidP="00722BF4">
      <w:pPr>
        <w:pStyle w:val="Hemstlatt"/>
      </w:pPr>
      <w:r w:rsidRPr="002D7BAD">
        <w:t>Riksdagen tillkännager för regeringen som sin mening vad i motionen anförs om att återställa LAS vad gäller turordningsreglerna.</w:t>
      </w:r>
    </w:p>
    <w:p w:rsidR="00722BF4" w:rsidRPr="002D7BAD" w:rsidRDefault="00722BF4" w:rsidP="00722BF4">
      <w:pPr>
        <w:pStyle w:val="Rubrik1"/>
      </w:pPr>
      <w:r w:rsidRPr="002D7BAD">
        <w:t>Motivering</w:t>
      </w:r>
    </w:p>
    <w:p w:rsidR="00722BF4" w:rsidRPr="002D7BAD" w:rsidRDefault="00722BF4" w:rsidP="00722BF4">
      <w:r w:rsidRPr="002D7BAD">
        <w:t>Den 1 januari 2001 förändrades turordningsreglerna i LAS (lagen om anstäl</w:t>
      </w:r>
      <w:r w:rsidRPr="002D7BAD">
        <w:t>l</w:t>
      </w:r>
      <w:r w:rsidRPr="002D7BAD">
        <w:t>ningsskydd). Förändringen kom till stånd efter ett riksdagsbeslut initierat och stött av Moderaterna, Folkpartiet, Kristdemokraterna, Centerpartiet och Mi</w:t>
      </w:r>
      <w:r w:rsidRPr="002D7BAD">
        <w:t>l</w:t>
      </w:r>
      <w:r w:rsidRPr="002D7BAD">
        <w:t>jöpartiet. De nya bestämmelserna medför att två personer får undantas från turordningsreglerna vid en uppsägningssituation på företag med färre än tio anställda.</w:t>
      </w:r>
    </w:p>
    <w:p w:rsidR="00722BF4" w:rsidRPr="002D7BAD" w:rsidRDefault="00722BF4" w:rsidP="00722BF4">
      <w:pPr>
        <w:pStyle w:val="Normaltindrag"/>
      </w:pPr>
      <w:r w:rsidRPr="002D7BAD">
        <w:t>Lagstiftningen förstärkte således arbetsgivarnas ställning på bekostnad av de anställdas trygghet. De senaste årens utveckling har inneburit att arbetst</w:t>
      </w:r>
      <w:r w:rsidRPr="002D7BAD">
        <w:t>a</w:t>
      </w:r>
      <w:r w:rsidRPr="002D7BAD">
        <w:t xml:space="preserve">garens otrygghet på arbetsmarknaden har ökat. Detta </w:t>
      </w:r>
      <w:r w:rsidR="00112982" w:rsidRPr="002D7BAD">
        <w:t xml:space="preserve">har skett </w:t>
      </w:r>
      <w:r w:rsidRPr="002D7BAD">
        <w:t>på grund av ökande andel tidsbegränsade anställningar, bristande arbetsmiljöarbete, ökad stress och därmed ohälsa samt ett alltmer eftersatt jämställdhetsarbete från arbetsgivarsidan som slår hårt mot kvinnors löneutveckling och anställning</w:t>
      </w:r>
      <w:r w:rsidRPr="002D7BAD">
        <w:t>s</w:t>
      </w:r>
      <w:r w:rsidRPr="002D7BAD">
        <w:t>trygghet vid t.ex. föräldraledighet. Det är således arbetstagarens ställning som i dagsläget behöver förstärkas och inte tvärtom.</w:t>
      </w:r>
    </w:p>
    <w:p w:rsidR="00722BF4" w:rsidRPr="002D7BAD" w:rsidRDefault="00722BF4" w:rsidP="00722BF4">
      <w:pPr>
        <w:pStyle w:val="Normaltindrag"/>
      </w:pPr>
      <w:r w:rsidRPr="002D7BAD">
        <w:t>En lagstiftning till skydd mot osakliga uppsägningar har visat sig behövas</w:t>
      </w:r>
      <w:r w:rsidR="00112982" w:rsidRPr="002D7BAD">
        <w:t>,</w:t>
      </w:r>
      <w:r w:rsidRPr="002D7BAD">
        <w:t xml:space="preserve"> vilket inte m</w:t>
      </w:r>
      <w:r w:rsidR="00112982" w:rsidRPr="002D7BAD">
        <w:t>edför en stelbent arbetsmarknad</w:t>
      </w:r>
      <w:r w:rsidRPr="002D7BAD">
        <w:t xml:space="preserve"> utan bara förhindrar ineffektivt godtycke och rättslöshet. I uppsägningsförhandlingar mellan arbetsgivare och arbetstagarorganisation diskuteras turordningen och om verksamhetens öve</w:t>
      </w:r>
      <w:r w:rsidRPr="002D7BAD">
        <w:t>r</w:t>
      </w:r>
      <w:r w:rsidRPr="002D7BAD">
        <w:t>levnad så kräver eventuella avvikelser från denna. Detta är en väl etablerad metod på arbetsmarknaden.</w:t>
      </w:r>
      <w:r w:rsidR="00615D02" w:rsidRPr="002D7BAD">
        <w:t xml:space="preserve"> </w:t>
      </w:r>
      <w:r w:rsidRPr="002D7BAD">
        <w:t>Frågan om att undanta någon från turordningen avgörs bäst av de lokala parter som känner förhållandena på arbetsplatsen bäst, dvs. arbetsgivaren och arbetstagarorganisationen.</w:t>
      </w:r>
    </w:p>
    <w:p w:rsidR="00722BF4" w:rsidRPr="002D7BAD" w:rsidRDefault="00722BF4" w:rsidP="00722BF4">
      <w:pPr>
        <w:pStyle w:val="Normaltindrag"/>
      </w:pPr>
      <w:r w:rsidRPr="002D7BAD">
        <w:lastRenderedPageBreak/>
        <w:t>Om, som är fallet i dagens lagstiftning, endast arbetsgivaren gör bedö</w:t>
      </w:r>
      <w:r w:rsidRPr="002D7BAD">
        <w:t>m</w:t>
      </w:r>
      <w:r w:rsidRPr="002D7BAD">
        <w:t>ningen leder detta lätt till godtycke och missgynnar arbetsmark</w:t>
      </w:r>
      <w:r w:rsidR="00112982" w:rsidRPr="002D7BAD">
        <w:t>na</w:t>
      </w:r>
      <w:r w:rsidRPr="002D7BAD">
        <w:t>dens svaga</w:t>
      </w:r>
      <w:r w:rsidRPr="002D7BAD">
        <w:t>s</w:t>
      </w:r>
      <w:r w:rsidRPr="002D7BAD">
        <w:t>te parter. Att arbetsgivare och arbetstagarorganisation gemensamt fattar beslut om eventuella avvikelser medför dessutom att en konfliktsituation avvärjs</w:t>
      </w:r>
      <w:r w:rsidR="00112982" w:rsidRPr="002D7BAD">
        <w:t>,</w:t>
      </w:r>
      <w:r w:rsidRPr="002D7BAD">
        <w:t xml:space="preserve"> vilket främjar arbetsmiljön och verksamheten på arbetsplatsen. I förlängnin</w:t>
      </w:r>
      <w:r w:rsidRPr="002D7BAD">
        <w:t>g</w:t>
      </w:r>
      <w:r w:rsidRPr="002D7BAD">
        <w:t>en leder anställningstrygghet och samförstånd även till ekonomiska fördelar för arbetsgivaren. Den arbetstagare som känner trygghet på sin arbetsplats är produktiv, skaffar sig hög kompetens och är intresserad av att ta större ansvar. Det gynnar de små och medelstora företagen, medan godtycke i det långa loppet inte gynnar någon. Den arbetstagare som ser sina kolleg</w:t>
      </w:r>
      <w:r w:rsidR="00112982" w:rsidRPr="002D7BAD">
        <w:t>e</w:t>
      </w:r>
      <w:r w:rsidRPr="002D7BAD">
        <w:t>r få en go</w:t>
      </w:r>
      <w:r w:rsidRPr="002D7BAD">
        <w:t>d</w:t>
      </w:r>
      <w:r w:rsidRPr="002D7BAD">
        <w:t>tycklig och orättvis behandling av arbetsgivaren känner oro för sin egen fra</w:t>
      </w:r>
      <w:r w:rsidRPr="002D7BAD">
        <w:t>m</w:t>
      </w:r>
      <w:r w:rsidRPr="002D7BAD">
        <w:t>tida situation snarare än kreativitet och lojalitet till sin arbetsplats. Nuvarande lagstiftning kan också leda till att arbetstagare hellre söker sig till arbetspla</w:t>
      </w:r>
      <w:r w:rsidRPr="002D7BAD">
        <w:t>t</w:t>
      </w:r>
      <w:r w:rsidRPr="002D7BAD">
        <w:t>ser med fler än tio anställda för att på så vis erhålla basal anställningstrygghet.</w:t>
      </w:r>
    </w:p>
    <w:p w:rsidR="00722BF4" w:rsidRPr="002D7BAD" w:rsidRDefault="00722BF4" w:rsidP="00722BF4">
      <w:pPr>
        <w:pStyle w:val="Normaltindrag"/>
      </w:pPr>
      <w:r w:rsidRPr="002D7BAD">
        <w:t>Det är således av flera skäl viktigt att minimera utrymmet för godtycke i beslutsprocessen vid uppsägningar. Att ha en lagstiftning som bygger på ensidighet är inte acceptabelt.</w:t>
      </w:r>
      <w:r w:rsidR="00615D02" w:rsidRPr="002D7BAD">
        <w:t xml:space="preserve"> </w:t>
      </w:r>
      <w:r w:rsidRPr="002D7BAD">
        <w:t>LAS bör snarast återställas vad gäller turor</w:t>
      </w:r>
      <w:r w:rsidRPr="002D7BAD">
        <w:t>d</w:t>
      </w:r>
      <w:r w:rsidRPr="002D7BAD">
        <w:t>ningsregler till vad som gällde innan 20</w:t>
      </w:r>
      <w:r w:rsidR="00615D02" w:rsidRPr="002D7BAD">
        <w:t>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2982" w:rsidRPr="002D7BAD">
        <w:tblPrEx>
          <w:tblCellMar>
            <w:top w:w="0" w:type="dxa"/>
            <w:bottom w:w="0" w:type="dxa"/>
          </w:tblCellMar>
        </w:tblPrEx>
        <w:trPr>
          <w:cantSplit/>
        </w:trPr>
        <w:tc>
          <w:tcPr>
            <w:tcW w:w="3046" w:type="dxa"/>
          </w:tcPr>
          <w:p w:rsidR="00112982" w:rsidRPr="002D7BAD" w:rsidRDefault="00112982" w:rsidP="00112982">
            <w:pPr>
              <w:pStyle w:val="UnderskriftDatum"/>
              <w:spacing w:before="240"/>
            </w:pPr>
            <w:r w:rsidRPr="002D7BAD">
              <w:t>Stockholm den 4 oktober 2005</w:t>
            </w:r>
          </w:p>
        </w:tc>
        <w:tc>
          <w:tcPr>
            <w:tcW w:w="3047" w:type="dxa"/>
          </w:tcPr>
          <w:p w:rsidR="00112982" w:rsidRPr="002D7BAD" w:rsidRDefault="00112982" w:rsidP="00112982">
            <w:pPr>
              <w:pStyle w:val="Underskrifter"/>
              <w:spacing w:before="240"/>
            </w:pPr>
          </w:p>
        </w:tc>
      </w:tr>
      <w:tr w:rsidR="00112982" w:rsidRPr="002D7BAD">
        <w:tblPrEx>
          <w:tblCellMar>
            <w:top w:w="0" w:type="dxa"/>
            <w:bottom w:w="0" w:type="dxa"/>
          </w:tblCellMar>
        </w:tblPrEx>
        <w:trPr>
          <w:cantSplit/>
        </w:trPr>
        <w:tc>
          <w:tcPr>
            <w:tcW w:w="3046" w:type="dxa"/>
          </w:tcPr>
          <w:p w:rsidR="00112982" w:rsidRPr="002D7BAD" w:rsidRDefault="00112982" w:rsidP="00112982">
            <w:pPr>
              <w:pStyle w:val="Underskrifter"/>
            </w:pPr>
            <w:r w:rsidRPr="002D7BAD">
              <w:t>Gunilla Carlsson i Hisings Backa (s)</w:t>
            </w:r>
          </w:p>
        </w:tc>
        <w:tc>
          <w:tcPr>
            <w:tcW w:w="3047" w:type="dxa"/>
          </w:tcPr>
          <w:p w:rsidR="00112982" w:rsidRPr="002D7BAD" w:rsidRDefault="00112982" w:rsidP="00112982">
            <w:pPr>
              <w:pStyle w:val="Underskrifter"/>
            </w:pPr>
            <w:r w:rsidRPr="002D7BAD">
              <w:t>Jan-Olof Larsson (s)</w:t>
            </w:r>
          </w:p>
        </w:tc>
      </w:tr>
    </w:tbl>
    <w:p w:rsidR="00E84F25" w:rsidRPr="002D7BAD" w:rsidRDefault="00E84F25" w:rsidP="00112982">
      <w:pPr>
        <w:pStyle w:val="Normaltindrag"/>
      </w:pPr>
    </w:p>
    <w:sectPr w:rsidR="00E84F25" w:rsidRPr="002D7BAD" w:rsidSect="001129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EE9" w:rsidRPr="002D7BAD" w:rsidRDefault="00CD4EE9">
      <w:r w:rsidRPr="002D7BAD">
        <w:separator/>
      </w:r>
    </w:p>
  </w:endnote>
  <w:endnote w:type="continuationSeparator" w:id="0">
    <w:p w:rsidR="00CD4EE9" w:rsidRPr="002D7BAD" w:rsidRDefault="00CD4EE9">
      <w:r w:rsidRPr="002D7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CDB" w:rsidRPr="002D7BAD" w:rsidRDefault="002D7BAD" w:rsidP="00112982">
    <w:pPr>
      <w:pStyle w:val="Sidfot"/>
    </w:pPr>
    <w:r w:rsidRPr="002D7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43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982" w:rsidRDefault="001129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982" w:rsidRDefault="001129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643" w:rsidRPr="002D7BAD" w:rsidRDefault="002D7BAD" w:rsidP="00112982">
    <w:pPr>
      <w:pStyle w:val="Sidfot"/>
    </w:pPr>
    <w:r w:rsidRPr="002D7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708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982" w:rsidRDefault="001129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982" w:rsidRDefault="001129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643" w:rsidRPr="002D7BAD" w:rsidRDefault="002D7BAD" w:rsidP="00112982">
    <w:pPr>
      <w:pStyle w:val="Sidfot"/>
    </w:pPr>
    <w:r w:rsidRPr="002D7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977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982" w:rsidRDefault="001129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982" w:rsidRDefault="001129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EE9" w:rsidRPr="002D7BAD" w:rsidRDefault="00CD4EE9">
      <w:r w:rsidRPr="002D7BAD">
        <w:separator/>
      </w:r>
    </w:p>
  </w:footnote>
  <w:footnote w:type="continuationSeparator" w:id="0">
    <w:p w:rsidR="00CD4EE9" w:rsidRPr="002D7BAD" w:rsidRDefault="00CD4EE9">
      <w:r w:rsidRPr="002D7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CDB" w:rsidRPr="002D7BAD" w:rsidRDefault="002D7BAD" w:rsidP="00112982">
    <w:pPr>
      <w:pStyle w:val="Sidhuvud"/>
    </w:pPr>
    <w:r w:rsidRPr="002D7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164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982" w:rsidRDefault="001129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982" w:rsidRDefault="001129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643" w:rsidRPr="002D7BAD" w:rsidRDefault="002D7BAD" w:rsidP="00112982">
    <w:pPr>
      <w:pStyle w:val="Sidhuvud"/>
    </w:pPr>
    <w:r w:rsidRPr="002D7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295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982" w:rsidRDefault="001129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982" w:rsidRDefault="001129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982" w:rsidRPr="002D7BAD" w:rsidRDefault="00112982">
    <w:pPr>
      <w:pStyle w:val="FSHNormal"/>
      <w:tabs>
        <w:tab w:val="right" w:pos="5840"/>
      </w:tabs>
    </w:pPr>
    <w:r w:rsidRPr="002D7BAD">
      <w:br/>
    </w:r>
    <w:r w:rsidRPr="002D7BAD">
      <w:fldChar w:fldCharType="begin" w:fldLock="1"/>
    </w:r>
    <w:r w:rsidRPr="002D7BAD">
      <w:instrText xml:space="preserve"> DOCPROPERTY</w:instrText>
    </w:r>
    <w:r w:rsidRPr="002D7BAD">
      <w:rPr>
        <w:sz w:val="18"/>
      </w:rPr>
      <w:instrText xml:space="preserve"> "YearUser" *\charformat </w:instrText>
    </w:r>
    <w:r w:rsidRPr="002D7BAD">
      <w:fldChar w:fldCharType="separate"/>
    </w:r>
    <w:r w:rsidRPr="002D7BAD">
      <w:t>2005/06</w:t>
    </w:r>
    <w:r w:rsidRPr="002D7BAD">
      <w:fldChar w:fldCharType="end"/>
    </w:r>
    <w:r w:rsidRPr="002D7BAD">
      <w:t xml:space="preserve"> </w:t>
    </w:r>
    <w:r w:rsidRPr="002D7BAD">
      <w:tab/>
      <w:t xml:space="preserve">mnr: </w:t>
    </w:r>
    <w:r w:rsidRPr="002D7BAD">
      <w:fldChar w:fldCharType="begin" w:fldLock="1"/>
    </w:r>
    <w:r w:rsidRPr="002D7BAD">
      <w:instrText xml:space="preserve"> DOCPROPERTY</w:instrText>
    </w:r>
    <w:r w:rsidRPr="002D7BAD">
      <w:rPr>
        <w:sz w:val="18"/>
      </w:rPr>
      <w:instrText xml:space="preserve"> "Motionsnummer" *\charformat </w:instrText>
    </w:r>
    <w:r w:rsidRPr="002D7BAD">
      <w:fldChar w:fldCharType="separate"/>
    </w:r>
    <w:r w:rsidRPr="002D7BAD">
      <w:t>A315</w:t>
    </w:r>
    <w:r w:rsidRPr="002D7BAD">
      <w:fldChar w:fldCharType="end"/>
    </w:r>
    <w:r w:rsidRPr="002D7BAD">
      <w:br/>
    </w:r>
    <w:r w:rsidRPr="002D7BAD">
      <w:fldChar w:fldCharType="begin" w:fldLock="1"/>
    </w:r>
    <w:r w:rsidRPr="002D7BAD">
      <w:instrText xml:space="preserve"> DOCPROPERTY</w:instrText>
    </w:r>
    <w:r w:rsidRPr="002D7BAD">
      <w:rPr>
        <w:sz w:val="18"/>
      </w:rPr>
      <w:instrText xml:space="preserve"> "Samling" *\charformat </w:instrText>
    </w:r>
    <w:r w:rsidRPr="002D7BAD">
      <w:fldChar w:fldCharType="end"/>
    </w:r>
    <w:r w:rsidRPr="002D7BAD">
      <w:tab/>
      <w:t xml:space="preserve">pnr: </w:t>
    </w:r>
    <w:r w:rsidRPr="002D7BAD">
      <w:fldChar w:fldCharType="begin" w:fldLock="1"/>
    </w:r>
    <w:r w:rsidRPr="002D7BAD">
      <w:instrText xml:space="preserve"> DOCPROPERTY</w:instrText>
    </w:r>
    <w:r w:rsidRPr="002D7BAD">
      <w:rPr>
        <w:sz w:val="18"/>
      </w:rPr>
      <w:instrText xml:space="preserve"> "Partinummer" *\charformat </w:instrText>
    </w:r>
    <w:r w:rsidRPr="002D7BAD">
      <w:fldChar w:fldCharType="separate"/>
    </w:r>
    <w:r w:rsidRPr="002D7BAD">
      <w:t>s9105</w:t>
    </w:r>
    <w:r w:rsidRPr="002D7BAD">
      <w:fldChar w:fldCharType="end"/>
    </w:r>
  </w:p>
  <w:p w:rsidR="00112982" w:rsidRPr="002D7BAD" w:rsidRDefault="00112982">
    <w:pPr>
      <w:pStyle w:val="FSHRub1"/>
    </w:pPr>
    <w:r w:rsidRPr="002D7BAD">
      <w:t>Motion till riksdagen</w:t>
    </w:r>
    <w:r w:rsidRPr="002D7BAD">
      <w:br/>
    </w:r>
    <w:r w:rsidRPr="002D7BAD">
      <w:fldChar w:fldCharType="begin" w:fldLock="1"/>
    </w:r>
    <w:r w:rsidRPr="002D7BAD">
      <w:instrText xml:space="preserve"> DOCPROPERTY "YearUser" *\charformat </w:instrText>
    </w:r>
    <w:r w:rsidRPr="002D7BAD">
      <w:fldChar w:fldCharType="separate"/>
    </w:r>
    <w:r w:rsidRPr="002D7BAD">
      <w:t>2005/06</w:t>
    </w:r>
    <w:r w:rsidRPr="002D7BAD">
      <w:fldChar w:fldCharType="end"/>
    </w:r>
    <w:r w:rsidRPr="002D7BAD">
      <w:t>:</w:t>
    </w:r>
    <w:r w:rsidRPr="002D7BAD">
      <w:fldChar w:fldCharType="begin" w:fldLock="1"/>
    </w:r>
    <w:r w:rsidRPr="002D7BAD">
      <w:instrText xml:space="preserve"> DOCPROPERTY "Motionsnummer" *\charformat </w:instrText>
    </w:r>
    <w:r w:rsidRPr="002D7BAD">
      <w:fldChar w:fldCharType="separate"/>
    </w:r>
    <w:r w:rsidRPr="002D7BAD">
      <w:t>A315</w:t>
    </w:r>
    <w:r w:rsidRPr="002D7BAD">
      <w:fldChar w:fldCharType="end"/>
    </w:r>
  </w:p>
  <w:p w:rsidR="00112982" w:rsidRPr="002D7BAD" w:rsidRDefault="00112982">
    <w:pPr>
      <w:pStyle w:val="FSHNormalS5"/>
    </w:pPr>
    <w:r w:rsidRPr="002D7BAD">
      <w:fldChar w:fldCharType="begin" w:fldLock="1"/>
    </w:r>
    <w:r w:rsidRPr="002D7BAD">
      <w:instrText xml:space="preserve"> DOCPROPERTY "MotionarText" *\charformat </w:instrText>
    </w:r>
    <w:r w:rsidRPr="002D7BAD">
      <w:fldChar w:fldCharType="separate"/>
    </w:r>
    <w:r w:rsidRPr="002D7BAD">
      <w:t>av Gunilla Carlsson i Hisings Backa och Jan-Olof Larsson (s)</w:t>
    </w:r>
    <w:r w:rsidRPr="002D7BAD">
      <w:fldChar w:fldCharType="end"/>
    </w:r>
    <w:r w:rsidRPr="002D7BAD">
      <w:br/>
    </w:r>
    <w:r w:rsidRPr="002D7BAD">
      <w:fldChar w:fldCharType="begin" w:fldLock="1"/>
    </w:r>
    <w:r w:rsidRPr="002D7BAD">
      <w:instrText xml:space="preserve"> DOCPROPERTY "SvarFrasKort" *\charformat </w:instrText>
    </w:r>
    <w:r w:rsidRPr="002D7BAD">
      <w:fldChar w:fldCharType="end"/>
    </w:r>
  </w:p>
  <w:p w:rsidR="00112982" w:rsidRPr="002D7BAD" w:rsidRDefault="00112982">
    <w:pPr>
      <w:pStyle w:val="FSHTitel"/>
    </w:pPr>
    <w:r w:rsidRPr="002D7BAD">
      <w:fldChar w:fldCharType="begin" w:fldLock="1"/>
    </w:r>
    <w:r w:rsidRPr="002D7BAD">
      <w:instrText xml:space="preserve"> DOCPROPERTY</w:instrText>
    </w:r>
    <w:r w:rsidRPr="002D7BAD">
      <w:rPr>
        <w:sz w:val="18"/>
      </w:rPr>
      <w:instrText xml:space="preserve"> "RubrikSvar" *\charformat </w:instrText>
    </w:r>
    <w:r w:rsidRPr="002D7BAD">
      <w:fldChar w:fldCharType="separate"/>
    </w:r>
    <w:r w:rsidRPr="002D7BAD">
      <w:t>Turordningsreglerna i lagen om anställningsskydd</w:t>
    </w:r>
    <w:r w:rsidRPr="002D7BAD">
      <w:fldChar w:fldCharType="end"/>
    </w:r>
  </w:p>
  <w:p w:rsidR="00112982" w:rsidRPr="002D7BAD" w:rsidRDefault="00112982" w:rsidP="001129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9197413">
    <w:abstractNumId w:val="13"/>
  </w:num>
  <w:num w:numId="2" w16cid:durableId="733166903">
    <w:abstractNumId w:val="10"/>
  </w:num>
  <w:num w:numId="3" w16cid:durableId="772628049">
    <w:abstractNumId w:val="11"/>
  </w:num>
  <w:num w:numId="4" w16cid:durableId="376393132">
    <w:abstractNumId w:val="12"/>
  </w:num>
  <w:num w:numId="5" w16cid:durableId="2104837454">
    <w:abstractNumId w:val="8"/>
  </w:num>
  <w:num w:numId="6" w16cid:durableId="230390747">
    <w:abstractNumId w:val="3"/>
  </w:num>
  <w:num w:numId="7" w16cid:durableId="1470980950">
    <w:abstractNumId w:val="2"/>
  </w:num>
  <w:num w:numId="8" w16cid:durableId="517937917">
    <w:abstractNumId w:val="1"/>
  </w:num>
  <w:num w:numId="9" w16cid:durableId="577131087">
    <w:abstractNumId w:val="0"/>
  </w:num>
  <w:num w:numId="10" w16cid:durableId="1974747608">
    <w:abstractNumId w:val="9"/>
  </w:num>
  <w:num w:numId="11" w16cid:durableId="1261789815">
    <w:abstractNumId w:val="7"/>
  </w:num>
  <w:num w:numId="12" w16cid:durableId="1199513687">
    <w:abstractNumId w:val="6"/>
  </w:num>
  <w:num w:numId="13" w16cid:durableId="1334525228">
    <w:abstractNumId w:val="5"/>
  </w:num>
  <w:num w:numId="14" w16cid:durableId="2069181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1816B9"/>
    <w:rsid w:val="00064BC3"/>
    <w:rsid w:val="00066775"/>
    <w:rsid w:val="00072FB9"/>
    <w:rsid w:val="00080B08"/>
    <w:rsid w:val="00100531"/>
    <w:rsid w:val="00112982"/>
    <w:rsid w:val="001816B9"/>
    <w:rsid w:val="00201DFB"/>
    <w:rsid w:val="00204A63"/>
    <w:rsid w:val="00212FF1"/>
    <w:rsid w:val="00230193"/>
    <w:rsid w:val="0025068A"/>
    <w:rsid w:val="002818D3"/>
    <w:rsid w:val="002D11A8"/>
    <w:rsid w:val="002D7BAD"/>
    <w:rsid w:val="002E0C72"/>
    <w:rsid w:val="00445271"/>
    <w:rsid w:val="004A0504"/>
    <w:rsid w:val="004E38D9"/>
    <w:rsid w:val="005228AF"/>
    <w:rsid w:val="00615D02"/>
    <w:rsid w:val="00722BF4"/>
    <w:rsid w:val="00740D6D"/>
    <w:rsid w:val="00794149"/>
    <w:rsid w:val="007B67A7"/>
    <w:rsid w:val="007C014B"/>
    <w:rsid w:val="007C6092"/>
    <w:rsid w:val="00890643"/>
    <w:rsid w:val="00A00CDB"/>
    <w:rsid w:val="00A053C6"/>
    <w:rsid w:val="00B13BF0"/>
    <w:rsid w:val="00C1285C"/>
    <w:rsid w:val="00C27B7D"/>
    <w:rsid w:val="00CD4EE9"/>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63271-52F3-4127-A7EE-A1D083D6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2982"/>
    <w:pPr>
      <w:spacing w:after="250"/>
    </w:pPr>
  </w:style>
  <w:style w:type="paragraph" w:customStyle="1" w:styleId="Hemstlatt">
    <w:name w:val="Hemstl_att"/>
    <w:aliases w:val="HemstPunkt,HemstPunktFlera,HemställansPunkt,Förslagstext"/>
    <w:basedOn w:val="Normal"/>
    <w:next w:val="Normal"/>
    <w:rsid w:val="00080B0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81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2751</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A315</vt:lpstr>
    </vt:vector>
  </TitlesOfParts>
  <Company>Riksdagen</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A315</dc:title>
  <dc:subject>A315</dc:subject>
  <dc:creator>Riksdagen</dc:creator>
  <cp:keywords>Riksdagen</cp:keywords>
  <dc:description/>
  <cp:lastModifiedBy>Lars Brink</cp:lastModifiedBy>
  <cp:revision>2</cp:revision>
  <cp:lastPrinted>2005-11-16T08:06:00Z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Turordningsreglerna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Jan-Olof Larsson (s)</vt:lpwstr>
  </property>
  <property fmtid="{D5CDD505-2E9C-101B-9397-08002B2CF9AE}" pid="26" name="MotionarLista">
    <vt:lpwstr>Carlsson, Gunilla i Hisings Backa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lena.palmgren@riksdagen.se</vt:lpwstr>
  </property>
  <property fmtid="{D5CDD505-2E9C-101B-9397-08002B2CF9AE}" pid="45" name="ReservUID">
    <vt:lpwstr>louise edlund</vt:lpwstr>
  </property>
  <property fmtid="{D5CDD505-2E9C-101B-9397-08002B2CF9AE}" pid="46" name="MotionID">
    <vt:lpwstr>20052006000000000115000091050069</vt:lpwstr>
  </property>
  <property fmtid="{D5CDD505-2E9C-101B-9397-08002B2CF9AE}" pid="47" name="datum">
    <vt:lpwstr>051004</vt:lpwstr>
  </property>
  <property fmtid="{D5CDD505-2E9C-101B-9397-08002B2CF9AE}" pid="48" name="avsändar-e-post">
    <vt:lpwstr>lena.palmgren@riksdagen.se</vt:lpwstr>
  </property>
  <property fmtid="{D5CDD505-2E9C-101B-9397-08002B2CF9AE}" pid="49" name="id">
    <vt:lpwstr>20052006000000000115000091050069</vt:lpwstr>
  </property>
  <property fmtid="{D5CDD505-2E9C-101B-9397-08002B2CF9AE}" pid="50" name="nummer">
    <vt:lpwstr>315</vt:lpwstr>
  </property>
  <property fmtid="{D5CDD505-2E9C-101B-9397-08002B2CF9AE}" pid="51" name="utskottsbeteckning">
    <vt:lpwstr>A</vt:lpwstr>
  </property>
</Properties>
</file>