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2523" w:rsidRDefault="006E04A4">
      <w:pPr>
        <w:pStyle w:val="Dokumentbeteckning"/>
        <w:rPr>
          <w:u w:val="single"/>
        </w:rPr>
      </w:pPr>
      <w:r w:rsidRPr="00F12523">
        <w:fldChar w:fldCharType="begin" w:fldLock="1"/>
      </w:r>
      <w:r w:rsidRPr="00F12523">
        <w:instrText xml:space="preserve"> DOCPROPERTY "DocumentYear" </w:instrText>
      </w:r>
      <w:r w:rsidRPr="00F12523">
        <w:fldChar w:fldCharType="separate"/>
      </w:r>
      <w:r w:rsidR="0036790C" w:rsidRPr="00F12523">
        <w:t>2010/11</w:t>
      </w:r>
      <w:r w:rsidRPr="00F12523">
        <w:fldChar w:fldCharType="end"/>
      </w:r>
      <w:r w:rsidRPr="00F12523">
        <w:t>:</w:t>
      </w:r>
      <w:r w:rsidRPr="00F12523">
        <w:fldChar w:fldCharType="begin" w:fldLock="1"/>
      </w:r>
      <w:r w:rsidRPr="00F12523">
        <w:instrText xml:space="preserve"> DOCPROPERTY "DocumentNumber" </w:instrText>
      </w:r>
      <w:r w:rsidRPr="00F12523">
        <w:fldChar w:fldCharType="separate"/>
      </w:r>
      <w:r w:rsidR="0036790C" w:rsidRPr="00F12523">
        <w:t>57</w:t>
      </w:r>
      <w:r w:rsidRPr="00F12523">
        <w:fldChar w:fldCharType="end"/>
      </w:r>
    </w:p>
    <w:p w:rsidR="006E04A4" w:rsidRPr="00F12523" w:rsidRDefault="006E04A4">
      <w:pPr>
        <w:pStyle w:val="Datum"/>
        <w:outlineLvl w:val="0"/>
      </w:pPr>
      <w:r w:rsidRPr="00F12523">
        <w:fldChar w:fldCharType="begin" w:fldLock="1"/>
      </w:r>
      <w:r w:rsidRPr="00F12523">
        <w:instrText xml:space="preserve"> DOCPROPERTY "DocumentDate" </w:instrText>
      </w:r>
      <w:r w:rsidRPr="00F12523">
        <w:fldChar w:fldCharType="separate"/>
      </w:r>
      <w:r w:rsidR="0036790C" w:rsidRPr="00F12523">
        <w:t>Torsdagen den 10 februari 2011</w:t>
      </w:r>
      <w:r w:rsidRPr="00F1252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2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2523" w:rsidRDefault="00526EBA">
            <w:pPr>
              <w:pStyle w:val="Plenum"/>
              <w:tabs>
                <w:tab w:val="clear" w:pos="1418"/>
              </w:tabs>
            </w:pPr>
            <w:r w:rsidRPr="00F12523">
              <w:t>Kl.</w:t>
            </w:r>
          </w:p>
        </w:tc>
        <w:tc>
          <w:tcPr>
            <w:tcW w:w="851" w:type="dxa"/>
          </w:tcPr>
          <w:p w:rsidR="006E04A4" w:rsidRPr="00F12523" w:rsidRDefault="00526EB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2523">
              <w:t>12.00</w:t>
            </w:r>
          </w:p>
        </w:tc>
        <w:tc>
          <w:tcPr>
            <w:tcW w:w="397" w:type="dxa"/>
          </w:tcPr>
          <w:p w:rsidR="006E04A4" w:rsidRPr="00F1252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2523" w:rsidRDefault="00526EBA">
            <w:pPr>
              <w:pStyle w:val="Plenum"/>
              <w:tabs>
                <w:tab w:val="clear" w:pos="1418"/>
              </w:tabs>
              <w:ind w:right="1"/>
            </w:pPr>
            <w:r w:rsidRPr="00F12523">
              <w:t>Interpellationssvar</w:t>
            </w:r>
          </w:p>
        </w:tc>
      </w:tr>
      <w:tr w:rsidR="00526EBA" w:rsidRPr="00F12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26EBA" w:rsidRPr="00F12523" w:rsidRDefault="00526EB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26EBA" w:rsidRPr="00F12523" w:rsidRDefault="00526EBA">
            <w:pPr>
              <w:pStyle w:val="Plenum"/>
              <w:tabs>
                <w:tab w:val="clear" w:pos="1418"/>
              </w:tabs>
              <w:jc w:val="right"/>
            </w:pPr>
            <w:r w:rsidRPr="00F12523">
              <w:t>14.00</w:t>
            </w:r>
          </w:p>
        </w:tc>
        <w:tc>
          <w:tcPr>
            <w:tcW w:w="397" w:type="dxa"/>
          </w:tcPr>
          <w:p w:rsidR="00526EBA" w:rsidRPr="00F12523" w:rsidRDefault="00526EB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26EBA" w:rsidRPr="00F12523" w:rsidRDefault="00526EBA">
            <w:pPr>
              <w:pStyle w:val="Plenum"/>
              <w:tabs>
                <w:tab w:val="clear" w:pos="1418"/>
              </w:tabs>
              <w:ind w:right="1"/>
            </w:pPr>
            <w:r w:rsidRPr="00F12523">
              <w:t>Frågestund</w:t>
            </w:r>
          </w:p>
        </w:tc>
      </w:tr>
    </w:tbl>
    <w:p w:rsidR="006E04A4" w:rsidRPr="00F12523" w:rsidRDefault="006E04A4">
      <w:pPr>
        <w:pStyle w:val="StreckLngt"/>
      </w:pPr>
      <w:r w:rsidRPr="00F12523">
        <w:tab/>
      </w:r>
    </w:p>
    <w:p w:rsidR="00D332EC" w:rsidRPr="00F12523" w:rsidRDefault="00D332EC" w:rsidP="003675A0">
      <w:pPr>
        <w:pStyle w:val="Blankrad"/>
      </w:pPr>
      <w:r w:rsidRPr="00F125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32EC" w:rsidRPr="00F12523" w:rsidTr="00D278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2EC" w:rsidRPr="00F12523" w:rsidRDefault="00D332EC" w:rsidP="00D27846">
            <w:pPr>
              <w:pStyle w:val="HuvudrubrikFlisteNr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HuvudrubrikEnsam"/>
            </w:pPr>
            <w:r w:rsidRPr="00F12523">
              <w:t>Justering av protokoll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HuvudrubrikKolumn3"/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 xml:space="preserve">Protokollet från sammanträdet </w:t>
            </w:r>
            <w:r w:rsidR="009B7D03" w:rsidRPr="00F12523">
              <w:t>fredagen den 4 februari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</w:tbl>
    <w:p w:rsidR="00D332EC" w:rsidRPr="00F12523" w:rsidRDefault="00D332EC" w:rsidP="003675A0">
      <w:pPr>
        <w:pStyle w:val="Blankrad"/>
      </w:pPr>
      <w:r w:rsidRPr="00F125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32EC" w:rsidRPr="00F12523" w:rsidTr="00D278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2EC" w:rsidRPr="00F12523" w:rsidRDefault="00D332EC" w:rsidP="00D27846">
            <w:pPr>
              <w:pStyle w:val="HuvudrubrikFlisteNr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HuvudrubrikEnsam"/>
            </w:pPr>
            <w:bookmarkStart w:id="1" w:name="Start_Interpellationer"/>
            <w:bookmarkEnd w:id="1"/>
            <w:r w:rsidRPr="00F12523">
              <w:t>Svar på interpellationer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HuvudrubrikKolumn3"/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Underrubrik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Underrubrik"/>
            </w:pPr>
            <w:bookmarkStart w:id="2" w:name="TypUnderrubrik"/>
            <w:bookmarkEnd w:id="2"/>
            <w:r w:rsidRPr="00F12523">
              <w:t>Interpellationer upptagna under samma punkt besvaras i ett sammanhang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Underrubrik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Besvaradav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Besvaradav"/>
            </w:pPr>
            <w:r w:rsidRPr="00F12523">
              <w:t>Justitieminister Beatrice Ask (M)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Besvaradav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2010/11:171 av Helene Petersson i Stockaryd (S)</w:t>
            </w:r>
          </w:p>
          <w:p w:rsidR="00D332EC" w:rsidRPr="00F12523" w:rsidRDefault="00D332EC" w:rsidP="00D27846">
            <w:r w:rsidRPr="00F12523">
              <w:t>Tingsrätten i Eksjö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Besvaradav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Besvaradav"/>
            </w:pPr>
            <w:r w:rsidRPr="00F12523">
              <w:t>Statsrådet Maria Larsson (KD)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Besvaradav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2010/11:172 av Carina Moberg (S)</w:t>
            </w:r>
          </w:p>
          <w:p w:rsidR="00D332EC" w:rsidRPr="00F12523" w:rsidRDefault="00D332EC" w:rsidP="00D27846">
            <w:r w:rsidRPr="00F12523">
              <w:t>Åtgärder mot barnfattigdom och hemlöshet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Besvaradav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Besvaradav"/>
            </w:pPr>
            <w:r w:rsidRPr="00F12523">
              <w:t>Försvarsminister Sten Tolgfors (M)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Besvaradav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2010/11:164 av Eva Sonidsson (S)</w:t>
            </w:r>
          </w:p>
          <w:p w:rsidR="00D332EC" w:rsidRPr="00F12523" w:rsidRDefault="00D332EC" w:rsidP="00D27846">
            <w:r w:rsidRPr="00F12523">
              <w:t>Kustbevakningens ledningsorganisation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/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2010/11:174 av Åsa Lindestam (S)</w:t>
            </w:r>
          </w:p>
          <w:p w:rsidR="00D332EC" w:rsidRPr="00F12523" w:rsidRDefault="00D332EC" w:rsidP="00D27846">
            <w:r w:rsidRPr="00F12523">
              <w:t>Kustbevakningens regionledningar och samarbete med andra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Besvaradav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Besvaradav"/>
            </w:pPr>
            <w:r w:rsidRPr="00F12523">
              <w:t>Statsrådet Ulf Kristersson (M)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Besvaradav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2010/11:161 av Wiwi-Anne Johansson (V)</w:t>
            </w:r>
          </w:p>
          <w:p w:rsidR="00D332EC" w:rsidRPr="00F12523" w:rsidRDefault="00D332EC" w:rsidP="00D27846">
            <w:r w:rsidRPr="00F12523">
              <w:t>Ungas ökade utanförskap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Besvaradav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Besvaradav"/>
            </w:pPr>
            <w:r w:rsidRPr="00F12523">
              <w:t>Statsrådet Erik Ullenhag (FP)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Besvaradav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2010/11:162 av William Petzäll (SD)</w:t>
            </w:r>
          </w:p>
          <w:p w:rsidR="00D332EC" w:rsidRPr="00F12523" w:rsidRDefault="00D332EC" w:rsidP="00D27846">
            <w:r w:rsidRPr="00F12523">
              <w:t>Effektivisering av Diskrimineringsombudsmannen</w:t>
            </w:r>
          </w:p>
          <w:p w:rsidR="00D332EC" w:rsidRPr="00F12523" w:rsidRDefault="00D332EC" w:rsidP="00D27846">
            <w:r w:rsidRPr="00F12523">
              <w:t>Erik Almqvist (SD) tar svaret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</w:tbl>
    <w:p w:rsidR="00D332EC" w:rsidRPr="00F12523" w:rsidRDefault="00D332EC" w:rsidP="003675A0">
      <w:pPr>
        <w:pStyle w:val="Blankrad"/>
      </w:pPr>
      <w:r w:rsidRPr="00F125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32EC" w:rsidRPr="00F12523" w:rsidTr="00D278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2EC" w:rsidRPr="00F12523" w:rsidRDefault="00D332EC" w:rsidP="00D27846">
            <w:pPr>
              <w:pStyle w:val="HuvudrubrikFlisteNr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Huvudrubrik"/>
            </w:pPr>
            <w:bookmarkStart w:id="3" w:name="Start_HänvisningTillUtskott"/>
            <w:bookmarkEnd w:id="3"/>
            <w:r w:rsidRPr="00F12523">
              <w:t>Ärende för hänvisning till utskott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HuvudrubrikKolumn3"/>
            </w:pPr>
            <w:r w:rsidRPr="00F12523">
              <w:t>Förslag</w:t>
            </w: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renderubrik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renderubrik"/>
            </w:pPr>
            <w:r w:rsidRPr="00F12523">
              <w:t>EU-dokument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renderubrik"/>
              <w:rPr>
                <w:spacing w:val="-4"/>
              </w:rPr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9B7D03" w:rsidP="00D27846">
            <w:r w:rsidRPr="00F12523">
              <w:t>KOM(2011)</w:t>
            </w:r>
            <w:r w:rsidR="00D332EC" w:rsidRPr="00F12523">
              <w:t>32 Förslag till Europaparlamentets och rådets direktiv om användning av PNR-uppgifter för att förebygga, upptäcka, utreda och lagföra terroristbrott och grov brottslighet</w:t>
            </w:r>
          </w:p>
          <w:p w:rsidR="00D332EC" w:rsidRPr="00F12523" w:rsidRDefault="00D332EC" w:rsidP="00D27846">
            <w:r w:rsidRPr="00F12523">
              <w:rPr>
                <w:i/>
              </w:rPr>
              <w:t>Åttaveckorsfristen för att avge ett motiverat yttrande går ut den 6 april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  <w:r w:rsidRPr="00F12523">
              <w:rPr>
                <w:spacing w:val="-4"/>
              </w:rPr>
              <w:t xml:space="preserve">JuU </w:t>
            </w:r>
          </w:p>
        </w:tc>
      </w:tr>
    </w:tbl>
    <w:p w:rsidR="00D332EC" w:rsidRPr="00F12523" w:rsidRDefault="00D332EC" w:rsidP="003675A0">
      <w:pPr>
        <w:pStyle w:val="Blankrad"/>
      </w:pPr>
      <w:r w:rsidRPr="00F125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32EC" w:rsidRPr="00F12523" w:rsidTr="00D278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2EC" w:rsidRPr="00F12523" w:rsidRDefault="00D332EC" w:rsidP="00D27846">
            <w:pPr>
              <w:pStyle w:val="HuvudrubrikFlisteNr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HuvudrubrikEnsam"/>
            </w:pPr>
            <w:bookmarkStart w:id="4" w:name="Start_EUdokumentFaktapromemoria"/>
            <w:bookmarkEnd w:id="4"/>
            <w:r w:rsidRPr="00F1252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HuvudrubrikKolumn3"/>
            </w:pPr>
            <w:r w:rsidRPr="00F12523">
              <w:t>Ansvarigt utskott</w:t>
            </w: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2010/11:FPM66 Förordningar om samordning av sociala trygghetssystem</w:t>
            </w:r>
            <w:r w:rsidR="009B7D03" w:rsidRPr="00F12523">
              <w:rPr>
                <w:i/>
              </w:rPr>
              <w:t xml:space="preserve"> KOM(2010)</w:t>
            </w:r>
            <w:r w:rsidRPr="00F12523">
              <w:rPr>
                <w:i/>
              </w:rPr>
              <w:t>794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  <w:r w:rsidRPr="00F12523">
              <w:rPr>
                <w:spacing w:val="-4"/>
              </w:rPr>
              <w:t xml:space="preserve">SfU </w:t>
            </w: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2010/11:FPM67 Grönbok om fri rörlighet för dokument</w:t>
            </w:r>
            <w:r w:rsidR="009B7D03" w:rsidRPr="00F12523">
              <w:rPr>
                <w:i/>
              </w:rPr>
              <w:t xml:space="preserve"> KOM(2010)</w:t>
            </w:r>
            <w:r w:rsidRPr="00F12523">
              <w:rPr>
                <w:i/>
              </w:rPr>
              <w:t>747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  <w:r w:rsidRPr="00F12523">
              <w:rPr>
                <w:spacing w:val="-4"/>
              </w:rPr>
              <w:t xml:space="preserve">CU </w:t>
            </w:r>
          </w:p>
        </w:tc>
      </w:tr>
    </w:tbl>
    <w:p w:rsidR="00D332EC" w:rsidRPr="00F12523" w:rsidRDefault="00D332EC" w:rsidP="003675A0">
      <w:pPr>
        <w:pStyle w:val="Blankrad"/>
      </w:pPr>
      <w:r w:rsidRPr="00F125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32EC" w:rsidRPr="00F12523" w:rsidTr="00D278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2EC" w:rsidRPr="00F12523" w:rsidRDefault="00D332EC" w:rsidP="00D27846">
            <w:pPr>
              <w:pStyle w:val="HuvudrubrikFlisteNr"/>
            </w:pPr>
          </w:p>
        </w:tc>
        <w:tc>
          <w:tcPr>
            <w:tcW w:w="6237" w:type="dxa"/>
          </w:tcPr>
          <w:p w:rsidR="00D332EC" w:rsidRPr="00F12523" w:rsidRDefault="00D332EC" w:rsidP="00D27846">
            <w:pPr>
              <w:pStyle w:val="HuvudrubrikEnsam"/>
            </w:pPr>
            <w:bookmarkStart w:id="5" w:name="TypRubrik"/>
            <w:bookmarkEnd w:id="5"/>
            <w:r w:rsidRPr="00F12523">
              <w:t>Frågestund kl. 14.00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pStyle w:val="HuvudrubrikKolumn3"/>
            </w:pPr>
          </w:p>
        </w:tc>
      </w:tr>
      <w:tr w:rsidR="00D332EC" w:rsidRPr="00F12523" w:rsidTr="00D2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2EC" w:rsidRPr="00F12523" w:rsidRDefault="00D332EC" w:rsidP="00D27846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D332EC" w:rsidRPr="00F12523" w:rsidRDefault="00D332EC" w:rsidP="00D27846">
            <w:r w:rsidRPr="00F12523">
              <w:t>Frågor besvaras av:</w:t>
            </w:r>
          </w:p>
          <w:p w:rsidR="00D332EC" w:rsidRPr="00F12523" w:rsidRDefault="00D332EC" w:rsidP="00D27846">
            <w:r w:rsidRPr="00F12523">
              <w:t>Socialminister Göran Hägglund (KD)</w:t>
            </w:r>
          </w:p>
          <w:p w:rsidR="00D332EC" w:rsidRPr="00F12523" w:rsidRDefault="00D332EC" w:rsidP="00D27846">
            <w:r w:rsidRPr="00F12523">
              <w:t>Utrikesminister Carl Bildt (M)</w:t>
            </w:r>
          </w:p>
          <w:p w:rsidR="00D332EC" w:rsidRPr="00F12523" w:rsidRDefault="00D332EC" w:rsidP="00D27846">
            <w:r w:rsidRPr="00F12523">
              <w:t>Landsbygdsminister Eskil Erlandsson (C)</w:t>
            </w:r>
          </w:p>
          <w:p w:rsidR="00D332EC" w:rsidRPr="00F12523" w:rsidRDefault="00D332EC" w:rsidP="00D27846">
            <w:r w:rsidRPr="00F12523">
              <w:t>Försvarsminister Sten Tolgfors (M)</w:t>
            </w:r>
          </w:p>
          <w:p w:rsidR="00D332EC" w:rsidRPr="00F12523" w:rsidRDefault="00D332EC" w:rsidP="00D27846">
            <w:r w:rsidRPr="00F12523">
              <w:t>Statsrådet Anna-Karin Hatt (C)</w:t>
            </w:r>
          </w:p>
        </w:tc>
        <w:tc>
          <w:tcPr>
            <w:tcW w:w="2481" w:type="dxa"/>
          </w:tcPr>
          <w:p w:rsidR="00D332EC" w:rsidRPr="00F12523" w:rsidRDefault="00D332EC" w:rsidP="00D27846">
            <w:pPr>
              <w:rPr>
                <w:spacing w:val="-4"/>
              </w:rPr>
            </w:pPr>
          </w:p>
        </w:tc>
      </w:tr>
    </w:tbl>
    <w:p w:rsidR="00D332EC" w:rsidRPr="00F12523" w:rsidRDefault="00D332EC" w:rsidP="003675A0">
      <w:pPr>
        <w:pStyle w:val="Blankrad"/>
      </w:pPr>
      <w:r w:rsidRPr="00F12523">
        <w:t>     </w:t>
      </w:r>
    </w:p>
    <w:p w:rsidR="00CF242C" w:rsidRPr="00F12523" w:rsidRDefault="00D332EC" w:rsidP="003675A0">
      <w:pPr>
        <w:pStyle w:val="Blankrad"/>
      </w:pPr>
      <w:bookmarkStart w:id="7" w:name="Start"/>
      <w:bookmarkEnd w:id="7"/>
      <w:r w:rsidRPr="00F125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2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252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2523" w:rsidRDefault="006E04A4" w:rsidP="00D016E9">
            <w:pPr>
              <w:pStyle w:val="StreckMitten"/>
            </w:pPr>
            <w:r w:rsidRPr="00F12523">
              <w:tab/>
            </w:r>
            <w:r w:rsidRPr="00F12523">
              <w:tab/>
            </w:r>
          </w:p>
        </w:tc>
      </w:tr>
    </w:tbl>
    <w:p w:rsidR="006E04A4" w:rsidRPr="00F12523" w:rsidRDefault="006E04A4" w:rsidP="003675A0">
      <w:pPr>
        <w:pStyle w:val="Blankrad"/>
      </w:pPr>
    </w:p>
    <w:sectPr w:rsidR="006E04A4" w:rsidRPr="00F1252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164" w:rsidRPr="00F12523" w:rsidRDefault="009A1164">
      <w:r w:rsidRPr="00F12523">
        <w:separator/>
      </w:r>
    </w:p>
  </w:endnote>
  <w:endnote w:type="continuationSeparator" w:id="0">
    <w:p w:rsidR="009A1164" w:rsidRPr="00F12523" w:rsidRDefault="009A1164">
      <w:r w:rsidRPr="00F125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40B" w:rsidRPr="00F12523" w:rsidRDefault="0090440B">
    <w:pPr>
      <w:pStyle w:val="Sidhuvud"/>
      <w:jc w:val="center"/>
    </w:pPr>
    <w:r w:rsidRPr="00F12523">
      <w:fldChar w:fldCharType="begin" w:fldLock="1"/>
    </w:r>
    <w:r w:rsidRPr="00F12523">
      <w:instrText xml:space="preserve"> PAGE </w:instrText>
    </w:r>
    <w:r w:rsidRPr="00F12523">
      <w:fldChar w:fldCharType="separate"/>
    </w:r>
    <w:r w:rsidR="0036790C" w:rsidRPr="00F12523">
      <w:t>2</w:t>
    </w:r>
    <w:r w:rsidRPr="00F12523">
      <w:fldChar w:fldCharType="end"/>
    </w:r>
    <w:r w:rsidRPr="00F12523">
      <w:t xml:space="preserve"> (</w:t>
    </w:r>
    <w:r w:rsidRPr="00F12523">
      <w:fldChar w:fldCharType="begin" w:fldLock="1"/>
    </w:r>
    <w:r w:rsidRPr="00F12523">
      <w:instrText xml:space="preserve"> NUMPAGES </w:instrText>
    </w:r>
    <w:r w:rsidRPr="00F12523">
      <w:fldChar w:fldCharType="separate"/>
    </w:r>
    <w:r w:rsidR="0036790C" w:rsidRPr="00F12523">
      <w:t>2</w:t>
    </w:r>
    <w:r w:rsidRPr="00F12523">
      <w:fldChar w:fldCharType="end"/>
    </w:r>
    <w:r w:rsidRPr="00F12523">
      <w:t>)</w:t>
    </w:r>
  </w:p>
  <w:p w:rsidR="0090440B" w:rsidRPr="00F12523" w:rsidRDefault="009044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40B" w:rsidRPr="00F12523" w:rsidRDefault="0090440B">
    <w:pPr>
      <w:pStyle w:val="Sidhuvud"/>
      <w:jc w:val="center"/>
    </w:pPr>
    <w:r w:rsidRPr="00F12523">
      <w:fldChar w:fldCharType="begin" w:fldLock="1"/>
    </w:r>
    <w:r w:rsidRPr="00F12523">
      <w:instrText xml:space="preserve"> PAGE </w:instrText>
    </w:r>
    <w:r w:rsidRPr="00F12523">
      <w:fldChar w:fldCharType="separate"/>
    </w:r>
    <w:r w:rsidR="0036790C" w:rsidRPr="00F12523">
      <w:t>2</w:t>
    </w:r>
    <w:r w:rsidRPr="00F12523">
      <w:fldChar w:fldCharType="end"/>
    </w:r>
    <w:r w:rsidRPr="00F12523">
      <w:t xml:space="preserve"> (</w:t>
    </w:r>
    <w:r w:rsidRPr="00F12523">
      <w:fldChar w:fldCharType="begin" w:fldLock="1"/>
    </w:r>
    <w:r w:rsidRPr="00F12523">
      <w:instrText xml:space="preserve"> NUMPAGES </w:instrText>
    </w:r>
    <w:r w:rsidRPr="00F12523">
      <w:fldChar w:fldCharType="separate"/>
    </w:r>
    <w:r w:rsidR="0036790C" w:rsidRPr="00F12523">
      <w:t>2</w:t>
    </w:r>
    <w:r w:rsidRPr="00F12523">
      <w:fldChar w:fldCharType="end"/>
    </w:r>
    <w:r w:rsidRPr="00F12523">
      <w:t>)</w:t>
    </w:r>
  </w:p>
  <w:p w:rsidR="0090440B" w:rsidRPr="00F12523" w:rsidRDefault="009044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164" w:rsidRPr="00F12523" w:rsidRDefault="009A1164">
      <w:r w:rsidRPr="00F12523">
        <w:separator/>
      </w:r>
    </w:p>
  </w:footnote>
  <w:footnote w:type="continuationSeparator" w:id="0">
    <w:p w:rsidR="009A1164" w:rsidRPr="00F12523" w:rsidRDefault="009A1164">
      <w:r w:rsidRPr="00F125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40B" w:rsidRPr="00F12523" w:rsidRDefault="0090440B">
    <w:pPr>
      <w:pStyle w:val="Sidhuvud"/>
      <w:tabs>
        <w:tab w:val="clear" w:pos="4536"/>
      </w:tabs>
    </w:pPr>
    <w:r w:rsidRPr="00F12523">
      <w:fldChar w:fldCharType="begin" w:fldLock="1"/>
    </w:r>
    <w:r w:rsidRPr="00F12523">
      <w:instrText xml:space="preserve"> DOCPROPERTY "DocumentDate" </w:instrText>
    </w:r>
    <w:r w:rsidRPr="00F12523">
      <w:fldChar w:fldCharType="separate"/>
    </w:r>
    <w:r w:rsidR="0036790C" w:rsidRPr="00F12523">
      <w:t>Torsdagen den 10 februari 2011</w:t>
    </w:r>
    <w:r w:rsidRPr="00F12523">
      <w:fldChar w:fldCharType="end"/>
    </w:r>
    <w:r w:rsidRPr="00F12523">
      <w:tab/>
    </w:r>
  </w:p>
  <w:p w:rsidR="0090440B" w:rsidRPr="00F12523" w:rsidRDefault="009044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2523">
      <w:rPr>
        <w:sz w:val="12"/>
      </w:rPr>
      <w:tab/>
    </w:r>
  </w:p>
  <w:p w:rsidR="0090440B" w:rsidRPr="00F12523" w:rsidRDefault="0090440B"/>
  <w:p w:rsidR="0090440B" w:rsidRPr="00F12523" w:rsidRDefault="009044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40B" w:rsidRPr="00F12523" w:rsidRDefault="00F1252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252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40B" w:rsidRPr="00F12523" w:rsidRDefault="0090440B">
    <w:pPr>
      <w:pStyle w:val="Dokumentrubrik"/>
      <w:spacing w:after="360"/>
    </w:pPr>
    <w:r w:rsidRPr="00F12523">
      <w:t>Föredragningslista</w:t>
    </w:r>
  </w:p>
  <w:p w:rsidR="0090440B" w:rsidRPr="00F12523" w:rsidRDefault="009044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8008188">
    <w:abstractNumId w:val="5"/>
  </w:num>
  <w:num w:numId="2" w16cid:durableId="510266954">
    <w:abstractNumId w:val="2"/>
  </w:num>
  <w:num w:numId="3" w16cid:durableId="1388648736">
    <w:abstractNumId w:val="4"/>
  </w:num>
  <w:num w:numId="4" w16cid:durableId="560944577">
    <w:abstractNumId w:val="1"/>
  </w:num>
  <w:num w:numId="5" w16cid:durableId="266351995">
    <w:abstractNumId w:val="0"/>
  </w:num>
  <w:num w:numId="6" w16cid:durableId="1914781388">
    <w:abstractNumId w:val="3"/>
  </w:num>
  <w:num w:numId="7" w16cid:durableId="1724868606">
    <w:abstractNumId w:val="3"/>
  </w:num>
  <w:num w:numId="8" w16cid:durableId="111771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7E1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87E1D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437A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7ED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6790C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6EBA"/>
    <w:rsid w:val="00527322"/>
    <w:rsid w:val="00533A3C"/>
    <w:rsid w:val="00537A01"/>
    <w:rsid w:val="00543489"/>
    <w:rsid w:val="005460B2"/>
    <w:rsid w:val="005510B5"/>
    <w:rsid w:val="00560161"/>
    <w:rsid w:val="0056608C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57D9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440B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1164"/>
    <w:rsid w:val="009A3C9D"/>
    <w:rsid w:val="009A429E"/>
    <w:rsid w:val="009A4BE1"/>
    <w:rsid w:val="009B39C7"/>
    <w:rsid w:val="009B58A6"/>
    <w:rsid w:val="009B5E12"/>
    <w:rsid w:val="009B6D39"/>
    <w:rsid w:val="009B7D03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312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51F6"/>
    <w:rsid w:val="00AF62E9"/>
    <w:rsid w:val="00B01905"/>
    <w:rsid w:val="00B03730"/>
    <w:rsid w:val="00B03874"/>
    <w:rsid w:val="00B04D39"/>
    <w:rsid w:val="00B0563F"/>
    <w:rsid w:val="00B10422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27846"/>
    <w:rsid w:val="00D33286"/>
    <w:rsid w:val="00D332EC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252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AF841D-7648-4A4C-AE50-0470FD0C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B57D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245</Words>
  <Characters>1651</Characters>
  <Application>Microsoft Office Word</Application>
  <DocSecurity>4</DocSecurity>
  <Lines>127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2011-02-09T15:02:00Z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februari 2011</vt:lpwstr>
  </property>
  <property fmtid="{D5CDD505-2E9C-101B-9397-08002B2CF9AE}" pid="3" name="DocumentNumber">
    <vt:lpwstr>57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2011-02-10</vt:lpwstr>
  </property>
  <property fmtid="{D5CDD505-2E9C-101B-9397-08002B2CF9AE}" pid="7" name="DatumAvgörande">
    <vt:lpwstr>2011-02-10</vt:lpwstr>
  </property>
</Properties>
</file>