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14:paraId="771964B5" w14:textId="77777777" w:rsidTr="0096348C">
        <w:tc>
          <w:tcPr>
            <w:tcW w:w="9141" w:type="dxa"/>
          </w:tcPr>
          <w:p w14:paraId="7893C1EE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RIKSDAGEN</w:t>
            </w:r>
          </w:p>
          <w:p w14:paraId="5783D1ED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14:paraId="1E6B09F8" w14:textId="228DDDBE" w:rsidR="005E2DB9" w:rsidRDefault="005E2DB9" w:rsidP="0096348C">
      <w:pPr>
        <w:rPr>
          <w:szCs w:val="24"/>
        </w:rPr>
      </w:pPr>
    </w:p>
    <w:p w14:paraId="37807CEB" w14:textId="38B8AE12" w:rsidR="00562AB4" w:rsidRDefault="00562AB4" w:rsidP="0096348C">
      <w:pPr>
        <w:rPr>
          <w:szCs w:val="24"/>
        </w:rPr>
      </w:pPr>
    </w:p>
    <w:p w14:paraId="1FFACC6C" w14:textId="77777777" w:rsidR="00C359B0" w:rsidRPr="0024734C" w:rsidRDefault="00C359B0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24734C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36D3FA20"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</w:t>
            </w:r>
            <w:r w:rsidR="00A36F5C">
              <w:rPr>
                <w:b/>
                <w:szCs w:val="24"/>
              </w:rPr>
              <w:t>20</w:t>
            </w:r>
            <w:r w:rsidRPr="0024734C">
              <w:rPr>
                <w:b/>
                <w:szCs w:val="24"/>
              </w:rPr>
              <w:t>/</w:t>
            </w:r>
            <w:r w:rsidR="00A924F6">
              <w:rPr>
                <w:b/>
                <w:szCs w:val="24"/>
              </w:rPr>
              <w:t>2</w:t>
            </w:r>
            <w:r w:rsidR="00A36F5C">
              <w:rPr>
                <w:b/>
                <w:szCs w:val="24"/>
              </w:rPr>
              <w:t>1</w:t>
            </w:r>
            <w:r w:rsidR="000D522A" w:rsidRPr="0024734C">
              <w:rPr>
                <w:b/>
                <w:szCs w:val="24"/>
              </w:rPr>
              <w:t>:</w:t>
            </w:r>
            <w:r w:rsidR="00FE1653">
              <w:rPr>
                <w:b/>
                <w:szCs w:val="24"/>
              </w:rPr>
              <w:t>5</w:t>
            </w:r>
          </w:p>
          <w:p w14:paraId="7C9BB045" w14:textId="77777777"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14:paraId="4B047044" w14:textId="77777777" w:rsidTr="002C1322">
        <w:tc>
          <w:tcPr>
            <w:tcW w:w="2057" w:type="dxa"/>
          </w:tcPr>
          <w:p w14:paraId="00EB10EB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487C74CC" w:rsidR="00BF5B1A" w:rsidRPr="0024734C" w:rsidRDefault="00B96F91" w:rsidP="0096348C">
            <w:pPr>
              <w:rPr>
                <w:szCs w:val="24"/>
              </w:rPr>
            </w:pPr>
            <w:r w:rsidRPr="00BB50B4">
              <w:rPr>
                <w:szCs w:val="24"/>
              </w:rPr>
              <w:t>20</w:t>
            </w:r>
            <w:r w:rsidR="00317CD0">
              <w:rPr>
                <w:szCs w:val="24"/>
              </w:rPr>
              <w:t>20</w:t>
            </w:r>
            <w:r w:rsidRPr="00BB50B4">
              <w:rPr>
                <w:szCs w:val="24"/>
              </w:rPr>
              <w:t>-</w:t>
            </w:r>
            <w:r w:rsidR="00FE1653">
              <w:rPr>
                <w:szCs w:val="24"/>
              </w:rPr>
              <w:t>10</w:t>
            </w:r>
            <w:r w:rsidR="00222310" w:rsidRPr="00BB50B4">
              <w:rPr>
                <w:szCs w:val="24"/>
              </w:rPr>
              <w:t>-</w:t>
            </w:r>
            <w:r w:rsidR="00FE1653">
              <w:rPr>
                <w:szCs w:val="24"/>
              </w:rPr>
              <w:t>01</w:t>
            </w:r>
          </w:p>
        </w:tc>
      </w:tr>
      <w:tr w:rsidR="004D6484" w:rsidRPr="0024734C" w14:paraId="6D50F7FD" w14:textId="77777777" w:rsidTr="002C1322">
        <w:tc>
          <w:tcPr>
            <w:tcW w:w="2057" w:type="dxa"/>
          </w:tcPr>
          <w:p w14:paraId="0453B048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772BAEF2" w:rsidR="00F90728" w:rsidRPr="0024734C" w:rsidRDefault="00FE1653" w:rsidP="00EE1733">
            <w:pPr>
              <w:rPr>
                <w:szCs w:val="24"/>
              </w:rPr>
            </w:pPr>
            <w:r w:rsidRPr="00FE1653">
              <w:rPr>
                <w:szCs w:val="24"/>
              </w:rPr>
              <w:t>8</w:t>
            </w:r>
            <w:r w:rsidR="0024734C" w:rsidRPr="00FE1653">
              <w:rPr>
                <w:szCs w:val="24"/>
              </w:rPr>
              <w:t>.</w:t>
            </w:r>
            <w:r w:rsidRPr="00FE1653">
              <w:rPr>
                <w:szCs w:val="24"/>
              </w:rPr>
              <w:t>45</w:t>
            </w:r>
            <w:r w:rsidR="00953995" w:rsidRPr="00FE1653">
              <w:rPr>
                <w:szCs w:val="24"/>
              </w:rPr>
              <w:t>–</w:t>
            </w:r>
            <w:r w:rsidRPr="00FE1653">
              <w:rPr>
                <w:szCs w:val="24"/>
              </w:rPr>
              <w:t>12</w:t>
            </w:r>
            <w:r w:rsidR="00A14E4B" w:rsidRPr="00FE1653">
              <w:rPr>
                <w:szCs w:val="24"/>
              </w:rPr>
              <w:t>.</w:t>
            </w:r>
            <w:r w:rsidR="00A36F5C" w:rsidRPr="00FE1653">
              <w:rPr>
                <w:szCs w:val="24"/>
              </w:rPr>
              <w:t>00</w:t>
            </w:r>
          </w:p>
        </w:tc>
      </w:tr>
      <w:tr w:rsidR="004D6484" w:rsidRPr="0024734C" w14:paraId="32A0CD61" w14:textId="77777777" w:rsidTr="002C1322">
        <w:tc>
          <w:tcPr>
            <w:tcW w:w="2057" w:type="dxa"/>
          </w:tcPr>
          <w:p w14:paraId="56468C89" w14:textId="77777777" w:rsidR="00BF5B1A" w:rsidRPr="002C1322" w:rsidRDefault="00317CD0" w:rsidP="00317CD0">
            <w:r w:rsidRPr="002C3DD5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14:paraId="5DF3C4B3" w14:textId="7BFC101A" w:rsidR="001D72BF" w:rsidRDefault="001D72BF" w:rsidP="00D15874">
      <w:pPr>
        <w:tabs>
          <w:tab w:val="left" w:pos="1418"/>
        </w:tabs>
        <w:rPr>
          <w:snapToGrid w:val="0"/>
          <w:szCs w:val="24"/>
        </w:rPr>
      </w:pPr>
    </w:p>
    <w:p w14:paraId="6BCDE549" w14:textId="734140CE" w:rsidR="00001B57" w:rsidRDefault="00001B57" w:rsidP="00D15874">
      <w:pPr>
        <w:tabs>
          <w:tab w:val="left" w:pos="1418"/>
        </w:tabs>
        <w:rPr>
          <w:snapToGrid w:val="0"/>
          <w:szCs w:val="24"/>
        </w:rPr>
      </w:pPr>
    </w:p>
    <w:p w14:paraId="3C3FA2DF" w14:textId="77777777" w:rsidR="00067358" w:rsidRPr="0024734C" w:rsidRDefault="00067358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734"/>
      </w:tblGrid>
      <w:tr w:rsidR="0086408F" w:rsidRPr="0024734C" w14:paraId="17EC3645" w14:textId="77777777" w:rsidTr="00562AB4">
        <w:tc>
          <w:tcPr>
            <w:tcW w:w="567" w:type="dxa"/>
          </w:tcPr>
          <w:p w14:paraId="54E20EB0" w14:textId="77777777" w:rsidR="0086408F" w:rsidRPr="0024734C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6734" w:type="dxa"/>
          </w:tcPr>
          <w:p w14:paraId="6C419E24" w14:textId="5602573D" w:rsidR="00B53162" w:rsidRPr="00B53162" w:rsidRDefault="00B53162" w:rsidP="00B53162">
            <w:pPr>
              <w:tabs>
                <w:tab w:val="left" w:pos="1701"/>
              </w:tabs>
              <w:rPr>
                <w:b/>
                <w:color w:val="000000"/>
                <w:szCs w:val="24"/>
              </w:rPr>
            </w:pPr>
            <w:r w:rsidRPr="00B53162">
              <w:rPr>
                <w:b/>
                <w:color w:val="000000"/>
                <w:szCs w:val="24"/>
              </w:rPr>
              <w:t>Offentlig utfrågning om ökad trygghet för placerade barn och unga.</w:t>
            </w:r>
          </w:p>
          <w:p w14:paraId="723CDAE4" w14:textId="63D13741" w:rsidR="00B53162" w:rsidRDefault="00B53162" w:rsidP="00B5316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3CC81635" w14:textId="5D6A6603" w:rsidR="00B53162" w:rsidRDefault="00B53162" w:rsidP="00B53162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7E078F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>höll en o</w:t>
            </w:r>
            <w:r>
              <w:rPr>
                <w:color w:val="000000"/>
                <w:szCs w:val="24"/>
              </w:rPr>
              <w:t>ffentlig utfrågning om ökad trygghet för placerade barn och unga.</w:t>
            </w:r>
          </w:p>
          <w:p w14:paraId="55D87527" w14:textId="77777777" w:rsidR="00B53162" w:rsidRPr="00B61BBF" w:rsidRDefault="00B53162" w:rsidP="00B5316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308C81E" w14:textId="77777777" w:rsidR="00B53162" w:rsidRPr="00B61BBF" w:rsidRDefault="00B53162" w:rsidP="00B53162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Program med deltagare bifogas som bilaga 2</w:t>
            </w:r>
            <w:r w:rsidRPr="00B61BBF">
              <w:rPr>
                <w:bCs/>
                <w:szCs w:val="24"/>
              </w:rPr>
              <w:t>.</w:t>
            </w:r>
          </w:p>
          <w:p w14:paraId="4C3B3EFC" w14:textId="77777777" w:rsidR="0086408F" w:rsidRPr="005D6ADF" w:rsidRDefault="0086408F" w:rsidP="003873E5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4D6484" w:rsidRPr="0024734C" w14:paraId="0ECBC95E" w14:textId="77777777" w:rsidTr="00562AB4">
        <w:trPr>
          <w:trHeight w:val="1713"/>
        </w:trPr>
        <w:tc>
          <w:tcPr>
            <w:tcW w:w="7301" w:type="dxa"/>
            <w:gridSpan w:val="2"/>
          </w:tcPr>
          <w:p w14:paraId="5C0D65C4" w14:textId="77777777" w:rsidR="003873E5" w:rsidRPr="0024734C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0905F7C2" w14:textId="77777777" w:rsidR="00830313" w:rsidRPr="0024734C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44FE8200" w14:textId="77777777" w:rsidR="00830313" w:rsidRPr="0024734C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72CE2080" w14:textId="78244DAD" w:rsidR="004D70A0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23C4D21F" w14:textId="77777777" w:rsidR="00304AB0" w:rsidRPr="0024734C" w:rsidRDefault="00304AB0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>Vid protokollet</w:t>
            </w:r>
          </w:p>
          <w:p w14:paraId="6B2CC347" w14:textId="77777777"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2F4C68F0" w14:textId="77777777"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77777777" w:rsidR="00BF2B64" w:rsidRPr="0024734C" w:rsidRDefault="00BF2B64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18A52D7F" w14:textId="50BDB4DF" w:rsidR="004D70A0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18D09F0A" w14:textId="77777777" w:rsidR="00304AB0" w:rsidRPr="0024734C" w:rsidRDefault="00304AB0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71803421" w:rsidR="00713FCC" w:rsidRPr="0024734C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D11904">
              <w:rPr>
                <w:szCs w:val="24"/>
              </w:rPr>
              <w:t>J</w:t>
            </w:r>
            <w:r w:rsidR="00A02916" w:rsidRPr="00D11904">
              <w:rPr>
                <w:szCs w:val="24"/>
              </w:rPr>
              <w:t>u</w:t>
            </w:r>
            <w:r w:rsidRPr="00D11904">
              <w:rPr>
                <w:szCs w:val="24"/>
              </w:rPr>
              <w:t xml:space="preserve">steras den </w:t>
            </w:r>
            <w:r w:rsidR="009C42C1" w:rsidRPr="00D11904">
              <w:rPr>
                <w:snapToGrid w:val="0"/>
                <w:szCs w:val="24"/>
              </w:rPr>
              <w:t>15 okto</w:t>
            </w:r>
            <w:r w:rsidR="00A36F5C" w:rsidRPr="00D11904">
              <w:rPr>
                <w:snapToGrid w:val="0"/>
                <w:szCs w:val="24"/>
              </w:rPr>
              <w:t>ber</w:t>
            </w:r>
            <w:r w:rsidRPr="00D11904">
              <w:rPr>
                <w:snapToGrid w:val="0"/>
                <w:szCs w:val="24"/>
              </w:rPr>
              <w:t xml:space="preserve"> 20</w:t>
            </w:r>
            <w:r w:rsidR="00D50F21" w:rsidRPr="00D11904">
              <w:rPr>
                <w:snapToGrid w:val="0"/>
                <w:szCs w:val="24"/>
              </w:rPr>
              <w:t>20</w:t>
            </w:r>
          </w:p>
        </w:tc>
      </w:tr>
    </w:tbl>
    <w:p w14:paraId="3AF8DBBD" w14:textId="77777777" w:rsidR="00F30572" w:rsidRPr="0024734C" w:rsidRDefault="00F30572">
      <w:pPr>
        <w:rPr>
          <w:sz w:val="20"/>
        </w:rPr>
      </w:pPr>
    </w:p>
    <w:p w14:paraId="7812AB29" w14:textId="77777777" w:rsidR="00991FD9" w:rsidRPr="00402A9F" w:rsidRDefault="00991FD9">
      <w:pPr>
        <w:widowControl/>
        <w:rPr>
          <w:sz w:val="20"/>
        </w:rPr>
      </w:pPr>
      <w:r w:rsidRPr="0024734C">
        <w:rPr>
          <w:sz w:val="20"/>
        </w:rPr>
        <w:br w:type="page"/>
      </w:r>
    </w:p>
    <w:p w14:paraId="7F3D4B5D" w14:textId="2B65AC8D" w:rsidR="00C961EE" w:rsidRDefault="00C961EE" w:rsidP="00C961EE">
      <w:pPr>
        <w:widowControl/>
      </w:pPr>
    </w:p>
    <w:p w14:paraId="76996BAB" w14:textId="77777777" w:rsidR="000342B2" w:rsidRPr="00402A9F" w:rsidRDefault="000342B2" w:rsidP="00C961EE">
      <w:pPr>
        <w:widowControl/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</w:tblGrid>
      <w:tr w:rsidR="00402A9F" w:rsidRPr="00402A9F" w14:paraId="7F7225C5" w14:textId="77777777" w:rsidTr="00FA646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6D811835" w14:textId="77777777" w:rsidR="00C961EE" w:rsidRPr="00402A9F" w:rsidRDefault="00C961EE" w:rsidP="00FA646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br w:type="page"/>
            </w:r>
            <w:r w:rsidRPr="00402A9F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C8A98FA" w14:textId="77777777" w:rsidR="00C961EE" w:rsidRPr="00402A9F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1B5BB4" w14:textId="77777777" w:rsidR="00C961EE" w:rsidRPr="00402A9F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Bilaga 1</w:t>
            </w:r>
          </w:p>
          <w:p w14:paraId="0099DAAB" w14:textId="20BB8133" w:rsidR="00C961EE" w:rsidRPr="00402A9F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till protokoll 20</w:t>
            </w:r>
            <w:r w:rsidR="00A36F5C" w:rsidRPr="00402A9F">
              <w:rPr>
                <w:sz w:val="22"/>
                <w:szCs w:val="22"/>
              </w:rPr>
              <w:t>20</w:t>
            </w:r>
            <w:r w:rsidRPr="00402A9F">
              <w:rPr>
                <w:sz w:val="22"/>
                <w:szCs w:val="22"/>
              </w:rPr>
              <w:t>/2</w:t>
            </w:r>
            <w:r w:rsidR="00A36F5C" w:rsidRPr="00402A9F">
              <w:rPr>
                <w:sz w:val="22"/>
                <w:szCs w:val="22"/>
              </w:rPr>
              <w:t>1</w:t>
            </w:r>
            <w:r w:rsidRPr="00402A9F">
              <w:rPr>
                <w:sz w:val="22"/>
                <w:szCs w:val="22"/>
              </w:rPr>
              <w:t>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966702B" w14:textId="77777777" w:rsidR="00C961EE" w:rsidRPr="00402A9F" w:rsidRDefault="00C961EE" w:rsidP="00FA646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E9F53E" w14:textId="77777777" w:rsidR="00C961EE" w:rsidRPr="00402A9F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402A9F" w:rsidRPr="00402A9F" w14:paraId="6428357D" w14:textId="77777777" w:rsidTr="00FA646C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001C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14261" w14:textId="51E91F4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C4C38" w14:textId="14EC434D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D70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A542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C2F5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0E0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0029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C4F7C7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§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66005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00A25AB6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F07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480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EB20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7CD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1930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4E5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D89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096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612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2D99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D66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2B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DCA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2A1C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5F2B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C332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2A07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</w:tr>
      <w:tr w:rsidR="00402A9F" w:rsidRPr="00402A9F" w14:paraId="02D1EEB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A00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F0BCE" w14:textId="255D3682" w:rsidR="00C961EE" w:rsidRPr="00402A9F" w:rsidRDefault="00D1190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4D79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FC26E" w14:textId="67A946A4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B22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870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B414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220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B1DB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033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54D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847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74D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3511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0DD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FB2B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479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6B558EB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F457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7493" w14:textId="3E289418" w:rsidR="00C961EE" w:rsidRPr="00402A9F" w:rsidRDefault="00D1190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03A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8FE9" w14:textId="1EF4ACF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CC0E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116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477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92A9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FF6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DD10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846D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9AE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E3E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302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B0F7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524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2B0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5EB3C9A6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685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4FBB" w14:textId="472BEA8D" w:rsidR="00C961EE" w:rsidRPr="00402A9F" w:rsidRDefault="00D1190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A46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90935" w14:textId="23D25981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32CA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691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801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AA95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A1E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50E9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156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C431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6249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5A17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06DC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06EC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333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1E01A39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BFE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D7ED3" w14:textId="2E344780" w:rsidR="00C961EE" w:rsidRPr="00402A9F" w:rsidRDefault="00D1190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14D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0159" w14:textId="0BC66D64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BA89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FB35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F446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007A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32CA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59E7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4A1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8FF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16F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D233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C462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0BD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F815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205AE7B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8E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907A" w14:textId="035066E4" w:rsidR="00C961EE" w:rsidRPr="00402A9F" w:rsidRDefault="00D1190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06FC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C64B4" w14:textId="20537A31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379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77E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515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63F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797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453F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6429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3BA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6AF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CA5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D5D6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CEB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79A6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669A659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8205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D5C1" w14:textId="7B3941FF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1FF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DDC57" w14:textId="75D484FC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EB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85B6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74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F36C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1F1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31C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68D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A9E9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510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7BC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783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E1B3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BD6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0681C981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7789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126E" w14:textId="260875FF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AEF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A617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ED1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A7E6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FB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4AC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50E9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62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6382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58DC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DFCE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C783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BF22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6844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B97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6AF7F4C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C0C3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D7638" w14:textId="12741497" w:rsidR="00C961EE" w:rsidRPr="00402A9F" w:rsidRDefault="00D1190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CD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1C342" w14:textId="69DC3E14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954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6D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2D5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C4CE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EF08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C7E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E19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2EF1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B16C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6A15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7A18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909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47EF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7BB3442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DD8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D2622" w14:textId="2AD6F1ED" w:rsidR="00C961EE" w:rsidRPr="00402A9F" w:rsidRDefault="00D1190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D8F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D5ED0" w14:textId="48FCA3F5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49E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CB9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C4F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2E2E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366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D50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AF9F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4F20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699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042B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C01D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075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9E7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409B49FD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0DC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C2AFE" w14:textId="729044D1" w:rsidR="00C961EE" w:rsidRPr="00402A9F" w:rsidRDefault="00D1190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FF6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136B" w14:textId="459DCE06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A7E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6B71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BE1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810D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8A9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14F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B5C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3EDC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4DEE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287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549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3E62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1A88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75F4F86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4DE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167F" w14:textId="112D642E" w:rsidR="00C961EE" w:rsidRPr="00402A9F" w:rsidRDefault="00D1190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FF61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04558" w14:textId="53A6253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FFF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372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6578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9510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4C9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3A2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D1F2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16EE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ECF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61A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2E7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2327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632B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4F18983E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E09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A70DB" w14:textId="1A0A2F6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2D2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998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677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47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4E3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0895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28D4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A42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F367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9611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DFAA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CAD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731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F17E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54EB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5A6A591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685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18C3" w14:textId="44CFDE33" w:rsidR="00C961EE" w:rsidRPr="00402A9F" w:rsidRDefault="00D1190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E98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F919B" w14:textId="05376FA3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907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F348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F64C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A0D9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52B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35E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30D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66C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0818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179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1BB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605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B320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5189C35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94DA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E320" w14:textId="4A2CA679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7377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6A459" w14:textId="512D9B5A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BA9F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38AE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49A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8C97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6B79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283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70E4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B0E6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4A58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F7F5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50F2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861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EC1B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3738297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069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F5B2" w14:textId="2DFB3CE9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E5B4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3DD6" w14:textId="69978BBB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22A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D17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57A5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207A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B550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9C09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D380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CEC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82E1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BF52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BA3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D2C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4E7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137F53C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B474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9ECC5" w14:textId="1A15A3A4" w:rsidR="00C961EE" w:rsidRPr="00402A9F" w:rsidRDefault="00D1190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1F1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1B95" w14:textId="0ED45D40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EA6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0A7D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3AED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F9F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DAD4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801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151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74E0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41B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F1DD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B3A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E33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5392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62A4C52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DF0B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8FDF1" w14:textId="6981F4D9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F6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AB5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CAA3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A9F8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6C3A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CADB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38D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6C4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356B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F83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E76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EE03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B6AC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B430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2DC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5C4E37E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D0F8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D45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0DCF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643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86B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47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591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5AA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72CC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C68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8D76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D34C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EC1B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247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3851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6C6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E6F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2A9F" w:rsidRPr="00402A9F" w14:paraId="732CDFE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E4B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6971" w14:textId="4CCFC5AD" w:rsidR="00C961EE" w:rsidRPr="00402A9F" w:rsidRDefault="00D1190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C04E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48DCD" w14:textId="14D3F384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A55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32F4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881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DD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F2E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06C8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54C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12F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063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25B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589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39E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307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270361D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6943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18A40" w14:textId="24567200" w:rsidR="00C961EE" w:rsidRPr="00402A9F" w:rsidRDefault="00D1190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ABE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C2060" w14:textId="6CBFE7D1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AE8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F79D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1270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460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B99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507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595B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2E9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88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71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069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1363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4BF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344DABD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A0F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5FDF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212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DE4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555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BF19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0470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FC0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2873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B2D6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17D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A4B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B69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513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797C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7A35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1EA7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5BBCA8F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6C0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4E0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579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E46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DA8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37F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1178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BE1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D5A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0B0C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89D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7359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F503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666C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2E6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BB35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C1E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0C5796A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A9F2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7DD46" w14:textId="36888AB3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C56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308AA" w14:textId="750B09B3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5DB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138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40F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4DC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AEA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4EA9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8D6A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F0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A55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CFE9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1C2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6006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4F2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3220FD6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739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2E8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F63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AD1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F2B8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678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9A8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BB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88C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6AF9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A9BA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23C2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2A0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BB8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F8B4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EFD1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E3C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7704E45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69BF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C92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606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3D4F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EF23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B93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6A6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993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F04D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8943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B47C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DFE9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D3B3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0B0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4D9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1E8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1E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4FE6D600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DC6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8253" w14:textId="30C3FA50" w:rsidR="00C961EE" w:rsidRPr="00402A9F" w:rsidRDefault="00D1190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3AB7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54F0" w14:textId="258471DE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5716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D2E3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23EE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199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634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DE0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808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31B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C51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09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66C8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584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993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799AF43D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98B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C633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7765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4ED3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DEA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38DE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88E3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5D5E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D23D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C0A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D20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2776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F6A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042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BDB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C68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67B0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0BAD133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8BE8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2DA67" w14:textId="2F3DBBFC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573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C2DA" w14:textId="5C42E8A9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184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997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2D5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194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8FB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2DA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88AB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EF5B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50F6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D870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163B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A62D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3D9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30C4910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7AEA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176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937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5C0C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2556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736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333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02FA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EFF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53F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C29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B8C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4439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33C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AFBF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0AA1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F8B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07BA1F9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D49E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2D3D" w14:textId="449D1964" w:rsidR="00C961EE" w:rsidRPr="00402A9F" w:rsidRDefault="00D1190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93CA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79A32" w14:textId="14A2803C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42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5BE3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AC2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5D3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E90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E21F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9963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5AA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3B73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D78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3D5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C2B7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D73A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080034CF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AA28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8B64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C15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467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A681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76BC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B6A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57C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D2A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043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B0F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E88D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3888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96B5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1A0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BA9E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1ECA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31902DA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ABE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F044" w14:textId="2401205E" w:rsidR="00C961EE" w:rsidRPr="00402A9F" w:rsidRDefault="00D1190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418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0C25" w14:textId="55DF416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E9AD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B2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447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289F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47E4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C919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A2C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74D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3BBF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CF3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904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4D41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C66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95F68F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4C135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B7B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C5EF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615B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0998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EB61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9FB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7357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C2E1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00F5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9CD2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583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C93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3D0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0584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B05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0E0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166BA5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31E2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6B64" w14:textId="494821C6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CAF54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CE61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472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704A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95D5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F28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EC3F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FE1A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62C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BB4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E7A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402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A28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57B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90D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A48081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839F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34D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E49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5AAF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ABFA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23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0F586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C70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C58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05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AA3B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120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3DA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28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BD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8E43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8EFE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3C109E91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7941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5680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6CE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A6D2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CC79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BFA8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F5FE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F12E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4C8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7D9F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92A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1FA0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27A3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7AAB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CBEF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6E21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AC5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50B533B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FE36F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51375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84C3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FC1B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2D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F521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6F6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D3C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87E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4DC1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841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5EB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34F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3D3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6BA5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D21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020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6D553B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9CC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0E5C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DA780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CFA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7164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0F1D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B20F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BBB3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9AB2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8F62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117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45B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D79D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DAD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055D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A6D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2B7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77D7673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969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8D35" w14:textId="0004EAA4" w:rsidR="00C961EE" w:rsidRPr="004C2CC0" w:rsidRDefault="00D1190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D60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196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3E2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D93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939F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2C0C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A18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683B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153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C3F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7A3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D63A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DB8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7A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ADA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301E2AB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04FFA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8E1F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B642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0EC4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5ABB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967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7427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3E7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1813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FB9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C89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A2E0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59E9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1AFB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DF2E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DE2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CA7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2F1674EE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C4F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9B49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C64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3497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5CA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07D3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D259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AFC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44C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21D1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43F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31B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9358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7814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6E5E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E540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DE6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23FDC6B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A1EF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10EA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61A0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0BDE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D2E31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93E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3AB6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C342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B1E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A61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C10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F8B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B0D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CCD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947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BDA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244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4276834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D100E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BE0E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F82E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DAF11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D50C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71E33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E797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D75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D65D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8FAB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62F5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058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5312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CBEC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0997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4C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680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6DA85A86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768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AE2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1F69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DC717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74B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E653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5E76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C224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DEC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6D6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104F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B3E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E2FD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D188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3B8D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6948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CE0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CA9193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B62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A9A9C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50C6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B0A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69CF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144D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893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DD0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1BC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52FE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CC0F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36EB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C2C8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88D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FA7B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25B9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B11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998EAB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41B9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B41E2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2F4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9445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1C17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39650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73D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B1E2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1961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7BFD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03C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31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6C7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B6C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BA39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14B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BA4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DA9F60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06B6E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40B6" w14:textId="2F67A2BC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D7996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1F72" w14:textId="67BC09A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3BD9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A8B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F0EB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918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A2BF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6AB3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2D45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D1F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8FD4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1D2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D6B8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399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2649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7E39AB9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66E4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30183C">
              <w:rPr>
                <w:b/>
                <w:szCs w:val="24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080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CE28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6B7A9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0B425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E2E9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B49A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93503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38F5A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52AD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38EA9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E51B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5EC16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F96E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3F14F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69BF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9C95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B47F4" w:rsidRPr="00462BA4" w14:paraId="07AD331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E184F" w14:textId="5A273C40" w:rsidR="00BB47F4" w:rsidRPr="0030183C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Lena Emilsson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7591A" w14:textId="5CD9E87E" w:rsidR="00BB47F4" w:rsidRPr="004C2CC0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2272" w14:textId="77777777" w:rsidR="00BB47F4" w:rsidRPr="004C2CC0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4DC0" w14:textId="77777777" w:rsidR="00BB47F4" w:rsidRPr="00771D47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8C86" w14:textId="77777777" w:rsidR="00BB47F4" w:rsidRPr="00771D47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2DF59" w14:textId="77777777" w:rsidR="00BB47F4" w:rsidRPr="00771D47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F3E1D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E9DDA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7A53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3CE75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429F4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A7279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571D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AE20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037A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30EC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79CA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B0A89B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80D2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Stina Larsson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BE58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2FC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B2CC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2875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BDD02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5AA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4E36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CB3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248D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032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CF5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5526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67DA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3EE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5E0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486F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18B5586F" w14:textId="77777777" w:rsidTr="00FA646C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D0FE5C" w14:textId="77777777" w:rsidR="00C961EE" w:rsidRPr="00437544" w:rsidRDefault="00C961EE" w:rsidP="00FA646C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14:paraId="3CBACB37" w14:textId="77777777" w:rsidR="00C961EE" w:rsidRPr="00437544" w:rsidRDefault="00C961EE" w:rsidP="001D72B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512D4DF" w14:textId="77777777" w:rsidR="00C961EE" w:rsidRPr="00437544" w:rsidRDefault="00C961EE" w:rsidP="001D72B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E7D4B5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BF809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00E4E8E" w14:textId="77777777" w:rsidR="00C961EE" w:rsidRDefault="00C961EE" w:rsidP="00C961EE">
      <w:pPr>
        <w:widowControl/>
        <w:rPr>
          <w:b/>
          <w:szCs w:val="24"/>
        </w:rPr>
      </w:pPr>
    </w:p>
    <w:p w14:paraId="3745BD52" w14:textId="097CC716" w:rsidR="00840E6C" w:rsidRDefault="00840E6C">
      <w:pPr>
        <w:widowControl/>
        <w:rPr>
          <w:b/>
          <w:szCs w:val="24"/>
        </w:rPr>
      </w:pPr>
      <w:r>
        <w:rPr>
          <w:b/>
          <w:szCs w:val="24"/>
        </w:rPr>
        <w:br w:type="page"/>
      </w:r>
    </w:p>
    <w:p w14:paraId="3FE841DA" w14:textId="649C5263" w:rsidR="002E1B7A" w:rsidRDefault="00840E6C" w:rsidP="00840E6C">
      <w:pPr>
        <w:widowControl/>
        <w:ind w:left="7824"/>
        <w:rPr>
          <w:b/>
          <w:szCs w:val="24"/>
        </w:rPr>
      </w:pPr>
      <w:r>
        <w:rPr>
          <w:b/>
          <w:szCs w:val="24"/>
        </w:rPr>
        <w:lastRenderedPageBreak/>
        <w:t>Bilaga 2</w:t>
      </w:r>
    </w:p>
    <w:p w14:paraId="5C117E26" w14:textId="26215E02" w:rsidR="00840E6C" w:rsidRDefault="00840E6C" w:rsidP="00840E6C">
      <w:pPr>
        <w:widowControl/>
        <w:ind w:left="7824"/>
        <w:rPr>
          <w:b/>
          <w:szCs w:val="24"/>
        </w:rPr>
      </w:pPr>
    </w:p>
    <w:p w14:paraId="69204346" w14:textId="15C1B863" w:rsidR="00840E6C" w:rsidRDefault="00840E6C" w:rsidP="00840E6C">
      <w:pPr>
        <w:widowControl/>
        <w:ind w:left="7824"/>
        <w:rPr>
          <w:b/>
          <w:szCs w:val="24"/>
        </w:rPr>
      </w:pPr>
    </w:p>
    <w:tbl>
      <w:tblPr>
        <w:tblW w:w="99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0"/>
        <w:gridCol w:w="2699"/>
        <w:gridCol w:w="2696"/>
        <w:gridCol w:w="278"/>
        <w:gridCol w:w="568"/>
        <w:gridCol w:w="1849"/>
      </w:tblGrid>
      <w:tr w:rsidR="00113E5C" w14:paraId="7048ACE4" w14:textId="77777777" w:rsidTr="00113E5C">
        <w:trPr>
          <w:trHeight w:hRule="exact" w:val="369"/>
        </w:trPr>
        <w:tc>
          <w:tcPr>
            <w:tcW w:w="4536" w:type="dxa"/>
            <w:gridSpan w:val="2"/>
            <w:hideMark/>
          </w:tcPr>
          <w:p w14:paraId="26E5E34A" w14:textId="77777777" w:rsidR="00113E5C" w:rsidRDefault="00113E5C">
            <w:pPr>
              <w:rPr>
                <w:sz w:val="22"/>
              </w:rPr>
            </w:pPr>
            <w:bookmarkStart w:id="0" w:name="Diarienummer" w:colFirst="3" w:colLast="3"/>
            <w:bookmarkStart w:id="1" w:name="Datum" w:colFirst="0" w:colLast="0"/>
            <w:r>
              <w:t>Stockholm 2020-09-30</w:t>
            </w:r>
          </w:p>
        </w:tc>
        <w:tc>
          <w:tcPr>
            <w:tcW w:w="2694" w:type="dxa"/>
            <w:hideMark/>
          </w:tcPr>
          <w:p w14:paraId="5C4D6732" w14:textId="77777777" w:rsidR="00113E5C" w:rsidRDefault="00113E5C">
            <w:pPr>
              <w:tabs>
                <w:tab w:val="left" w:pos="210"/>
                <w:tab w:val="right" w:pos="2694"/>
              </w:tabs>
            </w:pPr>
            <w:r>
              <w:tab/>
            </w:r>
            <w:r>
              <w:tab/>
            </w:r>
            <w:r>
              <w:tab/>
              <w:t xml:space="preserve">  </w:t>
            </w:r>
          </w:p>
        </w:tc>
        <w:tc>
          <w:tcPr>
            <w:tcW w:w="2694" w:type="dxa"/>
            <w:gridSpan w:val="3"/>
          </w:tcPr>
          <w:p w14:paraId="207CD6C9" w14:textId="77777777" w:rsidR="00113E5C" w:rsidRDefault="00113E5C">
            <w:pPr>
              <w:pStyle w:val="Dnr"/>
            </w:pPr>
          </w:p>
        </w:tc>
      </w:tr>
      <w:tr w:rsidR="00113E5C" w14:paraId="1CA4A6B5" w14:textId="77777777" w:rsidTr="00113E5C">
        <w:trPr>
          <w:gridAfter w:val="2"/>
          <w:wAfter w:w="2416" w:type="dxa"/>
          <w:cantSplit/>
          <w:trHeight w:val="2338"/>
        </w:trPr>
        <w:tc>
          <w:tcPr>
            <w:tcW w:w="7508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A0C2DC" w14:textId="35B4EECD" w:rsidR="00113E5C" w:rsidRPr="00113E5C" w:rsidRDefault="00113E5C" w:rsidP="00113E5C">
            <w:pPr>
              <w:pStyle w:val="Rubrik2"/>
              <w:rPr>
                <w:sz w:val="24"/>
                <w:szCs w:val="24"/>
              </w:rPr>
            </w:pPr>
            <w:bookmarkStart w:id="2" w:name="Start"/>
            <w:bookmarkEnd w:id="0"/>
            <w:bookmarkEnd w:id="1"/>
            <w:bookmarkEnd w:id="2"/>
            <w:r>
              <w:rPr>
                <w:sz w:val="24"/>
                <w:szCs w:val="24"/>
              </w:rPr>
              <w:t>Program</w:t>
            </w:r>
          </w:p>
          <w:p w14:paraId="2725E2CD" w14:textId="77777777" w:rsidR="00113E5C" w:rsidRDefault="00113E5C">
            <w:pPr>
              <w:pStyle w:val="Rubrik2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Ökad trygghet för placerade barn och unga</w:t>
            </w:r>
          </w:p>
          <w:p w14:paraId="737AA21E" w14:textId="77777777" w:rsidR="00113E5C" w:rsidRDefault="00113E5C">
            <w:pPr>
              <w:pStyle w:val="Rubrik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Tid: 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Torsdagen</w:t>
            </w:r>
            <w:proofErr w:type="gramEnd"/>
            <w:r>
              <w:rPr>
                <w:sz w:val="24"/>
                <w:szCs w:val="24"/>
              </w:rPr>
              <w:t xml:space="preserve"> den 1 oktober 2020 kl. 08.45–12.00</w:t>
            </w:r>
          </w:p>
          <w:p w14:paraId="5A39DDAB" w14:textId="77777777" w:rsidR="00113E5C" w:rsidRDefault="00113E5C">
            <w:pPr>
              <w:pStyle w:val="Rubrik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Plats: </w:t>
            </w:r>
            <w:r>
              <w:rPr>
                <w:sz w:val="24"/>
                <w:szCs w:val="24"/>
              </w:rPr>
              <w:tab/>
              <w:t>Riksdagens andrakammarsal</w:t>
            </w:r>
          </w:p>
          <w:p w14:paraId="42AA5C53" w14:textId="78F9DCBB" w:rsidR="00113E5C" w:rsidRPr="00113E5C" w:rsidRDefault="00113E5C" w:rsidP="00113E5C"/>
        </w:tc>
      </w:tr>
      <w:tr w:rsidR="00113E5C" w14:paraId="5B1D5045" w14:textId="77777777" w:rsidTr="00113E5C">
        <w:trPr>
          <w:gridAfter w:val="1"/>
          <w:wAfter w:w="1848" w:type="dxa"/>
          <w:trHeight w:val="680"/>
        </w:trPr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C3D53" w14:textId="77777777" w:rsidR="00113E5C" w:rsidRDefault="00113E5C">
            <w:pPr>
              <w:rPr>
                <w:szCs w:val="24"/>
              </w:rPr>
            </w:pPr>
          </w:p>
        </w:tc>
        <w:tc>
          <w:tcPr>
            <w:tcW w:w="623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9959C" w14:textId="77777777" w:rsidR="00113E5C" w:rsidRDefault="00113E5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Inledning </w:t>
            </w:r>
          </w:p>
        </w:tc>
      </w:tr>
      <w:tr w:rsidR="00113E5C" w14:paraId="2F805EBF" w14:textId="77777777" w:rsidTr="00113E5C">
        <w:trPr>
          <w:gridAfter w:val="1"/>
          <w:wAfter w:w="1848" w:type="dxa"/>
          <w:trHeight w:val="680"/>
        </w:trPr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D55AA" w14:textId="77777777" w:rsidR="00113E5C" w:rsidRDefault="00113E5C">
            <w:pPr>
              <w:rPr>
                <w:szCs w:val="24"/>
              </w:rPr>
            </w:pPr>
            <w:r>
              <w:rPr>
                <w:szCs w:val="24"/>
              </w:rPr>
              <w:t>08.45 – 08.50</w:t>
            </w:r>
          </w:p>
        </w:tc>
        <w:tc>
          <w:tcPr>
            <w:tcW w:w="623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C1221" w14:textId="77777777" w:rsidR="00113E5C" w:rsidRDefault="00113E5C">
            <w:pPr>
              <w:rPr>
                <w:szCs w:val="24"/>
              </w:rPr>
            </w:pPr>
            <w:r>
              <w:rPr>
                <w:szCs w:val="24"/>
              </w:rPr>
              <w:t>Acko Ankarberg Johansson, ordförande i socialutskottet</w:t>
            </w:r>
          </w:p>
        </w:tc>
      </w:tr>
      <w:tr w:rsidR="00113E5C" w14:paraId="3CF1D0DF" w14:textId="77777777" w:rsidTr="00113E5C">
        <w:trPr>
          <w:gridAfter w:val="1"/>
          <w:wAfter w:w="1848" w:type="dxa"/>
          <w:trHeight w:val="680"/>
        </w:trPr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F884C" w14:textId="77777777" w:rsidR="00113E5C" w:rsidRDefault="00113E5C">
            <w:pPr>
              <w:rPr>
                <w:szCs w:val="24"/>
              </w:rPr>
            </w:pPr>
          </w:p>
        </w:tc>
        <w:tc>
          <w:tcPr>
            <w:tcW w:w="623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CAD51" w14:textId="77777777" w:rsidR="00113E5C" w:rsidRDefault="00113E5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Långvarigt placerade barn och unga och återföreningsprincipen </w:t>
            </w:r>
          </w:p>
        </w:tc>
      </w:tr>
      <w:tr w:rsidR="00113E5C" w14:paraId="1C3D05A6" w14:textId="77777777" w:rsidTr="00113E5C">
        <w:trPr>
          <w:gridAfter w:val="1"/>
          <w:wAfter w:w="1848" w:type="dxa"/>
          <w:trHeight w:val="680"/>
        </w:trPr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6C9B0" w14:textId="77777777" w:rsidR="00113E5C" w:rsidRDefault="00113E5C">
            <w:pPr>
              <w:rPr>
                <w:szCs w:val="24"/>
              </w:rPr>
            </w:pPr>
            <w:r>
              <w:rPr>
                <w:szCs w:val="24"/>
              </w:rPr>
              <w:t>08.50 – 09.00</w:t>
            </w:r>
          </w:p>
        </w:tc>
        <w:tc>
          <w:tcPr>
            <w:tcW w:w="623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43422" w14:textId="77777777" w:rsidR="00113E5C" w:rsidRDefault="00113E5C">
            <w:pPr>
              <w:rPr>
                <w:szCs w:val="24"/>
              </w:rPr>
            </w:pPr>
            <w:r>
              <w:rPr>
                <w:szCs w:val="24"/>
              </w:rPr>
              <w:t>Socialdepartementet</w:t>
            </w:r>
          </w:p>
          <w:p w14:paraId="408EEB8E" w14:textId="77777777" w:rsidR="00113E5C" w:rsidRDefault="00113E5C">
            <w:pPr>
              <w:rPr>
                <w:szCs w:val="24"/>
              </w:rPr>
            </w:pPr>
          </w:p>
          <w:p w14:paraId="7656F54F" w14:textId="77777777" w:rsidR="003A4BE7" w:rsidRDefault="00113E5C">
            <w:pPr>
              <w:rPr>
                <w:szCs w:val="24"/>
              </w:rPr>
            </w:pPr>
            <w:r>
              <w:rPr>
                <w:szCs w:val="24"/>
              </w:rPr>
              <w:t>Tobias Lundin Gerdås, statssekreterare</w:t>
            </w:r>
            <w:r>
              <w:rPr>
                <w:szCs w:val="24"/>
              </w:rPr>
              <w:br/>
              <w:t xml:space="preserve">Kajsa </w:t>
            </w:r>
            <w:proofErr w:type="spellStart"/>
            <w:r>
              <w:rPr>
                <w:szCs w:val="24"/>
              </w:rPr>
              <w:t>Laxhammar</w:t>
            </w:r>
            <w:proofErr w:type="spellEnd"/>
            <w:r>
              <w:rPr>
                <w:szCs w:val="24"/>
              </w:rPr>
              <w:t>, departementssekreterare</w:t>
            </w:r>
            <w:r>
              <w:rPr>
                <w:szCs w:val="24"/>
              </w:rPr>
              <w:br/>
              <w:t xml:space="preserve">Annika </w:t>
            </w:r>
            <w:proofErr w:type="spellStart"/>
            <w:r>
              <w:rPr>
                <w:szCs w:val="24"/>
              </w:rPr>
              <w:t>Pallvik</w:t>
            </w:r>
            <w:proofErr w:type="spellEnd"/>
            <w:r>
              <w:rPr>
                <w:szCs w:val="24"/>
              </w:rPr>
              <w:t xml:space="preserve"> Fransson, Rättssakkunnig</w:t>
            </w:r>
          </w:p>
          <w:p w14:paraId="672C3F7E" w14:textId="10D92B18" w:rsidR="00113E5C" w:rsidRDefault="00113E5C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52E0FC54" w14:textId="11C25464" w:rsidR="00113E5C" w:rsidRDefault="00113E5C">
            <w:pPr>
              <w:rPr>
                <w:szCs w:val="24"/>
              </w:rPr>
            </w:pPr>
          </w:p>
        </w:tc>
      </w:tr>
      <w:tr w:rsidR="00113E5C" w14:paraId="647D1A98" w14:textId="77777777" w:rsidTr="00113E5C">
        <w:trPr>
          <w:gridAfter w:val="1"/>
          <w:wAfter w:w="1848" w:type="dxa"/>
          <w:trHeight w:val="680"/>
        </w:trPr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E70B1" w14:textId="77777777" w:rsidR="00113E5C" w:rsidRDefault="00113E5C">
            <w:pPr>
              <w:rPr>
                <w:szCs w:val="24"/>
              </w:rPr>
            </w:pPr>
            <w:r>
              <w:rPr>
                <w:szCs w:val="24"/>
              </w:rPr>
              <w:t>09.00 – 09.10</w:t>
            </w:r>
          </w:p>
        </w:tc>
        <w:tc>
          <w:tcPr>
            <w:tcW w:w="623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629C5" w14:textId="77777777" w:rsidR="00113E5C" w:rsidRDefault="00113E5C">
            <w:pPr>
              <w:rPr>
                <w:szCs w:val="24"/>
              </w:rPr>
            </w:pPr>
            <w:r>
              <w:t>Håkan Ceder, utredare i utredningen Barns och ungas rätt vid tvångsvård (SOU 2015:71)</w:t>
            </w:r>
          </w:p>
        </w:tc>
      </w:tr>
      <w:tr w:rsidR="00113E5C" w14:paraId="3D29CCB4" w14:textId="77777777" w:rsidTr="00113E5C">
        <w:trPr>
          <w:gridAfter w:val="1"/>
          <w:wAfter w:w="1848" w:type="dxa"/>
          <w:trHeight w:val="680"/>
        </w:trPr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2239F" w14:textId="77777777" w:rsidR="00113E5C" w:rsidRDefault="00113E5C">
            <w:pPr>
              <w:rPr>
                <w:szCs w:val="24"/>
              </w:rPr>
            </w:pPr>
            <w:r>
              <w:rPr>
                <w:szCs w:val="24"/>
              </w:rPr>
              <w:t>09.10 – 09.20</w:t>
            </w:r>
          </w:p>
        </w:tc>
        <w:tc>
          <w:tcPr>
            <w:tcW w:w="623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D4700" w14:textId="77777777" w:rsidR="00113E5C" w:rsidRDefault="00113E5C">
            <w:pPr>
              <w:rPr>
                <w:szCs w:val="22"/>
              </w:rPr>
            </w:pPr>
            <w:r>
              <w:t xml:space="preserve">Pernilla </w:t>
            </w:r>
            <w:proofErr w:type="spellStart"/>
            <w:r>
              <w:t>Leviner</w:t>
            </w:r>
            <w:proofErr w:type="spellEnd"/>
            <w:r>
              <w:t>, professor i offentlig rätt vid Stockholms universitet</w:t>
            </w:r>
          </w:p>
        </w:tc>
      </w:tr>
      <w:tr w:rsidR="00113E5C" w14:paraId="4AD78190" w14:textId="77777777" w:rsidTr="00113E5C">
        <w:trPr>
          <w:gridAfter w:val="1"/>
          <w:wAfter w:w="1848" w:type="dxa"/>
          <w:trHeight w:val="680"/>
        </w:trPr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ED90E" w14:textId="77777777" w:rsidR="00113E5C" w:rsidRDefault="00113E5C">
            <w:pPr>
              <w:rPr>
                <w:szCs w:val="24"/>
              </w:rPr>
            </w:pPr>
            <w:r>
              <w:rPr>
                <w:szCs w:val="24"/>
              </w:rPr>
              <w:t>09.20 – 09.30</w:t>
            </w:r>
          </w:p>
        </w:tc>
        <w:tc>
          <w:tcPr>
            <w:tcW w:w="623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9A262" w14:textId="77777777" w:rsidR="00113E5C" w:rsidRDefault="00113E5C">
            <w:pPr>
              <w:rPr>
                <w:szCs w:val="22"/>
              </w:rPr>
            </w:pPr>
            <w:r>
              <w:t>Tommy Lundström, professor i socialt arbete vid Stockholms universitet</w:t>
            </w:r>
          </w:p>
        </w:tc>
      </w:tr>
      <w:tr w:rsidR="00113E5C" w14:paraId="7051D035" w14:textId="77777777" w:rsidTr="00113E5C">
        <w:trPr>
          <w:gridAfter w:val="1"/>
          <w:wAfter w:w="1848" w:type="dxa"/>
          <w:trHeight w:val="680"/>
        </w:trPr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43CF" w14:textId="77777777" w:rsidR="00113E5C" w:rsidRDefault="00113E5C">
            <w:pPr>
              <w:rPr>
                <w:szCs w:val="24"/>
              </w:rPr>
            </w:pPr>
          </w:p>
        </w:tc>
        <w:tc>
          <w:tcPr>
            <w:tcW w:w="623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03584" w14:textId="77777777" w:rsidR="00113E5C" w:rsidRDefault="00113E5C">
            <w:pPr>
              <w:rPr>
                <w:b/>
                <w:szCs w:val="22"/>
              </w:rPr>
            </w:pPr>
            <w:r>
              <w:rPr>
                <w:b/>
              </w:rPr>
              <w:t xml:space="preserve">Barnets perspektiv </w:t>
            </w:r>
          </w:p>
        </w:tc>
      </w:tr>
      <w:tr w:rsidR="00113E5C" w14:paraId="7D0A53B2" w14:textId="77777777" w:rsidTr="00113E5C">
        <w:trPr>
          <w:gridAfter w:val="1"/>
          <w:wAfter w:w="1848" w:type="dxa"/>
          <w:trHeight w:val="680"/>
        </w:trPr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D777F" w14:textId="77777777" w:rsidR="00113E5C" w:rsidRDefault="00113E5C">
            <w:pPr>
              <w:rPr>
                <w:szCs w:val="24"/>
              </w:rPr>
            </w:pPr>
            <w:r>
              <w:rPr>
                <w:szCs w:val="24"/>
              </w:rPr>
              <w:t xml:space="preserve">09.30 – 09.40 </w:t>
            </w:r>
          </w:p>
        </w:tc>
        <w:tc>
          <w:tcPr>
            <w:tcW w:w="623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DE886" w14:textId="77777777" w:rsidR="00113E5C" w:rsidRDefault="00113E5C">
            <w:pPr>
              <w:rPr>
                <w:szCs w:val="24"/>
              </w:rPr>
            </w:pPr>
            <w:r>
              <w:rPr>
                <w:szCs w:val="24"/>
              </w:rPr>
              <w:t>Barnombudsmannen</w:t>
            </w:r>
          </w:p>
          <w:p w14:paraId="5962D68F" w14:textId="77777777" w:rsidR="00113E5C" w:rsidRDefault="00113E5C"/>
          <w:p w14:paraId="5F05B970" w14:textId="010DBD62" w:rsidR="00113E5C" w:rsidRDefault="00113E5C">
            <w:r>
              <w:t>Elisabeth Dahlin, barnombudsman</w:t>
            </w:r>
            <w:r>
              <w:br/>
              <w:t>Anna Engstrand, press- och opinionsansvarig</w:t>
            </w:r>
          </w:p>
          <w:p w14:paraId="0726F873" w14:textId="77777777" w:rsidR="003A4BE7" w:rsidRDefault="003A4BE7"/>
          <w:p w14:paraId="405E4F05" w14:textId="3FCE0E41" w:rsidR="00113E5C" w:rsidRDefault="00113E5C">
            <w:pPr>
              <w:rPr>
                <w:szCs w:val="22"/>
              </w:rPr>
            </w:pPr>
          </w:p>
        </w:tc>
      </w:tr>
      <w:tr w:rsidR="00113E5C" w14:paraId="72A39089" w14:textId="77777777" w:rsidTr="00113E5C">
        <w:trPr>
          <w:gridAfter w:val="1"/>
          <w:wAfter w:w="1848" w:type="dxa"/>
          <w:trHeight w:val="680"/>
        </w:trPr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9CE8D" w14:textId="77777777" w:rsidR="00113E5C" w:rsidRDefault="00113E5C">
            <w:pPr>
              <w:rPr>
                <w:szCs w:val="24"/>
              </w:rPr>
            </w:pPr>
            <w:r>
              <w:rPr>
                <w:szCs w:val="24"/>
              </w:rPr>
              <w:t>09.40 – 09.50</w:t>
            </w:r>
          </w:p>
        </w:tc>
        <w:tc>
          <w:tcPr>
            <w:tcW w:w="623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5A681" w14:textId="77777777" w:rsidR="00113E5C" w:rsidRDefault="00113E5C">
            <w:pPr>
              <w:rPr>
                <w:szCs w:val="22"/>
              </w:rPr>
            </w:pPr>
            <w:r>
              <w:t>Knas hemma</w:t>
            </w:r>
          </w:p>
          <w:p w14:paraId="3BE68F75" w14:textId="77777777" w:rsidR="00113E5C" w:rsidRDefault="00113E5C">
            <w:pPr>
              <w:rPr>
                <w:szCs w:val="24"/>
              </w:rPr>
            </w:pPr>
          </w:p>
          <w:p w14:paraId="69CA114F" w14:textId="7D160ED2" w:rsidR="00113E5C" w:rsidRDefault="00113E5C">
            <w:pPr>
              <w:rPr>
                <w:szCs w:val="24"/>
              </w:rPr>
            </w:pPr>
            <w:r>
              <w:rPr>
                <w:szCs w:val="24"/>
              </w:rPr>
              <w:t>Anna Sabelström, verksamhetsledare</w:t>
            </w:r>
            <w:r>
              <w:rPr>
                <w:szCs w:val="24"/>
              </w:rPr>
              <w:br/>
              <w:t xml:space="preserve">Andreas </w:t>
            </w:r>
            <w:proofErr w:type="spellStart"/>
            <w:r>
              <w:rPr>
                <w:szCs w:val="24"/>
              </w:rPr>
              <w:t>Zheng</w:t>
            </w:r>
            <w:proofErr w:type="spellEnd"/>
            <w:r>
              <w:rPr>
                <w:szCs w:val="24"/>
              </w:rPr>
              <w:t xml:space="preserve"> Svensson, ambassadör</w:t>
            </w:r>
          </w:p>
          <w:p w14:paraId="524378B9" w14:textId="77777777" w:rsidR="003A4BE7" w:rsidRDefault="003A4BE7">
            <w:pPr>
              <w:rPr>
                <w:szCs w:val="24"/>
              </w:rPr>
            </w:pPr>
          </w:p>
          <w:p w14:paraId="17C16DF2" w14:textId="171A5F63" w:rsidR="00113E5C" w:rsidRDefault="00113E5C"/>
        </w:tc>
      </w:tr>
      <w:tr w:rsidR="00113E5C" w14:paraId="1531CDF6" w14:textId="77777777" w:rsidTr="00113E5C">
        <w:trPr>
          <w:gridAfter w:val="1"/>
          <w:wAfter w:w="1848" w:type="dxa"/>
          <w:trHeight w:val="680"/>
        </w:trPr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CDDBF" w14:textId="77777777" w:rsidR="00113E5C" w:rsidRDefault="00113E5C">
            <w:pPr>
              <w:rPr>
                <w:szCs w:val="24"/>
              </w:rPr>
            </w:pPr>
          </w:p>
        </w:tc>
        <w:tc>
          <w:tcPr>
            <w:tcW w:w="623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3932C" w14:textId="77777777" w:rsidR="00113E5C" w:rsidRDefault="00113E5C">
            <w:pPr>
              <w:rPr>
                <w:szCs w:val="22"/>
              </w:rPr>
            </w:pPr>
            <w:r>
              <w:rPr>
                <w:b/>
                <w:szCs w:val="24"/>
              </w:rPr>
              <w:t>Föräldrarnas perspektiv</w:t>
            </w:r>
          </w:p>
        </w:tc>
      </w:tr>
      <w:tr w:rsidR="00113E5C" w14:paraId="07093B75" w14:textId="77777777" w:rsidTr="00113E5C">
        <w:trPr>
          <w:gridAfter w:val="1"/>
          <w:wAfter w:w="1848" w:type="dxa"/>
          <w:trHeight w:val="680"/>
        </w:trPr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71B14" w14:textId="77777777" w:rsidR="00113E5C" w:rsidRDefault="00113E5C">
            <w:pPr>
              <w:rPr>
                <w:szCs w:val="24"/>
              </w:rPr>
            </w:pPr>
            <w:r>
              <w:rPr>
                <w:szCs w:val="24"/>
              </w:rPr>
              <w:t>09.50 – 10.00</w:t>
            </w:r>
          </w:p>
        </w:tc>
        <w:tc>
          <w:tcPr>
            <w:tcW w:w="623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69766" w14:textId="0806F452" w:rsidR="00113E5C" w:rsidRDefault="00113E5C">
            <w:pPr>
              <w:rPr>
                <w:szCs w:val="24"/>
              </w:rPr>
            </w:pPr>
            <w:r>
              <w:rPr>
                <w:szCs w:val="24"/>
              </w:rPr>
              <w:t>Sveriges Advokatsamfund</w:t>
            </w:r>
          </w:p>
          <w:p w14:paraId="0DD7A17E" w14:textId="77777777" w:rsidR="00113E5C" w:rsidRDefault="00113E5C">
            <w:pPr>
              <w:rPr>
                <w:szCs w:val="24"/>
              </w:rPr>
            </w:pPr>
          </w:p>
          <w:p w14:paraId="6D3AE251" w14:textId="39FC0FFF" w:rsidR="003A4BE7" w:rsidRDefault="00113E5C">
            <w:pPr>
              <w:rPr>
                <w:szCs w:val="24"/>
              </w:rPr>
            </w:pPr>
            <w:r>
              <w:rPr>
                <w:szCs w:val="24"/>
              </w:rPr>
              <w:t>Mia Edwall Insulander, generalsekreterare</w:t>
            </w:r>
          </w:p>
        </w:tc>
      </w:tr>
      <w:tr w:rsidR="00113E5C" w14:paraId="061BF5A6" w14:textId="77777777" w:rsidTr="00113E5C">
        <w:trPr>
          <w:gridAfter w:val="1"/>
          <w:wAfter w:w="1848" w:type="dxa"/>
          <w:trHeight w:val="680"/>
        </w:trPr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ABF10" w14:textId="77777777" w:rsidR="00113E5C" w:rsidRDefault="00113E5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10.00 – 10.15</w:t>
            </w:r>
          </w:p>
        </w:tc>
        <w:tc>
          <w:tcPr>
            <w:tcW w:w="623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08E32" w14:textId="77777777" w:rsidR="00113E5C" w:rsidRDefault="00113E5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Paus  </w:t>
            </w:r>
          </w:p>
        </w:tc>
      </w:tr>
      <w:tr w:rsidR="00113E5C" w14:paraId="4DE49E60" w14:textId="77777777" w:rsidTr="00113E5C">
        <w:trPr>
          <w:gridAfter w:val="1"/>
          <w:wAfter w:w="1848" w:type="dxa"/>
          <w:trHeight w:val="680"/>
        </w:trPr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BA0D7" w14:textId="77777777" w:rsidR="00113E5C" w:rsidRDefault="00113E5C">
            <w:pPr>
              <w:rPr>
                <w:szCs w:val="24"/>
              </w:rPr>
            </w:pPr>
          </w:p>
        </w:tc>
        <w:tc>
          <w:tcPr>
            <w:tcW w:w="623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65982" w14:textId="77777777" w:rsidR="00113E5C" w:rsidRDefault="00113E5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Myndigheternas perspektiv </w:t>
            </w:r>
          </w:p>
        </w:tc>
      </w:tr>
      <w:tr w:rsidR="00113E5C" w14:paraId="312F1D6A" w14:textId="77777777" w:rsidTr="00113E5C">
        <w:trPr>
          <w:gridAfter w:val="1"/>
          <w:wAfter w:w="1848" w:type="dxa"/>
          <w:trHeight w:val="680"/>
        </w:trPr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CB405" w14:textId="77777777" w:rsidR="00113E5C" w:rsidRDefault="00113E5C">
            <w:pPr>
              <w:rPr>
                <w:szCs w:val="24"/>
              </w:rPr>
            </w:pPr>
            <w:r>
              <w:rPr>
                <w:szCs w:val="24"/>
              </w:rPr>
              <w:t>10.15 – 10.35</w:t>
            </w:r>
          </w:p>
        </w:tc>
        <w:tc>
          <w:tcPr>
            <w:tcW w:w="623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31A47" w14:textId="77777777" w:rsidR="00113E5C" w:rsidRDefault="00113E5C">
            <w:pPr>
              <w:rPr>
                <w:szCs w:val="24"/>
              </w:rPr>
            </w:pPr>
            <w:r>
              <w:rPr>
                <w:szCs w:val="24"/>
              </w:rPr>
              <w:t>Representanter från två socialtjänster i Göteborgsregionen och från två socialtjänster i Region Skåne</w:t>
            </w:r>
          </w:p>
          <w:p w14:paraId="56C09CEF" w14:textId="77777777" w:rsidR="00113E5C" w:rsidRDefault="00113E5C">
            <w:pPr>
              <w:rPr>
                <w:szCs w:val="24"/>
              </w:rPr>
            </w:pPr>
          </w:p>
          <w:p w14:paraId="7603F64C" w14:textId="245B1EFD" w:rsidR="00113E5C" w:rsidRDefault="00113E5C">
            <w:pPr>
              <w:rPr>
                <w:szCs w:val="24"/>
              </w:rPr>
            </w:pPr>
            <w:r>
              <w:rPr>
                <w:szCs w:val="24"/>
              </w:rPr>
              <w:t>Göteborgsregionen</w:t>
            </w:r>
            <w:r>
              <w:rPr>
                <w:szCs w:val="24"/>
              </w:rPr>
              <w:br/>
              <w:t>Åsa Fritzson, processledare, Göteborgs stad</w:t>
            </w:r>
            <w:r>
              <w:rPr>
                <w:szCs w:val="24"/>
              </w:rPr>
              <w:br/>
              <w:t xml:space="preserve">Kristina </w:t>
            </w:r>
            <w:proofErr w:type="spellStart"/>
            <w:r>
              <w:rPr>
                <w:szCs w:val="24"/>
              </w:rPr>
              <w:t>Ullvan</w:t>
            </w:r>
            <w:proofErr w:type="spellEnd"/>
            <w:r>
              <w:rPr>
                <w:szCs w:val="24"/>
              </w:rPr>
              <w:t>, enhetschef familjehemsenheten, Alingsås kommun</w:t>
            </w:r>
          </w:p>
          <w:p w14:paraId="6DA3D951" w14:textId="77777777" w:rsidR="00113E5C" w:rsidRDefault="00113E5C">
            <w:pPr>
              <w:rPr>
                <w:szCs w:val="24"/>
              </w:rPr>
            </w:pPr>
          </w:p>
          <w:p w14:paraId="227B486D" w14:textId="15FE74CB" w:rsidR="00113E5C" w:rsidRDefault="00113E5C">
            <w:pPr>
              <w:rPr>
                <w:szCs w:val="24"/>
              </w:rPr>
            </w:pPr>
            <w:r>
              <w:rPr>
                <w:szCs w:val="24"/>
              </w:rPr>
              <w:t>Region Skåne</w:t>
            </w:r>
            <w:r>
              <w:rPr>
                <w:szCs w:val="24"/>
              </w:rPr>
              <w:br/>
              <w:t>Mirjam Wiking, sektionschef, Helsingborgs Stad</w:t>
            </w:r>
            <w:r>
              <w:rPr>
                <w:szCs w:val="24"/>
              </w:rPr>
              <w:br/>
              <w:t>Helena Johansson, enhetschef, Svalövs kommun</w:t>
            </w:r>
          </w:p>
          <w:p w14:paraId="5DD34A57" w14:textId="77777777" w:rsidR="003A4BE7" w:rsidRDefault="003A4BE7">
            <w:pPr>
              <w:rPr>
                <w:szCs w:val="24"/>
              </w:rPr>
            </w:pPr>
          </w:p>
          <w:p w14:paraId="110CC004" w14:textId="41D4F9AD" w:rsidR="00113E5C" w:rsidRDefault="00113E5C">
            <w:pPr>
              <w:rPr>
                <w:szCs w:val="24"/>
              </w:rPr>
            </w:pPr>
          </w:p>
        </w:tc>
      </w:tr>
      <w:tr w:rsidR="00113E5C" w14:paraId="4CED940D" w14:textId="77777777" w:rsidTr="00113E5C">
        <w:trPr>
          <w:gridAfter w:val="1"/>
          <w:wAfter w:w="1848" w:type="dxa"/>
          <w:trHeight w:val="680"/>
        </w:trPr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83BAE" w14:textId="77777777" w:rsidR="00113E5C" w:rsidRDefault="00113E5C">
            <w:pPr>
              <w:rPr>
                <w:szCs w:val="24"/>
              </w:rPr>
            </w:pPr>
            <w:r>
              <w:rPr>
                <w:szCs w:val="24"/>
              </w:rPr>
              <w:t>10.35 – 10.45</w:t>
            </w:r>
          </w:p>
        </w:tc>
        <w:tc>
          <w:tcPr>
            <w:tcW w:w="623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669B0" w14:textId="77777777" w:rsidR="00113E5C" w:rsidRDefault="00113E5C">
            <w:pPr>
              <w:rPr>
                <w:szCs w:val="24"/>
              </w:rPr>
            </w:pPr>
            <w:r>
              <w:rPr>
                <w:szCs w:val="24"/>
              </w:rPr>
              <w:t>Socialstyrelsen</w:t>
            </w:r>
          </w:p>
          <w:p w14:paraId="16B9AB7A" w14:textId="77777777" w:rsidR="00113E5C" w:rsidRDefault="00113E5C">
            <w:pPr>
              <w:rPr>
                <w:szCs w:val="24"/>
              </w:rPr>
            </w:pPr>
          </w:p>
          <w:p w14:paraId="10C5BDFD" w14:textId="0DD7C719" w:rsidR="00113E5C" w:rsidRDefault="00113E5C">
            <w:pPr>
              <w:rPr>
                <w:szCs w:val="24"/>
              </w:rPr>
            </w:pPr>
            <w:r>
              <w:rPr>
                <w:szCs w:val="24"/>
              </w:rPr>
              <w:t xml:space="preserve">Annika </w:t>
            </w:r>
            <w:proofErr w:type="spellStart"/>
            <w:r>
              <w:rPr>
                <w:szCs w:val="24"/>
              </w:rPr>
              <w:t>Öquist</w:t>
            </w:r>
            <w:proofErr w:type="spellEnd"/>
            <w:r>
              <w:rPr>
                <w:szCs w:val="24"/>
              </w:rPr>
              <w:t xml:space="preserve">, enhetschef </w:t>
            </w:r>
            <w:r>
              <w:rPr>
                <w:szCs w:val="24"/>
              </w:rPr>
              <w:br/>
              <w:t>Katrin Westlund, rättssakkunnig</w:t>
            </w:r>
          </w:p>
          <w:p w14:paraId="29FDB53E" w14:textId="77777777" w:rsidR="003A4BE7" w:rsidRDefault="003A4BE7">
            <w:pPr>
              <w:rPr>
                <w:szCs w:val="24"/>
              </w:rPr>
            </w:pPr>
          </w:p>
          <w:p w14:paraId="33F158EF" w14:textId="6BF42895" w:rsidR="00113E5C" w:rsidRDefault="00113E5C">
            <w:pPr>
              <w:rPr>
                <w:szCs w:val="24"/>
              </w:rPr>
            </w:pPr>
          </w:p>
        </w:tc>
      </w:tr>
      <w:tr w:rsidR="00113E5C" w14:paraId="04E32163" w14:textId="77777777" w:rsidTr="00113E5C">
        <w:trPr>
          <w:gridAfter w:val="1"/>
          <w:wAfter w:w="1848" w:type="dxa"/>
          <w:trHeight w:val="680"/>
        </w:trPr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59EA6" w14:textId="77777777" w:rsidR="00113E5C" w:rsidRDefault="00113E5C">
            <w:pPr>
              <w:rPr>
                <w:szCs w:val="24"/>
              </w:rPr>
            </w:pPr>
          </w:p>
        </w:tc>
        <w:tc>
          <w:tcPr>
            <w:tcW w:w="623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41DAB" w14:textId="77777777" w:rsidR="00113E5C" w:rsidRDefault="00113E5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Familjehemmens perspektiv </w:t>
            </w:r>
          </w:p>
        </w:tc>
      </w:tr>
      <w:tr w:rsidR="00113E5C" w14:paraId="60B04358" w14:textId="77777777" w:rsidTr="00113E5C">
        <w:trPr>
          <w:gridAfter w:val="1"/>
          <w:wAfter w:w="1848" w:type="dxa"/>
          <w:trHeight w:val="680"/>
        </w:trPr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47489" w14:textId="77777777" w:rsidR="00113E5C" w:rsidRDefault="00113E5C">
            <w:pPr>
              <w:rPr>
                <w:szCs w:val="24"/>
              </w:rPr>
            </w:pPr>
            <w:r>
              <w:rPr>
                <w:szCs w:val="24"/>
              </w:rPr>
              <w:t>10.45 – 10.55</w:t>
            </w:r>
          </w:p>
        </w:tc>
        <w:tc>
          <w:tcPr>
            <w:tcW w:w="623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76DA2" w14:textId="77777777" w:rsidR="00113E5C" w:rsidRDefault="00113E5C">
            <w:pPr>
              <w:rPr>
                <w:szCs w:val="24"/>
              </w:rPr>
            </w:pPr>
            <w:r>
              <w:rPr>
                <w:szCs w:val="24"/>
              </w:rPr>
              <w:t xml:space="preserve">Familjevårdens Centralorganisation </w:t>
            </w:r>
          </w:p>
          <w:p w14:paraId="2BE486A3" w14:textId="77777777" w:rsidR="00113E5C" w:rsidRDefault="00113E5C"/>
          <w:p w14:paraId="24C74B0E" w14:textId="051ED6FB" w:rsidR="00113E5C" w:rsidRDefault="00113E5C">
            <w:r>
              <w:t>Anneli Abrahamsson, ordförande</w:t>
            </w:r>
            <w:r>
              <w:br/>
              <w:t xml:space="preserve">Catarina </w:t>
            </w:r>
            <w:proofErr w:type="spellStart"/>
            <w:r>
              <w:t>Ekervall</w:t>
            </w:r>
            <w:proofErr w:type="spellEnd"/>
            <w:r>
              <w:t>, sekreterare</w:t>
            </w:r>
          </w:p>
          <w:p w14:paraId="0B2A0B4B" w14:textId="77777777" w:rsidR="003A4BE7" w:rsidRDefault="003A4BE7"/>
          <w:p w14:paraId="7CB5ACBA" w14:textId="790DE2EB" w:rsidR="00113E5C" w:rsidRDefault="00113E5C">
            <w:pPr>
              <w:rPr>
                <w:szCs w:val="22"/>
              </w:rPr>
            </w:pPr>
          </w:p>
        </w:tc>
      </w:tr>
      <w:tr w:rsidR="00113E5C" w14:paraId="0375F343" w14:textId="77777777" w:rsidTr="00113E5C">
        <w:trPr>
          <w:gridAfter w:val="1"/>
          <w:wAfter w:w="1848" w:type="dxa"/>
          <w:trHeight w:val="680"/>
        </w:trPr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476D6" w14:textId="77777777" w:rsidR="00113E5C" w:rsidRDefault="00113E5C">
            <w:pPr>
              <w:rPr>
                <w:szCs w:val="24"/>
              </w:rPr>
            </w:pPr>
            <w:r>
              <w:rPr>
                <w:szCs w:val="24"/>
              </w:rPr>
              <w:t>10.55 – 11.05</w:t>
            </w:r>
          </w:p>
        </w:tc>
        <w:tc>
          <w:tcPr>
            <w:tcW w:w="623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FD0D9" w14:textId="77777777" w:rsidR="00113E5C" w:rsidRDefault="00113E5C">
            <w:pPr>
              <w:rPr>
                <w:szCs w:val="24"/>
              </w:rPr>
            </w:pPr>
            <w:r>
              <w:rPr>
                <w:szCs w:val="24"/>
              </w:rPr>
              <w:t xml:space="preserve">Familjehemmens riksförbund </w:t>
            </w:r>
          </w:p>
          <w:p w14:paraId="1F4C23CE" w14:textId="77777777" w:rsidR="00113E5C" w:rsidRDefault="00113E5C">
            <w:pPr>
              <w:rPr>
                <w:szCs w:val="24"/>
              </w:rPr>
            </w:pPr>
          </w:p>
          <w:p w14:paraId="5C16DB9B" w14:textId="66FFE0E2" w:rsidR="00113E5C" w:rsidRDefault="00113E5C">
            <w:pPr>
              <w:rPr>
                <w:szCs w:val="24"/>
              </w:rPr>
            </w:pPr>
            <w:r>
              <w:rPr>
                <w:szCs w:val="24"/>
              </w:rPr>
              <w:t>Maria Bergman, ordförande</w:t>
            </w:r>
            <w:r>
              <w:rPr>
                <w:szCs w:val="24"/>
              </w:rPr>
              <w:br/>
              <w:t>Telle Söderberg, rådgivare</w:t>
            </w:r>
          </w:p>
          <w:p w14:paraId="0163377D" w14:textId="77777777" w:rsidR="003A4BE7" w:rsidRDefault="003A4BE7">
            <w:pPr>
              <w:rPr>
                <w:szCs w:val="24"/>
              </w:rPr>
            </w:pPr>
            <w:bookmarkStart w:id="3" w:name="_GoBack"/>
            <w:bookmarkEnd w:id="3"/>
          </w:p>
          <w:p w14:paraId="289BFE42" w14:textId="470669D5" w:rsidR="00113E5C" w:rsidRDefault="00113E5C">
            <w:pPr>
              <w:rPr>
                <w:szCs w:val="24"/>
              </w:rPr>
            </w:pPr>
          </w:p>
        </w:tc>
      </w:tr>
      <w:tr w:rsidR="00113E5C" w14:paraId="32D859DF" w14:textId="77777777" w:rsidTr="00113E5C">
        <w:trPr>
          <w:gridAfter w:val="1"/>
          <w:wAfter w:w="1848" w:type="dxa"/>
          <w:trHeight w:val="680"/>
        </w:trPr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1F72D" w14:textId="77777777" w:rsidR="00113E5C" w:rsidRDefault="00113E5C">
            <w:pPr>
              <w:rPr>
                <w:szCs w:val="24"/>
                <w:highlight w:val="yellow"/>
              </w:rPr>
            </w:pPr>
            <w:r>
              <w:rPr>
                <w:szCs w:val="24"/>
              </w:rPr>
              <w:t>11.05 – 11.55</w:t>
            </w:r>
          </w:p>
        </w:tc>
        <w:tc>
          <w:tcPr>
            <w:tcW w:w="623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46F22" w14:textId="77777777" w:rsidR="00113E5C" w:rsidRDefault="00113E5C">
            <w:pPr>
              <w:spacing w:line="276" w:lineRule="auto"/>
              <w:jc w:val="both"/>
              <w:rPr>
                <w:b/>
                <w:szCs w:val="24"/>
                <w:highlight w:val="yellow"/>
                <w:u w:val="single"/>
              </w:rPr>
            </w:pPr>
            <w:r>
              <w:rPr>
                <w:b/>
                <w:szCs w:val="24"/>
              </w:rPr>
              <w:t>Frågor från ledamöterna</w:t>
            </w:r>
          </w:p>
        </w:tc>
      </w:tr>
      <w:tr w:rsidR="00113E5C" w14:paraId="2C1E5586" w14:textId="77777777" w:rsidTr="00113E5C">
        <w:trPr>
          <w:gridAfter w:val="1"/>
          <w:wAfter w:w="1848" w:type="dxa"/>
          <w:trHeight w:val="680"/>
        </w:trPr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C96C8" w14:textId="77777777" w:rsidR="00113E5C" w:rsidRDefault="00113E5C">
            <w:pPr>
              <w:rPr>
                <w:szCs w:val="24"/>
              </w:rPr>
            </w:pPr>
          </w:p>
        </w:tc>
        <w:tc>
          <w:tcPr>
            <w:tcW w:w="623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1372B" w14:textId="77777777" w:rsidR="00113E5C" w:rsidRDefault="00113E5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Avslutning </w:t>
            </w:r>
          </w:p>
        </w:tc>
      </w:tr>
      <w:tr w:rsidR="00113E5C" w14:paraId="0BFDC4AA" w14:textId="77777777" w:rsidTr="00113E5C">
        <w:trPr>
          <w:gridAfter w:val="1"/>
          <w:wAfter w:w="1848" w:type="dxa"/>
          <w:trHeight w:val="680"/>
        </w:trPr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3B48C" w14:textId="77777777" w:rsidR="00113E5C" w:rsidRDefault="00113E5C">
            <w:pPr>
              <w:rPr>
                <w:szCs w:val="24"/>
                <w:highlight w:val="yellow"/>
              </w:rPr>
            </w:pPr>
            <w:r>
              <w:rPr>
                <w:szCs w:val="24"/>
              </w:rPr>
              <w:t>11.55 – 12.00</w:t>
            </w:r>
          </w:p>
        </w:tc>
        <w:tc>
          <w:tcPr>
            <w:tcW w:w="623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2218C" w14:textId="77777777" w:rsidR="00113E5C" w:rsidRDefault="00113E5C">
            <w:pPr>
              <w:rPr>
                <w:szCs w:val="24"/>
              </w:rPr>
            </w:pPr>
            <w:r>
              <w:rPr>
                <w:szCs w:val="24"/>
              </w:rPr>
              <w:t>Kristina Nilsson, vice ordförande i socialutskottet</w:t>
            </w:r>
          </w:p>
        </w:tc>
      </w:tr>
    </w:tbl>
    <w:p w14:paraId="216E6834" w14:textId="77777777" w:rsidR="00113E5C" w:rsidRDefault="00113E5C" w:rsidP="00113E5C">
      <w:pPr>
        <w:pStyle w:val="Rubrik3"/>
        <w:rPr>
          <w:sz w:val="24"/>
          <w:szCs w:val="26"/>
        </w:rPr>
      </w:pPr>
    </w:p>
    <w:p w14:paraId="23A06072" w14:textId="77777777" w:rsidR="00113E5C" w:rsidRDefault="00113E5C" w:rsidP="00113E5C"/>
    <w:p w14:paraId="5AA0A8D0" w14:textId="77777777" w:rsidR="00113E5C" w:rsidRDefault="00113E5C" w:rsidP="00113E5C"/>
    <w:p w14:paraId="607924A1" w14:textId="77777777" w:rsidR="00113E5C" w:rsidRDefault="00113E5C" w:rsidP="00113E5C"/>
    <w:p w14:paraId="227F1200" w14:textId="77777777" w:rsidR="00113E5C" w:rsidRDefault="00113E5C" w:rsidP="00113E5C"/>
    <w:p w14:paraId="7FE257D9" w14:textId="29068890" w:rsidR="00113E5C" w:rsidRDefault="00113E5C" w:rsidP="00113E5C"/>
    <w:p w14:paraId="7AB1BFE5" w14:textId="101BAE41" w:rsidR="00113E5C" w:rsidRDefault="00113E5C" w:rsidP="00113E5C"/>
    <w:p w14:paraId="10F8A30C" w14:textId="2D93B603" w:rsidR="00113E5C" w:rsidRDefault="00113E5C" w:rsidP="00113E5C"/>
    <w:p w14:paraId="16BA62D7" w14:textId="5EF1BE86" w:rsidR="00EC2C38" w:rsidRDefault="00EC2C38">
      <w:pPr>
        <w:widowControl/>
      </w:pPr>
      <w:r>
        <w:br w:type="page"/>
      </w:r>
    </w:p>
    <w:p w14:paraId="7B270A3F" w14:textId="77777777" w:rsidR="00113E5C" w:rsidRDefault="00113E5C" w:rsidP="00113E5C"/>
    <w:p w14:paraId="29511579" w14:textId="77777777" w:rsidR="00113E5C" w:rsidRDefault="00113E5C" w:rsidP="00113E5C">
      <w:pPr>
        <w:pStyle w:val="Rubrik3"/>
      </w:pPr>
      <w:r>
        <w:lastRenderedPageBreak/>
        <w:t>Inbjudna åhörare – beredda att svara på frågor</w:t>
      </w:r>
    </w:p>
    <w:p w14:paraId="26B17D54" w14:textId="77777777" w:rsidR="00113E5C" w:rsidRDefault="00113E5C" w:rsidP="00113E5C"/>
    <w:p w14:paraId="134BC7E0" w14:textId="77777777" w:rsidR="00113E5C" w:rsidRDefault="00113E5C" w:rsidP="00113E5C">
      <w:pPr>
        <w:spacing w:line="276" w:lineRule="auto"/>
      </w:pPr>
      <w:r>
        <w:t>Barnens rätt i samhället</w:t>
      </w:r>
    </w:p>
    <w:p w14:paraId="0221C61A" w14:textId="1DC7C135" w:rsidR="00113E5C" w:rsidRDefault="00113E5C" w:rsidP="00113E5C">
      <w:pPr>
        <w:spacing w:line="276" w:lineRule="auto"/>
      </w:pPr>
      <w:r>
        <w:t xml:space="preserve">Anna </w:t>
      </w:r>
      <w:proofErr w:type="spellStart"/>
      <w:r>
        <w:t>Dorrian</w:t>
      </w:r>
      <w:proofErr w:type="spellEnd"/>
      <w:r>
        <w:t xml:space="preserve"> Werner, barnrättsjurist</w:t>
      </w:r>
    </w:p>
    <w:p w14:paraId="0EFA43F5" w14:textId="77777777" w:rsidR="00113E5C" w:rsidRDefault="00113E5C" w:rsidP="00113E5C">
      <w:pPr>
        <w:spacing w:line="276" w:lineRule="auto"/>
      </w:pPr>
    </w:p>
    <w:p w14:paraId="64B98AF7" w14:textId="35A4D132" w:rsidR="00113E5C" w:rsidRDefault="00113E5C" w:rsidP="00113E5C">
      <w:pPr>
        <w:spacing w:line="276" w:lineRule="auto"/>
      </w:pPr>
      <w:r>
        <w:t>Anna Karin Hildingson Boqvist, expert i utredningen Barns och ungas rätt vid tvångsvård (SOU 2015:71)</w:t>
      </w:r>
    </w:p>
    <w:p w14:paraId="683E4459" w14:textId="77777777" w:rsidR="00113E5C" w:rsidRDefault="00113E5C" w:rsidP="00113E5C">
      <w:pPr>
        <w:spacing w:line="276" w:lineRule="auto"/>
      </w:pPr>
    </w:p>
    <w:p w14:paraId="3D15166D" w14:textId="649FF9C7" w:rsidR="00113E5C" w:rsidRDefault="00113E5C" w:rsidP="00113E5C">
      <w:pPr>
        <w:spacing w:line="276" w:lineRule="auto"/>
      </w:pPr>
      <w:r>
        <w:t>Forum för familjevård</w:t>
      </w:r>
      <w:r>
        <w:br/>
        <w:t xml:space="preserve">Thomas </w:t>
      </w:r>
      <w:proofErr w:type="spellStart"/>
      <w:r>
        <w:t>Ardenfors</w:t>
      </w:r>
      <w:proofErr w:type="spellEnd"/>
      <w:r>
        <w:t>, ordförande</w:t>
      </w:r>
    </w:p>
    <w:p w14:paraId="562BAD30" w14:textId="77777777" w:rsidR="00113E5C" w:rsidRDefault="00113E5C" w:rsidP="00113E5C">
      <w:pPr>
        <w:spacing w:line="276" w:lineRule="auto"/>
      </w:pPr>
    </w:p>
    <w:p w14:paraId="6D0A2544" w14:textId="320DCAD9" w:rsidR="00113E5C" w:rsidRDefault="00113E5C" w:rsidP="00113E5C">
      <w:pPr>
        <w:spacing w:line="276" w:lineRule="auto"/>
      </w:pPr>
      <w:r>
        <w:t>Gemensam familjehemsorganisation</w:t>
      </w:r>
      <w:r>
        <w:br/>
        <w:t>Elisabeth Högberg, verksamhetschef</w:t>
      </w:r>
    </w:p>
    <w:p w14:paraId="64B7132E" w14:textId="77777777" w:rsidR="00113E5C" w:rsidRDefault="00113E5C" w:rsidP="00113E5C">
      <w:pPr>
        <w:spacing w:line="276" w:lineRule="auto"/>
      </w:pPr>
    </w:p>
    <w:p w14:paraId="3944A175" w14:textId="37D0EA3E" w:rsidR="00113E5C" w:rsidRDefault="00113E5C" w:rsidP="00113E5C">
      <w:pPr>
        <w:spacing w:line="276" w:lineRule="auto"/>
        <w:rPr>
          <w:szCs w:val="24"/>
        </w:rPr>
      </w:pPr>
      <w:r>
        <w:t>Inspektionen för vård och omsorg</w:t>
      </w:r>
      <w:r>
        <w:br/>
        <w:t xml:space="preserve">Patrick </w:t>
      </w:r>
      <w:proofErr w:type="spellStart"/>
      <w:r>
        <w:t>Barringer</w:t>
      </w:r>
      <w:proofErr w:type="spellEnd"/>
      <w:r>
        <w:t xml:space="preserve">, avdelningschef </w:t>
      </w:r>
      <w:proofErr w:type="spellStart"/>
      <w:r>
        <w:t>IVO:s</w:t>
      </w:r>
      <w:proofErr w:type="spellEnd"/>
      <w:r>
        <w:t xml:space="preserve"> avdelning syd</w:t>
      </w:r>
    </w:p>
    <w:p w14:paraId="4AED70E2" w14:textId="77777777" w:rsidR="00113E5C" w:rsidRDefault="00113E5C" w:rsidP="00113E5C">
      <w:pPr>
        <w:spacing w:line="276" w:lineRule="auto"/>
      </w:pPr>
    </w:p>
    <w:p w14:paraId="18F2D3CF" w14:textId="5E67B090" w:rsidR="00113E5C" w:rsidRDefault="00113E5C" w:rsidP="00113E5C">
      <w:pPr>
        <w:spacing w:line="276" w:lineRule="auto"/>
        <w:rPr>
          <w:szCs w:val="22"/>
        </w:rPr>
      </w:pPr>
      <w:r>
        <w:t>Linnamottagningen</w:t>
      </w:r>
      <w:r>
        <w:br/>
      </w:r>
      <w:proofErr w:type="spellStart"/>
      <w:r>
        <w:t>Azam</w:t>
      </w:r>
      <w:proofErr w:type="spellEnd"/>
      <w:r>
        <w:t xml:space="preserve"> </w:t>
      </w:r>
      <w:proofErr w:type="spellStart"/>
      <w:r>
        <w:t>Qarai</w:t>
      </w:r>
      <w:proofErr w:type="spellEnd"/>
      <w:r>
        <w:t>, verksamhetsansvarig</w:t>
      </w:r>
    </w:p>
    <w:p w14:paraId="1B92AD2A" w14:textId="77777777" w:rsidR="00113E5C" w:rsidRDefault="00113E5C" w:rsidP="00113E5C">
      <w:pPr>
        <w:spacing w:line="276" w:lineRule="auto"/>
      </w:pPr>
    </w:p>
    <w:p w14:paraId="36B4588F" w14:textId="12106F83" w:rsidR="00113E5C" w:rsidRDefault="00113E5C" w:rsidP="00113E5C">
      <w:pPr>
        <w:spacing w:line="276" w:lineRule="auto"/>
      </w:pPr>
      <w:r>
        <w:t>Maskrosbarn</w:t>
      </w:r>
      <w:r>
        <w:br/>
        <w:t xml:space="preserve">Sandra </w:t>
      </w:r>
      <w:proofErr w:type="spellStart"/>
      <w:r>
        <w:t>Patel</w:t>
      </w:r>
      <w:proofErr w:type="spellEnd"/>
      <w:r>
        <w:t xml:space="preserve"> </w:t>
      </w:r>
      <w:proofErr w:type="spellStart"/>
      <w:r>
        <w:t>Seropian</w:t>
      </w:r>
      <w:proofErr w:type="spellEnd"/>
      <w:r>
        <w:t>, påverkanschef</w:t>
      </w:r>
    </w:p>
    <w:p w14:paraId="46722FC9" w14:textId="77777777" w:rsidR="00113E5C" w:rsidRDefault="00113E5C" w:rsidP="00113E5C">
      <w:pPr>
        <w:spacing w:line="276" w:lineRule="auto"/>
      </w:pPr>
    </w:p>
    <w:p w14:paraId="3FB62DCE" w14:textId="6509DD0D" w:rsidR="00113E5C" w:rsidRDefault="00113E5C" w:rsidP="00113E5C">
      <w:pPr>
        <w:spacing w:line="276" w:lineRule="auto"/>
      </w:pPr>
      <w:r>
        <w:t>Myndigheten för familjerätt och föräldraskapsstöd</w:t>
      </w:r>
      <w:r>
        <w:br/>
        <w:t>Rebecca Berg, utredare</w:t>
      </w:r>
    </w:p>
    <w:p w14:paraId="0A0790AC" w14:textId="77777777" w:rsidR="00113E5C" w:rsidRDefault="00113E5C" w:rsidP="00113E5C">
      <w:pPr>
        <w:spacing w:line="276" w:lineRule="auto"/>
      </w:pPr>
    </w:p>
    <w:p w14:paraId="4B081918" w14:textId="25A019B9" w:rsidR="00113E5C" w:rsidRDefault="00113E5C" w:rsidP="00113E5C">
      <w:pPr>
        <w:spacing w:line="276" w:lineRule="auto"/>
      </w:pPr>
      <w:r>
        <w:t xml:space="preserve">Rädda Barnen </w:t>
      </w:r>
      <w:r>
        <w:br/>
        <w:t xml:space="preserve">Hanna </w:t>
      </w:r>
      <w:proofErr w:type="spellStart"/>
      <w:r>
        <w:t>Thermaenius</w:t>
      </w:r>
      <w:proofErr w:type="spellEnd"/>
      <w:r>
        <w:t>, Specialist i klinisk barn- och ungdomspsykologi Centrum för stöd och behandling</w:t>
      </w:r>
    </w:p>
    <w:p w14:paraId="140B4C69" w14:textId="77777777" w:rsidR="00113E5C" w:rsidRDefault="00113E5C" w:rsidP="00113E5C">
      <w:pPr>
        <w:spacing w:line="276" w:lineRule="auto"/>
      </w:pPr>
    </w:p>
    <w:p w14:paraId="10B77EB8" w14:textId="5F45CE61" w:rsidR="00113E5C" w:rsidRDefault="00113E5C" w:rsidP="00113E5C">
      <w:pPr>
        <w:spacing w:line="276" w:lineRule="auto"/>
      </w:pPr>
      <w:r>
        <w:t xml:space="preserve">Stiftelsen Allmänna barnhuset </w:t>
      </w:r>
      <w:r>
        <w:br/>
        <w:t xml:space="preserve">Sofia Lager </w:t>
      </w:r>
      <w:proofErr w:type="spellStart"/>
      <w:r>
        <w:t>Millton</w:t>
      </w:r>
      <w:proofErr w:type="spellEnd"/>
      <w:r>
        <w:t xml:space="preserve">, handläggare/projektansvarig </w:t>
      </w:r>
      <w:proofErr w:type="spellStart"/>
      <w:r>
        <w:t>Letterbox</w:t>
      </w:r>
      <w:proofErr w:type="spellEnd"/>
      <w:r>
        <w:t xml:space="preserve"> Club Sverige</w:t>
      </w:r>
    </w:p>
    <w:p w14:paraId="78AAD95D" w14:textId="77777777" w:rsidR="00113E5C" w:rsidRDefault="00113E5C" w:rsidP="00113E5C">
      <w:pPr>
        <w:spacing w:line="276" w:lineRule="auto"/>
      </w:pPr>
    </w:p>
    <w:p w14:paraId="6A8519E1" w14:textId="107F2493" w:rsidR="00113E5C" w:rsidRDefault="00113E5C" w:rsidP="00113E5C">
      <w:pPr>
        <w:spacing w:line="276" w:lineRule="auto"/>
      </w:pPr>
      <w:r>
        <w:t>Sveriges Kommuner och Regioner</w:t>
      </w:r>
      <w:r>
        <w:br/>
        <w:t>Marta Nannskog, handläggare</w:t>
      </w:r>
    </w:p>
    <w:p w14:paraId="3C0E0161" w14:textId="77777777" w:rsidR="00113E5C" w:rsidRDefault="00113E5C" w:rsidP="00113E5C">
      <w:pPr>
        <w:spacing w:line="276" w:lineRule="auto"/>
      </w:pPr>
    </w:p>
    <w:p w14:paraId="0F3EC00E" w14:textId="4D61CD4E" w:rsidR="00113E5C" w:rsidRDefault="00113E5C" w:rsidP="00113E5C">
      <w:pPr>
        <w:spacing w:line="276" w:lineRule="auto"/>
      </w:pPr>
      <w:r>
        <w:t>Tjejers rätt i samhället</w:t>
      </w:r>
      <w:r>
        <w:br/>
      </w:r>
      <w:proofErr w:type="spellStart"/>
      <w:r>
        <w:t>Talin</w:t>
      </w:r>
      <w:proofErr w:type="spellEnd"/>
      <w:r>
        <w:t xml:space="preserve"> </w:t>
      </w:r>
      <w:proofErr w:type="spellStart"/>
      <w:r>
        <w:t>Davidian</w:t>
      </w:r>
      <w:proofErr w:type="spellEnd"/>
      <w:r>
        <w:t>, ordförande</w:t>
      </w:r>
    </w:p>
    <w:p w14:paraId="56FA0E20" w14:textId="77777777" w:rsidR="00D11904" w:rsidRDefault="00D11904" w:rsidP="00113E5C">
      <w:pPr>
        <w:spacing w:line="276" w:lineRule="auto"/>
      </w:pPr>
    </w:p>
    <w:p w14:paraId="755AA177" w14:textId="7FAACFFD" w:rsidR="00113E5C" w:rsidRDefault="00113E5C" w:rsidP="00113E5C">
      <w:pPr>
        <w:spacing w:line="276" w:lineRule="auto"/>
      </w:pPr>
      <w:r>
        <w:t>Unicef Sverige</w:t>
      </w:r>
      <w:r>
        <w:br/>
        <w:t xml:space="preserve">Shanti </w:t>
      </w:r>
      <w:proofErr w:type="spellStart"/>
      <w:r>
        <w:t>Ingeström</w:t>
      </w:r>
      <w:proofErr w:type="spellEnd"/>
      <w:r>
        <w:t>, barnrättsrådgivare</w:t>
      </w:r>
    </w:p>
    <w:p w14:paraId="7605F845" w14:textId="4DA75147" w:rsidR="00BB47F4" w:rsidRPr="00FE1653" w:rsidRDefault="00BB47F4" w:rsidP="00113E5C">
      <w:pPr>
        <w:tabs>
          <w:tab w:val="left" w:pos="142"/>
          <w:tab w:val="left" w:pos="7797"/>
        </w:tabs>
        <w:ind w:right="430"/>
        <w:rPr>
          <w:color w:val="FF0000"/>
        </w:rPr>
      </w:pPr>
    </w:p>
    <w:sectPr w:rsidR="00BB47F4" w:rsidRPr="00FE1653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0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2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2"/>
  </w:num>
  <w:num w:numId="5">
    <w:abstractNumId w:val="3"/>
  </w:num>
  <w:num w:numId="6">
    <w:abstractNumId w:val="4"/>
  </w:num>
  <w:num w:numId="7">
    <w:abstractNumId w:val="1"/>
  </w:num>
  <w:num w:numId="8">
    <w:abstractNumId w:val="8"/>
  </w:num>
  <w:num w:numId="9">
    <w:abstractNumId w:val="5"/>
  </w:num>
  <w:num w:numId="10">
    <w:abstractNumId w:val="0"/>
  </w:num>
  <w:num w:numId="11">
    <w:abstractNumId w:val="9"/>
  </w:num>
  <w:num w:numId="12">
    <w:abstractNumId w:val="2"/>
  </w:num>
  <w:num w:numId="13">
    <w:abstractNumId w:val="11"/>
  </w:num>
  <w:num w:numId="14">
    <w:abstractNumId w:val="9"/>
  </w:num>
  <w:num w:numId="15">
    <w:abstractNumId w:val="2"/>
  </w:num>
  <w:num w:numId="16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2B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901C3"/>
    <w:rsid w:val="000908D0"/>
    <w:rsid w:val="0009403D"/>
    <w:rsid w:val="000956CB"/>
    <w:rsid w:val="00096E10"/>
    <w:rsid w:val="00096ED3"/>
    <w:rsid w:val="00097D0A"/>
    <w:rsid w:val="00097F9E"/>
    <w:rsid w:val="000A014D"/>
    <w:rsid w:val="000A0C50"/>
    <w:rsid w:val="000A1A94"/>
    <w:rsid w:val="000A2472"/>
    <w:rsid w:val="000A47A2"/>
    <w:rsid w:val="000A4D1B"/>
    <w:rsid w:val="000A563F"/>
    <w:rsid w:val="000A600C"/>
    <w:rsid w:val="000B1FDB"/>
    <w:rsid w:val="000B31F5"/>
    <w:rsid w:val="000B375B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3E5C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9BB"/>
    <w:rsid w:val="00130125"/>
    <w:rsid w:val="001302FE"/>
    <w:rsid w:val="0013143E"/>
    <w:rsid w:val="0013313C"/>
    <w:rsid w:val="00136B90"/>
    <w:rsid w:val="001373C9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0995"/>
    <w:rsid w:val="00161AA6"/>
    <w:rsid w:val="00161E85"/>
    <w:rsid w:val="001625B3"/>
    <w:rsid w:val="00165342"/>
    <w:rsid w:val="001704FF"/>
    <w:rsid w:val="00172A1E"/>
    <w:rsid w:val="00174137"/>
    <w:rsid w:val="00176AB8"/>
    <w:rsid w:val="00176B33"/>
    <w:rsid w:val="00177C58"/>
    <w:rsid w:val="00177E02"/>
    <w:rsid w:val="00180386"/>
    <w:rsid w:val="001810DC"/>
    <w:rsid w:val="00181294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2BF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2204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9104A"/>
    <w:rsid w:val="002915EF"/>
    <w:rsid w:val="00291603"/>
    <w:rsid w:val="00292707"/>
    <w:rsid w:val="00292A38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2D8"/>
    <w:rsid w:val="002D4F7B"/>
    <w:rsid w:val="002D4FE9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CD0"/>
    <w:rsid w:val="0032163F"/>
    <w:rsid w:val="003218A7"/>
    <w:rsid w:val="003242E6"/>
    <w:rsid w:val="003250D6"/>
    <w:rsid w:val="00326275"/>
    <w:rsid w:val="003305B6"/>
    <w:rsid w:val="00332DD4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18C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4BE7"/>
    <w:rsid w:val="003A525D"/>
    <w:rsid w:val="003A6336"/>
    <w:rsid w:val="003A7A11"/>
    <w:rsid w:val="003B0571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393"/>
    <w:rsid w:val="003E2810"/>
    <w:rsid w:val="003E2D51"/>
    <w:rsid w:val="003E2E0A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68D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0649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5EF8"/>
    <w:rsid w:val="004A647E"/>
    <w:rsid w:val="004A7336"/>
    <w:rsid w:val="004A7920"/>
    <w:rsid w:val="004B020C"/>
    <w:rsid w:val="004B068D"/>
    <w:rsid w:val="004B2803"/>
    <w:rsid w:val="004B292C"/>
    <w:rsid w:val="004B30B6"/>
    <w:rsid w:val="004B3F0C"/>
    <w:rsid w:val="004B58CC"/>
    <w:rsid w:val="004B59F5"/>
    <w:rsid w:val="004B65C2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6911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07DE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15D9"/>
    <w:rsid w:val="005F31C4"/>
    <w:rsid w:val="005F340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72F"/>
    <w:rsid w:val="00606BC4"/>
    <w:rsid w:val="00610DD7"/>
    <w:rsid w:val="00610F87"/>
    <w:rsid w:val="00611246"/>
    <w:rsid w:val="00612336"/>
    <w:rsid w:val="00613E2B"/>
    <w:rsid w:val="006145B9"/>
    <w:rsid w:val="00614873"/>
    <w:rsid w:val="00616252"/>
    <w:rsid w:val="00616280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D0F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356D"/>
    <w:rsid w:val="00674D0C"/>
    <w:rsid w:val="00675386"/>
    <w:rsid w:val="00675F79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2DA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7FF1"/>
    <w:rsid w:val="007A025B"/>
    <w:rsid w:val="007A0A35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5659"/>
    <w:rsid w:val="007B7995"/>
    <w:rsid w:val="007C12B2"/>
    <w:rsid w:val="007C135B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B38"/>
    <w:rsid w:val="008351E2"/>
    <w:rsid w:val="00835711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1C10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5E27"/>
    <w:rsid w:val="00886E46"/>
    <w:rsid w:val="008904FE"/>
    <w:rsid w:val="008921D0"/>
    <w:rsid w:val="00892FF9"/>
    <w:rsid w:val="00895A57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5594"/>
    <w:rsid w:val="008E6012"/>
    <w:rsid w:val="008E6A70"/>
    <w:rsid w:val="008E799E"/>
    <w:rsid w:val="008F2073"/>
    <w:rsid w:val="008F30CC"/>
    <w:rsid w:val="008F4D68"/>
    <w:rsid w:val="008F5350"/>
    <w:rsid w:val="008F5ACB"/>
    <w:rsid w:val="008F5B30"/>
    <w:rsid w:val="008F6419"/>
    <w:rsid w:val="008F6BB7"/>
    <w:rsid w:val="008F6E85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35C2"/>
    <w:rsid w:val="009137F0"/>
    <w:rsid w:val="00913B53"/>
    <w:rsid w:val="009143A0"/>
    <w:rsid w:val="00914AB7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42C1"/>
    <w:rsid w:val="009C5883"/>
    <w:rsid w:val="009C5D1D"/>
    <w:rsid w:val="009C765D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38C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65B8"/>
    <w:rsid w:val="00A26817"/>
    <w:rsid w:val="00A26A05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ADD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06B72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378CC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162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47F4"/>
    <w:rsid w:val="00BB50B4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052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2611"/>
    <w:rsid w:val="00C63A49"/>
    <w:rsid w:val="00C64A99"/>
    <w:rsid w:val="00C64DA2"/>
    <w:rsid w:val="00C64DD9"/>
    <w:rsid w:val="00C673ED"/>
    <w:rsid w:val="00C70067"/>
    <w:rsid w:val="00C71130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1904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509D6"/>
    <w:rsid w:val="00D50F21"/>
    <w:rsid w:val="00D52A78"/>
    <w:rsid w:val="00D53F5F"/>
    <w:rsid w:val="00D546D5"/>
    <w:rsid w:val="00D561EE"/>
    <w:rsid w:val="00D5772B"/>
    <w:rsid w:val="00D60087"/>
    <w:rsid w:val="00D618A2"/>
    <w:rsid w:val="00D61BBC"/>
    <w:rsid w:val="00D62ACB"/>
    <w:rsid w:val="00D62BB7"/>
    <w:rsid w:val="00D64257"/>
    <w:rsid w:val="00D642FD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3D66"/>
    <w:rsid w:val="00DC4488"/>
    <w:rsid w:val="00DC47D2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0A6D"/>
    <w:rsid w:val="00DF0D38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5EF"/>
    <w:rsid w:val="00E32E04"/>
    <w:rsid w:val="00E332BA"/>
    <w:rsid w:val="00E34CB6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CEF"/>
    <w:rsid w:val="00E71D39"/>
    <w:rsid w:val="00E7221C"/>
    <w:rsid w:val="00E7229E"/>
    <w:rsid w:val="00E7366D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A6"/>
    <w:rsid w:val="00EB3CB8"/>
    <w:rsid w:val="00EB5BB5"/>
    <w:rsid w:val="00EB79F2"/>
    <w:rsid w:val="00EB7ED8"/>
    <w:rsid w:val="00EC126B"/>
    <w:rsid w:val="00EC18B5"/>
    <w:rsid w:val="00EC199E"/>
    <w:rsid w:val="00EC2C38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19C0"/>
    <w:rsid w:val="00F129B3"/>
    <w:rsid w:val="00F13BFD"/>
    <w:rsid w:val="00F14020"/>
    <w:rsid w:val="00F14285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6E19"/>
    <w:rsid w:val="00F6773B"/>
    <w:rsid w:val="00F67FC8"/>
    <w:rsid w:val="00F71342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165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166D0-C2C0-4A67-854D-EA1ED120D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199</TotalTime>
  <Pages>6</Pages>
  <Words>609</Words>
  <Characters>4940</Characters>
  <Application>Microsoft Office Word</Application>
  <DocSecurity>0</DocSecurity>
  <Lines>1646</Lines>
  <Paragraphs>252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61</cp:revision>
  <cp:lastPrinted>2020-10-01T12:39:00Z</cp:lastPrinted>
  <dcterms:created xsi:type="dcterms:W3CDTF">2020-06-26T09:11:00Z</dcterms:created>
  <dcterms:modified xsi:type="dcterms:W3CDTF">2020-10-01T12:40:00Z</dcterms:modified>
</cp:coreProperties>
</file>