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51B35" w:rsidRDefault="006E04A4">
      <w:pPr>
        <w:pStyle w:val="Dokumentbeteckning"/>
        <w:rPr>
          <w:u w:val="single"/>
        </w:rPr>
      </w:pPr>
      <w:r w:rsidRPr="00651B35">
        <w:fldChar w:fldCharType="begin" w:fldLock="1"/>
      </w:r>
      <w:r w:rsidRPr="00651B35">
        <w:instrText xml:space="preserve"> DOCPROPERTY "DocumentYear" </w:instrText>
      </w:r>
      <w:r w:rsidRPr="00651B35">
        <w:fldChar w:fldCharType="separate"/>
      </w:r>
      <w:r w:rsidR="00977E3F" w:rsidRPr="00651B35">
        <w:t>2009/10</w:t>
      </w:r>
      <w:r w:rsidRPr="00651B35">
        <w:fldChar w:fldCharType="end"/>
      </w:r>
      <w:r w:rsidRPr="00651B35">
        <w:t>:</w:t>
      </w:r>
      <w:r w:rsidRPr="00651B35">
        <w:fldChar w:fldCharType="begin" w:fldLock="1"/>
      </w:r>
      <w:r w:rsidRPr="00651B35">
        <w:instrText xml:space="preserve"> DOCPROPERTY "DocumentNumber" </w:instrText>
      </w:r>
      <w:r w:rsidRPr="00651B35">
        <w:fldChar w:fldCharType="separate"/>
      </w:r>
      <w:r w:rsidR="00977E3F" w:rsidRPr="00651B35">
        <w:t>45</w:t>
      </w:r>
      <w:r w:rsidRPr="00651B35">
        <w:fldChar w:fldCharType="end"/>
      </w:r>
    </w:p>
    <w:p w:rsidR="006E04A4" w:rsidRPr="00651B35" w:rsidRDefault="006E04A4">
      <w:pPr>
        <w:pStyle w:val="Datum"/>
        <w:outlineLvl w:val="0"/>
      </w:pPr>
      <w:r w:rsidRPr="00651B35">
        <w:fldChar w:fldCharType="begin" w:fldLock="1"/>
      </w:r>
      <w:r w:rsidRPr="00651B35">
        <w:instrText xml:space="preserve"> DOCPROPERTY "DocumentDate" </w:instrText>
      </w:r>
      <w:r w:rsidRPr="00651B35">
        <w:fldChar w:fldCharType="separate"/>
      </w:r>
      <w:r w:rsidR="00977E3F" w:rsidRPr="00651B35">
        <w:t>Tisdagen den 8 december 2009</w:t>
      </w:r>
      <w:r w:rsidRPr="00651B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5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51B35" w:rsidRDefault="00617D3C">
            <w:pPr>
              <w:pStyle w:val="Plenum"/>
              <w:tabs>
                <w:tab w:val="clear" w:pos="1418"/>
              </w:tabs>
            </w:pPr>
            <w:r w:rsidRPr="00651B35">
              <w:t>Kl.</w:t>
            </w:r>
          </w:p>
        </w:tc>
        <w:tc>
          <w:tcPr>
            <w:tcW w:w="851" w:type="dxa"/>
          </w:tcPr>
          <w:p w:rsidR="006E04A4" w:rsidRPr="00651B35" w:rsidRDefault="00617D3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1B35">
              <w:t>13.00</w:t>
            </w:r>
          </w:p>
        </w:tc>
        <w:tc>
          <w:tcPr>
            <w:tcW w:w="397" w:type="dxa"/>
          </w:tcPr>
          <w:p w:rsidR="006E04A4" w:rsidRPr="00651B3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51B35" w:rsidRDefault="00617D3C">
            <w:pPr>
              <w:pStyle w:val="Plenum"/>
              <w:tabs>
                <w:tab w:val="clear" w:pos="1418"/>
              </w:tabs>
              <w:ind w:right="1"/>
            </w:pPr>
            <w:r w:rsidRPr="00651B35">
              <w:t>Aktuell debatt</w:t>
            </w:r>
          </w:p>
        </w:tc>
      </w:tr>
      <w:tr w:rsidR="00617D3C" w:rsidRPr="0065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17D3C" w:rsidRPr="00651B35" w:rsidRDefault="00617D3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17D3C" w:rsidRPr="00651B35" w:rsidRDefault="00617D3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17D3C" w:rsidRPr="00651B35" w:rsidRDefault="00617D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17D3C" w:rsidRPr="00651B35" w:rsidRDefault="00617D3C">
            <w:pPr>
              <w:pStyle w:val="Plenum"/>
              <w:tabs>
                <w:tab w:val="clear" w:pos="1418"/>
              </w:tabs>
              <w:ind w:right="1"/>
            </w:pPr>
            <w:r w:rsidRPr="00651B35">
              <w:t>Interpellationssvar</w:t>
            </w:r>
            <w:r w:rsidR="00F207B4" w:rsidRPr="00651B35">
              <w:t xml:space="preserve"> </w:t>
            </w:r>
            <w:r w:rsidR="00F207B4" w:rsidRPr="00651B35">
              <w:rPr>
                <w:sz w:val="24"/>
                <w:szCs w:val="24"/>
              </w:rPr>
              <w:t>(uppehåll för gruppmöten ca kl. 16.00-18.00)</w:t>
            </w:r>
          </w:p>
        </w:tc>
      </w:tr>
    </w:tbl>
    <w:p w:rsidR="006E04A4" w:rsidRPr="00651B35" w:rsidRDefault="006E04A4">
      <w:pPr>
        <w:pStyle w:val="StreckLngt"/>
      </w:pPr>
      <w:r w:rsidRPr="00651B35">
        <w:tab/>
      </w:r>
    </w:p>
    <w:p w:rsidR="00145C87" w:rsidRPr="00651B35" w:rsidRDefault="005A66D6" w:rsidP="003675A0">
      <w:pPr>
        <w:pStyle w:val="Blankrad"/>
      </w:pPr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HuvudrubrikFlisteNr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HuvudrubrikEnsam"/>
            </w:pPr>
            <w:bookmarkStart w:id="1" w:name="TypRubrik"/>
            <w:bookmarkEnd w:id="1"/>
            <w:r w:rsidRPr="00651B35">
              <w:t>Aktuell debatt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HuvudrubrikKolumn3"/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Debatt om djurskyddet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</w:tbl>
    <w:p w:rsidR="00145C87" w:rsidRPr="00651B35" w:rsidRDefault="005A66D6" w:rsidP="003675A0">
      <w:pPr>
        <w:pStyle w:val="Blankrad"/>
      </w:pPr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HuvudrubrikFlisteNr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HuvudrubrikEnsam"/>
            </w:pPr>
            <w:r w:rsidRPr="00651B35">
              <w:t>Justering av protokoll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HuvudrubrikKolumn3"/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Protokollet från sammanträdet onsdagen den 2 december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</w:tbl>
    <w:p w:rsidR="00145C87" w:rsidRPr="00651B35" w:rsidRDefault="005A66D6" w:rsidP="003675A0">
      <w:pPr>
        <w:pStyle w:val="Blankrad"/>
      </w:pPr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HuvudrubrikFlisteNr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HuvudrubrikEnsam"/>
            </w:pPr>
            <w:bookmarkStart w:id="3" w:name="Start_Interpellationer"/>
            <w:bookmarkEnd w:id="3"/>
            <w:r w:rsidRPr="00651B35">
              <w:t>Svar på interpellationer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HuvudrubrikKolumn3"/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Underrubrik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Underrubrik"/>
            </w:pPr>
            <w:r w:rsidRPr="00651B35">
              <w:t>Interpellationer upptagna under samma punkt besvaras i ett sammanhang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Underrubrik"/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Besvaradav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Besvaradav"/>
            </w:pPr>
            <w:r w:rsidRPr="00651B35">
              <w:t>Statsrådet Mats Odell (kd)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Besvaradav"/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2009/10:88 av Monica Green (s)</w:t>
            </w:r>
          </w:p>
          <w:p w:rsidR="00145C87" w:rsidRPr="00651B35" w:rsidRDefault="00145C87" w:rsidP="00BD46FB">
            <w:r w:rsidRPr="00651B35">
              <w:t>Åtgärder mot bonussystem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603D31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2009/10:129 av Sven-Erik Österberg (s)</w:t>
            </w:r>
          </w:p>
          <w:p w:rsidR="00145C87" w:rsidRPr="00651B35" w:rsidRDefault="00145C87" w:rsidP="00BD46FB">
            <w:r w:rsidRPr="00651B35">
              <w:t>Statsministerns uttalande om stopp för bonussystem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2009/10:109 av Egon Frid (v)</w:t>
            </w:r>
          </w:p>
          <w:p w:rsidR="00145C87" w:rsidRPr="00651B35" w:rsidRDefault="00145C87" w:rsidP="00BD46FB">
            <w:r w:rsidRPr="00651B35">
              <w:t>Boende trots betalningsanmärkning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2009/10:134 av Peter Hultqvist (s)</w:t>
            </w:r>
          </w:p>
          <w:p w:rsidR="00145C87" w:rsidRPr="00651B35" w:rsidRDefault="00145C87" w:rsidP="00BD46FB">
            <w:r w:rsidRPr="00651B35">
              <w:t>Likvärdig service i hela landet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/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2009/10:144 av Lena Olsson (v)</w:t>
            </w:r>
          </w:p>
          <w:p w:rsidR="00145C87" w:rsidRPr="00651B35" w:rsidRDefault="00145C87" w:rsidP="00BD46FB">
            <w:r w:rsidRPr="00651B35">
              <w:t>Service i hela landet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Besvaradav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Besvaradav"/>
            </w:pPr>
            <w:r w:rsidRPr="00651B35">
              <w:t>Miljöminister Andreas Carlgren (c)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Besvaradav"/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2009/10:44 av Gunilla Carlsson i Hisings Backa (s)</w:t>
            </w:r>
          </w:p>
          <w:p w:rsidR="00145C87" w:rsidRPr="00651B35" w:rsidRDefault="00145C87" w:rsidP="00BD46FB">
            <w:r w:rsidRPr="00651B35">
              <w:t>En gemensam myndighet för fiske- och vattenfrågor i Göteborg</w:t>
            </w:r>
          </w:p>
          <w:p w:rsidR="00145C87" w:rsidRPr="00651B35" w:rsidRDefault="00145C87" w:rsidP="00BD46FB">
            <w:r w:rsidRPr="00651B35">
              <w:t>Jan-Olof Larsson (s) tar svaret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2009/10:123 av Gunnar Sandberg (s)</w:t>
            </w:r>
          </w:p>
          <w:p w:rsidR="00145C87" w:rsidRPr="00651B35" w:rsidRDefault="00145C87" w:rsidP="00BD46FB">
            <w:r w:rsidRPr="00651B35">
              <w:t>Nationell skoterpolitik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2009/10:28 av Mats Pertoft (mp)</w:t>
            </w:r>
          </w:p>
          <w:p w:rsidR="00145C87" w:rsidRPr="00651B35" w:rsidRDefault="00145C87" w:rsidP="00BD46FB">
            <w:r w:rsidRPr="00651B35">
              <w:t>Resurser till Naturvårdsverket för fullgörande av uppdrag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2009/10:117 av Karin Svensson Smith (mp)</w:t>
            </w:r>
          </w:p>
          <w:p w:rsidR="00145C87" w:rsidRPr="00651B35" w:rsidRDefault="00145C87" w:rsidP="00BD46FB">
            <w:r w:rsidRPr="00651B35">
              <w:t>Kritiska punkter i den nationella planen för transportsystemet och Förbifart Stockholm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2009/10:151 av Anders Ygeman (s)</w:t>
            </w:r>
          </w:p>
          <w:p w:rsidR="00145C87" w:rsidRPr="00651B35" w:rsidRDefault="00145C87" w:rsidP="00BD46FB">
            <w:r w:rsidRPr="00651B35">
              <w:t>Bindande överenskommelser i Köpenhamn om klimatet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</w:tbl>
    <w:p w:rsidR="00145C87" w:rsidRPr="00651B35" w:rsidRDefault="005A66D6" w:rsidP="003675A0">
      <w:pPr>
        <w:pStyle w:val="Blankrad"/>
      </w:pPr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HuvudrubrikFlisteNr"/>
            </w:pPr>
          </w:p>
        </w:tc>
        <w:tc>
          <w:tcPr>
            <w:tcW w:w="6237" w:type="dxa"/>
          </w:tcPr>
          <w:p w:rsidR="00145C87" w:rsidRPr="00651B35" w:rsidRDefault="005A66D6" w:rsidP="00BD46FB">
            <w:pPr>
              <w:pStyle w:val="HuvudrubrikEnsam"/>
            </w:pPr>
            <w:bookmarkStart w:id="4" w:name="Start_EUdokument"/>
            <w:bookmarkEnd w:id="4"/>
            <w:r w:rsidRPr="00651B3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45C87" w:rsidRPr="00651B35" w:rsidRDefault="005A66D6" w:rsidP="00BD46FB">
            <w:pPr>
              <w:pStyle w:val="HuvudrubrikKolumn3"/>
            </w:pPr>
            <w:r w:rsidRPr="00651B35">
              <w:t>Ansvarigt utskott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5A66D6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5A66D6" w:rsidP="00BD46FB">
            <w:r w:rsidRPr="00651B35">
              <w:t>2009/10:FPM32 Avtal med Israel om industrivaror</w:t>
            </w:r>
            <w:r w:rsidRPr="00651B35">
              <w:rPr>
                <w:i/>
              </w:rPr>
              <w:t xml:space="preserve"> KOM(2009)559</w:t>
            </w:r>
          </w:p>
        </w:tc>
        <w:tc>
          <w:tcPr>
            <w:tcW w:w="2481" w:type="dxa"/>
          </w:tcPr>
          <w:p w:rsidR="00145C87" w:rsidRPr="00651B35" w:rsidRDefault="005A66D6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 xml:space="preserve">UU </w:t>
            </w:r>
          </w:p>
        </w:tc>
      </w:tr>
      <w:tr w:rsidR="005A66D6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6D6" w:rsidRPr="00651B35" w:rsidRDefault="005A66D6" w:rsidP="005A66D6">
            <w:pPr>
              <w:pStyle w:val="FlistaNrText"/>
            </w:pPr>
          </w:p>
        </w:tc>
        <w:tc>
          <w:tcPr>
            <w:tcW w:w="6237" w:type="dxa"/>
          </w:tcPr>
          <w:p w:rsidR="005A66D6" w:rsidRPr="00651B35" w:rsidRDefault="005A66D6" w:rsidP="00BD46FB">
            <w:r w:rsidRPr="00651B35">
              <w:t>2009/10:FPM33 "ELECTRA"- För en konkurrenskraftig och hållbar elektroteknisk industri i EU</w:t>
            </w:r>
            <w:r w:rsidRPr="00651B35">
              <w:rPr>
                <w:i/>
              </w:rPr>
              <w:t xml:space="preserve"> </w:t>
            </w:r>
            <w:r w:rsidR="00C27331" w:rsidRPr="00651B35">
              <w:rPr>
                <w:i/>
              </w:rPr>
              <w:t>KOM(2009)</w:t>
            </w:r>
            <w:r w:rsidRPr="00651B35">
              <w:rPr>
                <w:i/>
              </w:rPr>
              <w:t>594</w:t>
            </w:r>
          </w:p>
        </w:tc>
        <w:tc>
          <w:tcPr>
            <w:tcW w:w="2481" w:type="dxa"/>
          </w:tcPr>
          <w:p w:rsidR="005A66D6" w:rsidRPr="00651B35" w:rsidRDefault="005A66D6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 xml:space="preserve">NU </w:t>
            </w:r>
          </w:p>
        </w:tc>
      </w:tr>
      <w:tr w:rsidR="005A66D6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6D6" w:rsidRPr="00651B35" w:rsidRDefault="005A66D6" w:rsidP="005A66D6">
            <w:pPr>
              <w:pStyle w:val="FlistaNrText"/>
            </w:pPr>
          </w:p>
        </w:tc>
        <w:tc>
          <w:tcPr>
            <w:tcW w:w="6237" w:type="dxa"/>
          </w:tcPr>
          <w:p w:rsidR="005A66D6" w:rsidRPr="00651B35" w:rsidRDefault="005A66D6" w:rsidP="00BD46FB">
            <w:r w:rsidRPr="00651B35">
              <w:t>2009/10:FPM34 Meddelande om ojämlikhet i hälsa</w:t>
            </w:r>
            <w:r w:rsidRPr="00651B35">
              <w:rPr>
                <w:i/>
              </w:rPr>
              <w:t xml:space="preserve"> </w:t>
            </w:r>
            <w:r w:rsidR="00C27331" w:rsidRPr="00651B35">
              <w:rPr>
                <w:i/>
              </w:rPr>
              <w:t>KOM(2009)</w:t>
            </w:r>
            <w:r w:rsidRPr="00651B35">
              <w:rPr>
                <w:i/>
              </w:rPr>
              <w:t>567</w:t>
            </w:r>
          </w:p>
        </w:tc>
        <w:tc>
          <w:tcPr>
            <w:tcW w:w="2481" w:type="dxa"/>
          </w:tcPr>
          <w:p w:rsidR="005A66D6" w:rsidRPr="00651B35" w:rsidRDefault="005A66D6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 xml:space="preserve">SoU </w:t>
            </w:r>
          </w:p>
        </w:tc>
      </w:tr>
      <w:tr w:rsidR="005A66D6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6D6" w:rsidRPr="00651B35" w:rsidRDefault="005A66D6" w:rsidP="005A66D6">
            <w:pPr>
              <w:pStyle w:val="FlistaNrText"/>
            </w:pPr>
          </w:p>
        </w:tc>
        <w:tc>
          <w:tcPr>
            <w:tcW w:w="6237" w:type="dxa"/>
          </w:tcPr>
          <w:p w:rsidR="005A66D6" w:rsidRPr="00651B35" w:rsidRDefault="005A66D6" w:rsidP="00BD46FB">
            <w:r w:rsidRPr="00651B35">
              <w:t>2009/10:FPM35 Meddelande om åtgärdsprogram för att minska företagens administrativa bördor</w:t>
            </w:r>
            <w:r w:rsidRPr="00651B35">
              <w:rPr>
                <w:i/>
              </w:rPr>
              <w:t xml:space="preserve"> </w:t>
            </w:r>
            <w:r w:rsidR="00C27331" w:rsidRPr="00651B35">
              <w:rPr>
                <w:i/>
              </w:rPr>
              <w:t>KOM(2009)</w:t>
            </w:r>
            <w:r w:rsidRPr="00651B35">
              <w:rPr>
                <w:i/>
              </w:rPr>
              <w:t>544</w:t>
            </w:r>
          </w:p>
        </w:tc>
        <w:tc>
          <w:tcPr>
            <w:tcW w:w="2481" w:type="dxa"/>
          </w:tcPr>
          <w:p w:rsidR="005A66D6" w:rsidRPr="00651B35" w:rsidRDefault="005A66D6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 xml:space="preserve">NU </w:t>
            </w:r>
          </w:p>
        </w:tc>
      </w:tr>
    </w:tbl>
    <w:p w:rsidR="00145C87" w:rsidRPr="00651B35" w:rsidRDefault="005A66D6" w:rsidP="003675A0">
      <w:pPr>
        <w:pStyle w:val="Blankrad"/>
      </w:pPr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HuvudrubrikFlisteNr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Huvudrubrik"/>
            </w:pPr>
            <w:bookmarkStart w:id="5" w:name="Start_ÄrendenFörBordläggning"/>
            <w:bookmarkEnd w:id="5"/>
            <w:r w:rsidRPr="00651B35">
              <w:t>Ärenden för bordläggning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HuvudrubrikKolumn3"/>
            </w:pPr>
            <w:r w:rsidRPr="00651B35">
              <w:t>Reservationer</w:t>
            </w:r>
          </w:p>
        </w:tc>
      </w:tr>
      <w:tr w:rsidR="004D0C73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0C73" w:rsidRPr="00651B35" w:rsidRDefault="004D0C73" w:rsidP="00BD46FB">
            <w:pPr>
              <w:pStyle w:val="renderubrik"/>
            </w:pPr>
          </w:p>
        </w:tc>
        <w:tc>
          <w:tcPr>
            <w:tcW w:w="6237" w:type="dxa"/>
          </w:tcPr>
          <w:p w:rsidR="004D0C73" w:rsidRPr="00651B35" w:rsidRDefault="004D0C73" w:rsidP="00BD46FB">
            <w:pPr>
              <w:pStyle w:val="renderubrik"/>
            </w:pPr>
            <w:r w:rsidRPr="00651B35">
              <w:t>Sammansatta utrikes- och försvarsutskottets betänkande</w:t>
            </w:r>
          </w:p>
        </w:tc>
        <w:tc>
          <w:tcPr>
            <w:tcW w:w="2481" w:type="dxa"/>
          </w:tcPr>
          <w:p w:rsidR="004D0C73" w:rsidRPr="00651B35" w:rsidRDefault="004D0C73" w:rsidP="00BD46FB">
            <w:pPr>
              <w:pStyle w:val="renderubrik"/>
              <w:rPr>
                <w:spacing w:val="-4"/>
              </w:rPr>
            </w:pPr>
          </w:p>
        </w:tc>
      </w:tr>
      <w:tr w:rsidR="004D0C73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0C73" w:rsidRPr="00651B35" w:rsidRDefault="004D0C73" w:rsidP="00BD46F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0C73" w:rsidRPr="00651B35" w:rsidRDefault="004D0C73" w:rsidP="00BD46FB">
            <w:r w:rsidRPr="00651B35">
              <w:t>2009/10:UFöU2 Fortsatt svenskt deltagande i den internationella Kosovostyrkan (Kfor)</w:t>
            </w:r>
          </w:p>
        </w:tc>
        <w:tc>
          <w:tcPr>
            <w:tcW w:w="2481" w:type="dxa"/>
          </w:tcPr>
          <w:p w:rsidR="004D0C73" w:rsidRPr="00651B35" w:rsidRDefault="004D0C73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renderubrik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renderubrik"/>
            </w:pPr>
            <w:r w:rsidRPr="00651B35">
              <w:t>Skatteutskottets betänkanden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renderubrik"/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2009/10:SkU18 Det nya punktskattedirektivet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2009/10:SkU21 Vissa punktskattefrågor med anledning av budgetpropositionen för 2010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13 res. (s,v,mp)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2009/10:SkU25 Ändring i reglerna om beskattning av underskottsföretag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renderubrik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renderubrik"/>
            </w:pPr>
            <w:r w:rsidRPr="00651B35">
              <w:t>Socialförsäkringsutskottets betänkanden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renderubrik"/>
              <w:rPr>
                <w:spacing w:val="-4"/>
              </w:rPr>
            </w:pPr>
          </w:p>
        </w:tc>
      </w:tr>
      <w:tr w:rsidR="004D0C73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0C73" w:rsidRPr="00651B35" w:rsidRDefault="004D0C73" w:rsidP="00BD46F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0C73" w:rsidRPr="00651B35" w:rsidRDefault="004D0C73" w:rsidP="00BD46FB">
            <w:r w:rsidRPr="00651B35">
              <w:t>2009/10:SfU10 Kompletterande förändringar i sjukförsäkringen, m.m. i samband med förstärkta insatser för återgång i arbete</w:t>
            </w:r>
          </w:p>
        </w:tc>
        <w:tc>
          <w:tcPr>
            <w:tcW w:w="2481" w:type="dxa"/>
          </w:tcPr>
          <w:p w:rsidR="004D0C73" w:rsidRPr="00651B35" w:rsidRDefault="004D0C73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1 res. (s,v,mp)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2009/10:SfU1 Utgiftsområdena 10, 11 och 12 inom socialförsäkringsområdet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49 res. (s,v,mp)</w:t>
            </w:r>
          </w:p>
        </w:tc>
      </w:tr>
    </w:tbl>
    <w:p w:rsidR="00145C87" w:rsidRPr="00651B35" w:rsidRDefault="005A66D6" w:rsidP="003675A0">
      <w:pPr>
        <w:pStyle w:val="Blankrad"/>
      </w:pPr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5C87" w:rsidRPr="00651B35" w:rsidTr="00BD46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5C87" w:rsidRPr="00651B35" w:rsidRDefault="00145C87" w:rsidP="00BD46FB">
            <w:pPr>
              <w:pStyle w:val="HuvudrubrikFlisteNr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HuvudrubrikEnsam"/>
            </w:pPr>
            <w:r w:rsidRPr="00651B35">
              <w:t xml:space="preserve">Ärenden för avgörande </w:t>
            </w:r>
            <w:r w:rsidRPr="00651B35">
              <w:br/>
              <w:t>onsdagen den 9 december kl. 09.00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HuvudrubrikKolumn3"/>
            </w:pPr>
            <w:r w:rsidRPr="00651B35">
              <w:t>Reservationer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Underrubrik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Underrubrik"/>
            </w:pPr>
            <w:bookmarkStart w:id="6" w:name="TypUnderrubrik"/>
            <w:bookmarkEnd w:id="6"/>
            <w:r w:rsidRPr="00651B35">
              <w:t>Tidigare slutdebatterade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Underrubrik"/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renderubrik"/>
            </w:pPr>
            <w:r w:rsidRPr="00651B35">
              <w:t>Arbetsmarknadsutskottets betänkande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  <w:r w:rsidRPr="00651B35">
              <w:t>1</w:t>
            </w: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2009/10:AU1 Utgiftsområde 13 Integration och jämställdhet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5 res. (s,v,mp)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renderubrik"/>
            </w:pPr>
            <w:r w:rsidRPr="00651B35">
              <w:t>Näringsutskottets betänkande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  <w:r w:rsidRPr="00651B35">
              <w:t>1</w:t>
            </w: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2009/10:NU2 Utgiftsområde 19 Regional tillväxt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5 res. (s,v,mp)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renderubrik"/>
            </w:pPr>
            <w:r w:rsidRPr="00651B35">
              <w:t>Trafikutskottets betänkande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2009/10:TU1 Utgiftsområde 22 Kommunikationer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2 res. (s,v,mp)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renderubrik"/>
            </w:pPr>
          </w:p>
        </w:tc>
        <w:tc>
          <w:tcPr>
            <w:tcW w:w="6237" w:type="dxa"/>
          </w:tcPr>
          <w:p w:rsidR="00145C87" w:rsidRPr="00651B35" w:rsidRDefault="00145C87" w:rsidP="00BD46FB">
            <w:pPr>
              <w:pStyle w:val="renderubrik"/>
            </w:pPr>
            <w:r w:rsidRPr="00651B35">
              <w:t>Konstitutionsutskottets betänkanden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pStyle w:val="renderubrik"/>
              <w:rPr>
                <w:spacing w:val="-4"/>
              </w:rPr>
            </w:pP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  <w:r w:rsidRPr="00651B35">
              <w:t>1</w:t>
            </w: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2009/10:KU5 Vissa integritetsfrågor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  <w:r w:rsidRPr="00651B35">
              <w:rPr>
                <w:spacing w:val="-4"/>
              </w:rPr>
              <w:t>2 res. (v,mp)</w:t>
            </w:r>
          </w:p>
        </w:tc>
      </w:tr>
      <w:tr w:rsidR="00145C87" w:rsidRPr="00651B35" w:rsidTr="00BD46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5C87" w:rsidRPr="00651B35" w:rsidRDefault="00145C87" w:rsidP="00BD46FB">
            <w:pPr>
              <w:pStyle w:val="FlistaNrText"/>
            </w:pPr>
            <w:r w:rsidRPr="00651B35">
              <w:t>1</w:t>
            </w:r>
          </w:p>
        </w:tc>
        <w:tc>
          <w:tcPr>
            <w:tcW w:w="6237" w:type="dxa"/>
          </w:tcPr>
          <w:p w:rsidR="00145C87" w:rsidRPr="00651B35" w:rsidRDefault="00145C87" w:rsidP="00BD46FB">
            <w:r w:rsidRPr="00651B35">
              <w:t>2009/10:KU12 Riksdagsledamöternas pensionssystem</w:t>
            </w:r>
          </w:p>
        </w:tc>
        <w:tc>
          <w:tcPr>
            <w:tcW w:w="2481" w:type="dxa"/>
          </w:tcPr>
          <w:p w:rsidR="00145C87" w:rsidRPr="00651B35" w:rsidRDefault="00145C87" w:rsidP="00BD46FB">
            <w:pPr>
              <w:rPr>
                <w:spacing w:val="-4"/>
              </w:rPr>
            </w:pPr>
          </w:p>
        </w:tc>
      </w:tr>
    </w:tbl>
    <w:p w:rsidR="005A66D6" w:rsidRPr="00651B35" w:rsidRDefault="005A66D6" w:rsidP="003675A0">
      <w:pPr>
        <w:pStyle w:val="Blankrad"/>
      </w:pPr>
      <w:r w:rsidRPr="00651B35">
        <w:t>     </w:t>
      </w:r>
    </w:p>
    <w:p w:rsidR="00D62A2E" w:rsidRPr="00651B35" w:rsidRDefault="005A66D6" w:rsidP="003675A0">
      <w:pPr>
        <w:pStyle w:val="Blankrad"/>
      </w:pPr>
      <w:bookmarkStart w:id="7" w:name="Start"/>
      <w:bookmarkEnd w:id="7"/>
      <w:r w:rsidRPr="00651B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51B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51B3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51B35" w:rsidRDefault="006E04A4" w:rsidP="00D016E9">
            <w:pPr>
              <w:pStyle w:val="StreckMitten"/>
            </w:pPr>
            <w:r w:rsidRPr="00651B35">
              <w:tab/>
            </w:r>
            <w:r w:rsidRPr="00651B35">
              <w:tab/>
            </w:r>
          </w:p>
        </w:tc>
      </w:tr>
    </w:tbl>
    <w:p w:rsidR="006E04A4" w:rsidRPr="00651B35" w:rsidRDefault="006E04A4" w:rsidP="003675A0">
      <w:pPr>
        <w:pStyle w:val="Blankrad"/>
      </w:pPr>
    </w:p>
    <w:sectPr w:rsidR="006E04A4" w:rsidRPr="00651B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2F4" w:rsidRPr="00651B35" w:rsidRDefault="004A62F4">
      <w:r w:rsidRPr="00651B35">
        <w:separator/>
      </w:r>
    </w:p>
  </w:endnote>
  <w:endnote w:type="continuationSeparator" w:id="0">
    <w:p w:rsidR="004A62F4" w:rsidRPr="00651B35" w:rsidRDefault="004A62F4">
      <w:r w:rsidRPr="00651B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D3C" w:rsidRPr="00651B35" w:rsidRDefault="00617D3C">
    <w:pPr>
      <w:pStyle w:val="Sidhuvud"/>
      <w:jc w:val="center"/>
    </w:pPr>
    <w:r w:rsidRPr="00651B35">
      <w:fldChar w:fldCharType="begin" w:fldLock="1"/>
    </w:r>
    <w:r w:rsidRPr="00651B35">
      <w:instrText xml:space="preserve"> PAGE </w:instrText>
    </w:r>
    <w:r w:rsidRPr="00651B35">
      <w:fldChar w:fldCharType="separate"/>
    </w:r>
    <w:r w:rsidR="00F207B4" w:rsidRPr="00651B35">
      <w:t>3</w:t>
    </w:r>
    <w:r w:rsidRPr="00651B35">
      <w:fldChar w:fldCharType="end"/>
    </w:r>
    <w:r w:rsidRPr="00651B35">
      <w:t xml:space="preserve"> (</w:t>
    </w:r>
    <w:r w:rsidRPr="00651B35">
      <w:fldChar w:fldCharType="begin" w:fldLock="1"/>
    </w:r>
    <w:r w:rsidRPr="00651B35">
      <w:instrText xml:space="preserve"> NUMPAGES </w:instrText>
    </w:r>
    <w:r w:rsidRPr="00651B35">
      <w:fldChar w:fldCharType="separate"/>
    </w:r>
    <w:r w:rsidR="00E72C7D" w:rsidRPr="00651B35">
      <w:t>3</w:t>
    </w:r>
    <w:r w:rsidRPr="00651B35">
      <w:fldChar w:fldCharType="end"/>
    </w:r>
    <w:r w:rsidRPr="00651B35">
      <w:t>)</w:t>
    </w:r>
  </w:p>
  <w:p w:rsidR="00617D3C" w:rsidRPr="00651B35" w:rsidRDefault="00617D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D3C" w:rsidRPr="00651B35" w:rsidRDefault="00617D3C">
    <w:pPr>
      <w:pStyle w:val="Sidhuvud"/>
      <w:jc w:val="center"/>
    </w:pPr>
    <w:r w:rsidRPr="00651B35">
      <w:fldChar w:fldCharType="begin" w:fldLock="1"/>
    </w:r>
    <w:r w:rsidRPr="00651B35">
      <w:instrText xml:space="preserve"> PAGE </w:instrText>
    </w:r>
    <w:r w:rsidRPr="00651B35">
      <w:fldChar w:fldCharType="separate"/>
    </w:r>
    <w:r w:rsidR="004A62F4" w:rsidRPr="00651B35">
      <w:t>1</w:t>
    </w:r>
    <w:r w:rsidRPr="00651B35">
      <w:fldChar w:fldCharType="end"/>
    </w:r>
    <w:r w:rsidRPr="00651B35">
      <w:t xml:space="preserve"> (</w:t>
    </w:r>
    <w:r w:rsidRPr="00651B35">
      <w:fldChar w:fldCharType="begin" w:fldLock="1"/>
    </w:r>
    <w:r w:rsidRPr="00651B35">
      <w:instrText xml:space="preserve"> NUMPAGES </w:instrText>
    </w:r>
    <w:r w:rsidRPr="00651B35">
      <w:fldChar w:fldCharType="separate"/>
    </w:r>
    <w:r w:rsidR="00977E3F" w:rsidRPr="00651B35">
      <w:t>3</w:t>
    </w:r>
    <w:r w:rsidRPr="00651B35">
      <w:fldChar w:fldCharType="end"/>
    </w:r>
    <w:r w:rsidRPr="00651B35">
      <w:t>)</w:t>
    </w:r>
  </w:p>
  <w:p w:rsidR="00617D3C" w:rsidRPr="00651B35" w:rsidRDefault="00617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2F4" w:rsidRPr="00651B35" w:rsidRDefault="004A62F4">
      <w:r w:rsidRPr="00651B35">
        <w:separator/>
      </w:r>
    </w:p>
  </w:footnote>
  <w:footnote w:type="continuationSeparator" w:id="0">
    <w:p w:rsidR="004A62F4" w:rsidRPr="00651B35" w:rsidRDefault="004A62F4">
      <w:r w:rsidRPr="00651B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D3C" w:rsidRPr="00651B35" w:rsidRDefault="00617D3C">
    <w:pPr>
      <w:pStyle w:val="Sidhuvud"/>
      <w:tabs>
        <w:tab w:val="clear" w:pos="4536"/>
      </w:tabs>
    </w:pPr>
    <w:r w:rsidRPr="00651B35">
      <w:fldChar w:fldCharType="begin" w:fldLock="1"/>
    </w:r>
    <w:r w:rsidRPr="00651B35">
      <w:instrText xml:space="preserve"> DOCPROPERTY "DocumentDate" </w:instrText>
    </w:r>
    <w:r w:rsidRPr="00651B35">
      <w:fldChar w:fldCharType="separate"/>
    </w:r>
    <w:r w:rsidR="00977E3F" w:rsidRPr="00651B35">
      <w:t>Tisdagen den 8 december 2009</w:t>
    </w:r>
    <w:r w:rsidRPr="00651B35">
      <w:fldChar w:fldCharType="end"/>
    </w:r>
    <w:r w:rsidRPr="00651B35">
      <w:tab/>
    </w:r>
  </w:p>
  <w:p w:rsidR="00617D3C" w:rsidRPr="00651B35" w:rsidRDefault="00617D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1B35">
      <w:rPr>
        <w:sz w:val="12"/>
      </w:rPr>
      <w:tab/>
    </w:r>
  </w:p>
  <w:p w:rsidR="00617D3C" w:rsidRPr="00651B35" w:rsidRDefault="00617D3C"/>
  <w:p w:rsidR="00617D3C" w:rsidRPr="00651B35" w:rsidRDefault="00617D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D3C" w:rsidRPr="00651B35" w:rsidRDefault="00651B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51B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7D3C" w:rsidRPr="00651B35" w:rsidRDefault="00617D3C">
    <w:pPr>
      <w:pStyle w:val="Dokumentrubrik"/>
      <w:spacing w:after="360"/>
    </w:pPr>
    <w:r w:rsidRPr="00651B35">
      <w:t>Föredragningslista</w:t>
    </w:r>
  </w:p>
  <w:p w:rsidR="00617D3C" w:rsidRPr="00651B35" w:rsidRDefault="00617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6570610">
    <w:abstractNumId w:val="5"/>
  </w:num>
  <w:num w:numId="2" w16cid:durableId="1997295903">
    <w:abstractNumId w:val="2"/>
  </w:num>
  <w:num w:numId="3" w16cid:durableId="1700282301">
    <w:abstractNumId w:val="4"/>
  </w:num>
  <w:num w:numId="4" w16cid:durableId="1926307298">
    <w:abstractNumId w:val="1"/>
  </w:num>
  <w:num w:numId="5" w16cid:durableId="362754104">
    <w:abstractNumId w:val="0"/>
  </w:num>
  <w:num w:numId="6" w16cid:durableId="554240550">
    <w:abstractNumId w:val="3"/>
  </w:num>
  <w:num w:numId="7" w16cid:durableId="225457930">
    <w:abstractNumId w:val="3"/>
  </w:num>
  <w:num w:numId="8" w16cid:durableId="757753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57D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1F05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937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6118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5C87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62F4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0C73"/>
    <w:rsid w:val="004D1B3F"/>
    <w:rsid w:val="004D7DD4"/>
    <w:rsid w:val="004E2D20"/>
    <w:rsid w:val="004E4219"/>
    <w:rsid w:val="004E5670"/>
    <w:rsid w:val="004E5AC8"/>
    <w:rsid w:val="004F173D"/>
    <w:rsid w:val="004F2406"/>
    <w:rsid w:val="004F2643"/>
    <w:rsid w:val="004F403E"/>
    <w:rsid w:val="004F5548"/>
    <w:rsid w:val="004F60B1"/>
    <w:rsid w:val="005020C6"/>
    <w:rsid w:val="00503BE4"/>
    <w:rsid w:val="00510E80"/>
    <w:rsid w:val="00515174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6D6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3D31"/>
    <w:rsid w:val="006047EA"/>
    <w:rsid w:val="00607D38"/>
    <w:rsid w:val="0061149D"/>
    <w:rsid w:val="006115DB"/>
    <w:rsid w:val="0061194B"/>
    <w:rsid w:val="0061541F"/>
    <w:rsid w:val="006157DF"/>
    <w:rsid w:val="00617D3C"/>
    <w:rsid w:val="006204A3"/>
    <w:rsid w:val="006320E4"/>
    <w:rsid w:val="00634CAC"/>
    <w:rsid w:val="006359D0"/>
    <w:rsid w:val="00640D29"/>
    <w:rsid w:val="006417AD"/>
    <w:rsid w:val="0064413C"/>
    <w:rsid w:val="00645051"/>
    <w:rsid w:val="00651B35"/>
    <w:rsid w:val="00652619"/>
    <w:rsid w:val="00652957"/>
    <w:rsid w:val="00653FF8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308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5CA4"/>
    <w:rsid w:val="0084643C"/>
    <w:rsid w:val="00854C30"/>
    <w:rsid w:val="008600DA"/>
    <w:rsid w:val="008614A3"/>
    <w:rsid w:val="0086222B"/>
    <w:rsid w:val="00866EF7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77E3F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6FB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0303"/>
    <w:rsid w:val="00C113CE"/>
    <w:rsid w:val="00C11760"/>
    <w:rsid w:val="00C175DA"/>
    <w:rsid w:val="00C20D9F"/>
    <w:rsid w:val="00C2393C"/>
    <w:rsid w:val="00C25CD0"/>
    <w:rsid w:val="00C27331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A2E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2C7D"/>
    <w:rsid w:val="00E775B7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7B4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8461A4-F547-4ABA-8517-7822B2ED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C73"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66EF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404</Words>
  <Characters>2769</Characters>
  <Application>Microsoft Office Word</Application>
  <DocSecurity>4</DocSecurity>
  <Lines>197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2009/10:45</vt:lpstr>
      <vt:lpstr>Tisdagen den 8 december 2009</vt:lpstr>
    </vt:vector>
  </TitlesOfParts>
  <Company>Riksdagen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2009-12-07T12:49:00Z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december 2009</vt:lpwstr>
  </property>
  <property fmtid="{D5CDD505-2E9C-101B-9397-08002B2CF9AE}" pid="3" name="DocumentNumber">
    <vt:lpwstr>45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2009-12-08</vt:lpwstr>
  </property>
  <property fmtid="{D5CDD505-2E9C-101B-9397-08002B2CF9AE}" pid="7" name="DatumAvgörande">
    <vt:lpwstr>2009-12-08</vt:lpwstr>
  </property>
</Properties>
</file>