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AF589467C64F2DB067522833A42A6F"/>
        </w:placeholder>
        <w:text/>
      </w:sdtPr>
      <w:sdtEndPr/>
      <w:sdtContent>
        <w:p w:rsidRPr="009B062B" w:rsidR="00AF30DD" w:rsidP="00E227A2" w:rsidRDefault="00AF30DD" w14:paraId="35F33D0E" w14:textId="77777777">
          <w:pPr>
            <w:pStyle w:val="Rubrik1"/>
            <w:spacing w:after="300"/>
          </w:pPr>
          <w:r w:rsidRPr="009B062B">
            <w:t>Förslag till riksdagsbeslut</w:t>
          </w:r>
        </w:p>
      </w:sdtContent>
    </w:sdt>
    <w:bookmarkStart w:name="_Hlk52452215" w:displacedByCustomXml="next" w:id="0"/>
    <w:sdt>
      <w:sdtPr>
        <w:alias w:val="Yrkande 1"/>
        <w:tag w:val="5031f16e-000a-46ba-b9a0-944459a1b874"/>
        <w:id w:val="-664395961"/>
        <w:lock w:val="sdtLocked"/>
      </w:sdtPr>
      <w:sdtEndPr/>
      <w:sdtContent>
        <w:p w:rsidR="00526BF9" w:rsidRDefault="0056455A" w14:paraId="35F33D0F" w14:textId="77777777">
          <w:pPr>
            <w:pStyle w:val="Frslagstext"/>
            <w:numPr>
              <w:ilvl w:val="0"/>
              <w:numId w:val="0"/>
            </w:numPr>
          </w:pPr>
          <w:r>
            <w:t>Riksdagen ställer sig bakom det som anförs i motionen om att endast berörda myndigheter bör ha tillgång till information om vilka fordon en person äger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8ABA8CBB42554071891818FAB4F12DA2"/>
        </w:placeholder>
        <w:text/>
      </w:sdtPr>
      <w:sdtEndPr/>
      <w:sdtContent>
        <w:p w:rsidRPr="009B062B" w:rsidR="006D79C9" w:rsidP="00333E95" w:rsidRDefault="006D79C9" w14:paraId="35F33D10" w14:textId="77777777">
          <w:pPr>
            <w:pStyle w:val="Rubrik1"/>
          </w:pPr>
          <w:r>
            <w:t>Motivering</w:t>
          </w:r>
        </w:p>
      </w:sdtContent>
    </w:sdt>
    <w:p w:rsidRPr="00422B9E" w:rsidR="00422B9E" w:rsidP="008E0FE2" w:rsidRDefault="00126C5A" w14:paraId="35F33D11" w14:textId="77777777">
      <w:pPr>
        <w:pStyle w:val="Normalutanindragellerluft"/>
      </w:pPr>
      <w:r w:rsidRPr="00126C5A">
        <w:t xml:space="preserve">För att bättre beivra brottslighet och öka människors säkerhet behöver olika åtgärder vidtas. I dag är det lätt att via internet finna information om vilka fordon en person äger. Detta underlättar för brottslig verksamhet och stölder. Inte minst på landsbygden kan det leda till ökad otrygghet när personer med ont uppsåt använder informationen felaktigt för att förbereda inbrott. I brottsförebyggande syfte bör endast berörda myndigheter ha tillgång till denna information. Detta bör ges regeringen till känna. </w:t>
      </w:r>
    </w:p>
    <w:bookmarkStart w:name="_GoBack" w:displacedByCustomXml="next" w:id="2"/>
    <w:bookmarkEnd w:displacedByCustomXml="next" w:id="2"/>
    <w:sdt>
      <w:sdtPr>
        <w:rPr>
          <w:i/>
          <w:noProof/>
        </w:rPr>
        <w:alias w:val="CC_Underskrifter"/>
        <w:tag w:val="CC_Underskrifter"/>
        <w:id w:val="583496634"/>
        <w:lock w:val="sdtContentLocked"/>
        <w:placeholder>
          <w:docPart w:val="DEAC344FD23241E7846FB7924B8AF531"/>
        </w:placeholder>
      </w:sdtPr>
      <w:sdtEndPr>
        <w:rPr>
          <w:i w:val="0"/>
          <w:noProof w:val="0"/>
        </w:rPr>
      </w:sdtEndPr>
      <w:sdtContent>
        <w:p w:rsidR="00E227A2" w:rsidP="00E227A2" w:rsidRDefault="00E227A2" w14:paraId="35F33D13" w14:textId="77777777"/>
        <w:p w:rsidRPr="008E0FE2" w:rsidR="004801AC" w:rsidP="00E227A2" w:rsidRDefault="00002F43" w14:paraId="35F33D1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220706" w:rsidRDefault="00220706" w14:paraId="35F33D18" w14:textId="77777777"/>
    <w:sectPr w:rsidR="002207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3D1A" w14:textId="77777777" w:rsidR="00126C5A" w:rsidRDefault="00126C5A" w:rsidP="000C1CAD">
      <w:pPr>
        <w:spacing w:line="240" w:lineRule="auto"/>
      </w:pPr>
      <w:r>
        <w:separator/>
      </w:r>
    </w:p>
  </w:endnote>
  <w:endnote w:type="continuationSeparator" w:id="0">
    <w:p w14:paraId="35F33D1B" w14:textId="77777777" w:rsidR="00126C5A" w:rsidRDefault="00126C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3D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3D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F2912" w14:textId="77777777" w:rsidR="001E38B7" w:rsidRDefault="001E38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33D18" w14:textId="77777777" w:rsidR="00126C5A" w:rsidRDefault="00126C5A" w:rsidP="000C1CAD">
      <w:pPr>
        <w:spacing w:line="240" w:lineRule="auto"/>
      </w:pPr>
      <w:r>
        <w:separator/>
      </w:r>
    </w:p>
  </w:footnote>
  <w:footnote w:type="continuationSeparator" w:id="0">
    <w:p w14:paraId="35F33D19" w14:textId="77777777" w:rsidR="00126C5A" w:rsidRDefault="00126C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F33D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F33D2B" wp14:anchorId="35F33D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2F43" w14:paraId="35F33D2E" w14:textId="77777777">
                          <w:pPr>
                            <w:jc w:val="right"/>
                          </w:pPr>
                          <w:sdt>
                            <w:sdtPr>
                              <w:alias w:val="CC_Noformat_Partikod"/>
                              <w:tag w:val="CC_Noformat_Partikod"/>
                              <w:id w:val="-53464382"/>
                              <w:placeholder>
                                <w:docPart w:val="D5DBE3EEA0F44B8C854188920D411D72"/>
                              </w:placeholder>
                              <w:text/>
                            </w:sdtPr>
                            <w:sdtEndPr/>
                            <w:sdtContent>
                              <w:r w:rsidR="00126C5A">
                                <w:t>C</w:t>
                              </w:r>
                            </w:sdtContent>
                          </w:sdt>
                          <w:sdt>
                            <w:sdtPr>
                              <w:alias w:val="CC_Noformat_Partinummer"/>
                              <w:tag w:val="CC_Noformat_Partinummer"/>
                              <w:id w:val="-1709555926"/>
                              <w:placeholder>
                                <w:docPart w:val="54403B7895504E82AE5DEC23FC376D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33D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2F43" w14:paraId="35F33D2E" w14:textId="77777777">
                    <w:pPr>
                      <w:jc w:val="right"/>
                    </w:pPr>
                    <w:sdt>
                      <w:sdtPr>
                        <w:alias w:val="CC_Noformat_Partikod"/>
                        <w:tag w:val="CC_Noformat_Partikod"/>
                        <w:id w:val="-53464382"/>
                        <w:placeholder>
                          <w:docPart w:val="D5DBE3EEA0F44B8C854188920D411D72"/>
                        </w:placeholder>
                        <w:text/>
                      </w:sdtPr>
                      <w:sdtEndPr/>
                      <w:sdtContent>
                        <w:r w:rsidR="00126C5A">
                          <w:t>C</w:t>
                        </w:r>
                      </w:sdtContent>
                    </w:sdt>
                    <w:sdt>
                      <w:sdtPr>
                        <w:alias w:val="CC_Noformat_Partinummer"/>
                        <w:tag w:val="CC_Noformat_Partinummer"/>
                        <w:id w:val="-1709555926"/>
                        <w:placeholder>
                          <w:docPart w:val="54403B7895504E82AE5DEC23FC376D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F33D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F33D1E" w14:textId="77777777">
    <w:pPr>
      <w:jc w:val="right"/>
    </w:pPr>
  </w:p>
  <w:p w:rsidR="00262EA3" w:rsidP="00776B74" w:rsidRDefault="00262EA3" w14:paraId="35F33D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2F43" w14:paraId="35F33D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F33D2D" wp14:anchorId="35F33D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2F43" w14:paraId="35F33D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6C5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2F43" w14:paraId="35F33D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2F43" w14:paraId="35F33D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:774</w:t>
        </w:r>
      </w:sdtContent>
    </w:sdt>
  </w:p>
  <w:p w:rsidR="00262EA3" w:rsidP="00E03A3D" w:rsidRDefault="00002F43" w14:paraId="35F33D26"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126C5A" w14:paraId="35F33D27" w14:textId="77777777">
        <w:pPr>
          <w:pStyle w:val="FSHRub2"/>
        </w:pPr>
        <w:r>
          <w:t>Information om vilka fordon en person äger</w:t>
        </w:r>
      </w:p>
    </w:sdtContent>
  </w:sdt>
  <w:sdt>
    <w:sdtPr>
      <w:alias w:val="CC_Boilerplate_3"/>
      <w:tag w:val="CC_Boilerplate_3"/>
      <w:id w:val="1606463544"/>
      <w:lock w:val="sdtContentLocked"/>
      <w15:appearance w15:val="hidden"/>
      <w:text w:multiLine="1"/>
    </w:sdtPr>
    <w:sdtEndPr/>
    <w:sdtContent>
      <w:p w:rsidR="00262EA3" w:rsidP="00283E0F" w:rsidRDefault="00262EA3" w14:paraId="35F33D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6C5A"/>
    <w:rsid w:val="000000E0"/>
    <w:rsid w:val="00000761"/>
    <w:rsid w:val="000014AF"/>
    <w:rsid w:val="00002310"/>
    <w:rsid w:val="00002CB4"/>
    <w:rsid w:val="00002F43"/>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C5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F0"/>
    <w:rsid w:val="001E10E8"/>
    <w:rsid w:val="001E189E"/>
    <w:rsid w:val="001E1962"/>
    <w:rsid w:val="001E1C98"/>
    <w:rsid w:val="001E1ECB"/>
    <w:rsid w:val="001E2120"/>
    <w:rsid w:val="001E2474"/>
    <w:rsid w:val="001E25EB"/>
    <w:rsid w:val="001E3788"/>
    <w:rsid w:val="001E37F3"/>
    <w:rsid w:val="001E38B7"/>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06"/>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744"/>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94"/>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BF9"/>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55A"/>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DD9"/>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7A2"/>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F33D0E"/>
  <w15:chartTrackingRefBased/>
  <w15:docId w15:val="{47225EDE-8AE0-4D9D-9AC1-ED0252F90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AF589467C64F2DB067522833A42A6F"/>
        <w:category>
          <w:name w:val="Allmänt"/>
          <w:gallery w:val="placeholder"/>
        </w:category>
        <w:types>
          <w:type w:val="bbPlcHdr"/>
        </w:types>
        <w:behaviors>
          <w:behavior w:val="content"/>
        </w:behaviors>
        <w:guid w:val="{720AE6F0-FBB9-4896-A4DA-6DC80C998F49}"/>
      </w:docPartPr>
      <w:docPartBody>
        <w:p w:rsidR="000E7AE9" w:rsidRDefault="000E7AE9">
          <w:pPr>
            <w:pStyle w:val="E5AF589467C64F2DB067522833A42A6F"/>
          </w:pPr>
          <w:r w:rsidRPr="005A0A93">
            <w:rPr>
              <w:rStyle w:val="Platshllartext"/>
            </w:rPr>
            <w:t>Förslag till riksdagsbeslut</w:t>
          </w:r>
        </w:p>
      </w:docPartBody>
    </w:docPart>
    <w:docPart>
      <w:docPartPr>
        <w:name w:val="8ABA8CBB42554071891818FAB4F12DA2"/>
        <w:category>
          <w:name w:val="Allmänt"/>
          <w:gallery w:val="placeholder"/>
        </w:category>
        <w:types>
          <w:type w:val="bbPlcHdr"/>
        </w:types>
        <w:behaviors>
          <w:behavior w:val="content"/>
        </w:behaviors>
        <w:guid w:val="{183ED504-00A6-4684-8A0B-ED5E1EE19432}"/>
      </w:docPartPr>
      <w:docPartBody>
        <w:p w:rsidR="000E7AE9" w:rsidRDefault="000E7AE9">
          <w:pPr>
            <w:pStyle w:val="8ABA8CBB42554071891818FAB4F12DA2"/>
          </w:pPr>
          <w:r w:rsidRPr="005A0A93">
            <w:rPr>
              <w:rStyle w:val="Platshllartext"/>
            </w:rPr>
            <w:t>Motivering</w:t>
          </w:r>
        </w:p>
      </w:docPartBody>
    </w:docPart>
    <w:docPart>
      <w:docPartPr>
        <w:name w:val="D5DBE3EEA0F44B8C854188920D411D72"/>
        <w:category>
          <w:name w:val="Allmänt"/>
          <w:gallery w:val="placeholder"/>
        </w:category>
        <w:types>
          <w:type w:val="bbPlcHdr"/>
        </w:types>
        <w:behaviors>
          <w:behavior w:val="content"/>
        </w:behaviors>
        <w:guid w:val="{7DC38FE7-0BFF-49F6-902F-E7D21DFB088D}"/>
      </w:docPartPr>
      <w:docPartBody>
        <w:p w:rsidR="000E7AE9" w:rsidRDefault="000E7AE9">
          <w:pPr>
            <w:pStyle w:val="D5DBE3EEA0F44B8C854188920D411D72"/>
          </w:pPr>
          <w:r>
            <w:rPr>
              <w:rStyle w:val="Platshllartext"/>
            </w:rPr>
            <w:t xml:space="preserve"> </w:t>
          </w:r>
        </w:p>
      </w:docPartBody>
    </w:docPart>
    <w:docPart>
      <w:docPartPr>
        <w:name w:val="54403B7895504E82AE5DEC23FC376DB0"/>
        <w:category>
          <w:name w:val="Allmänt"/>
          <w:gallery w:val="placeholder"/>
        </w:category>
        <w:types>
          <w:type w:val="bbPlcHdr"/>
        </w:types>
        <w:behaviors>
          <w:behavior w:val="content"/>
        </w:behaviors>
        <w:guid w:val="{E5B1F9C6-1E41-485B-9F0D-4B40423DD8D5}"/>
      </w:docPartPr>
      <w:docPartBody>
        <w:p w:rsidR="000E7AE9" w:rsidRDefault="000E7AE9">
          <w:pPr>
            <w:pStyle w:val="54403B7895504E82AE5DEC23FC376DB0"/>
          </w:pPr>
          <w:r>
            <w:t xml:space="preserve"> </w:t>
          </w:r>
        </w:p>
      </w:docPartBody>
    </w:docPart>
    <w:docPart>
      <w:docPartPr>
        <w:name w:val="DEAC344FD23241E7846FB7924B8AF531"/>
        <w:category>
          <w:name w:val="Allmänt"/>
          <w:gallery w:val="placeholder"/>
        </w:category>
        <w:types>
          <w:type w:val="bbPlcHdr"/>
        </w:types>
        <w:behaviors>
          <w:behavior w:val="content"/>
        </w:behaviors>
        <w:guid w:val="{2573465D-0D28-4FD1-8DFA-319F6ADA4710}"/>
      </w:docPartPr>
      <w:docPartBody>
        <w:p w:rsidR="009D536A" w:rsidRDefault="009D53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AE9"/>
    <w:rsid w:val="000E7AE9"/>
    <w:rsid w:val="009D53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AF589467C64F2DB067522833A42A6F">
    <w:name w:val="E5AF589467C64F2DB067522833A42A6F"/>
  </w:style>
  <w:style w:type="paragraph" w:customStyle="1" w:styleId="E6537592A62747B8AAF90B782AEA4C6C">
    <w:name w:val="E6537592A62747B8AAF90B782AEA4C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A41F32CEA94DF5A31B2332B97D5FE9">
    <w:name w:val="3CA41F32CEA94DF5A31B2332B97D5FE9"/>
  </w:style>
  <w:style w:type="paragraph" w:customStyle="1" w:styleId="8ABA8CBB42554071891818FAB4F12DA2">
    <w:name w:val="8ABA8CBB42554071891818FAB4F12DA2"/>
  </w:style>
  <w:style w:type="paragraph" w:customStyle="1" w:styleId="5A7377DCF22541829AA79E47F357B427">
    <w:name w:val="5A7377DCF22541829AA79E47F357B427"/>
  </w:style>
  <w:style w:type="paragraph" w:customStyle="1" w:styleId="BF4048D14D454AEE997E2F6EA1D548E6">
    <w:name w:val="BF4048D14D454AEE997E2F6EA1D548E6"/>
  </w:style>
  <w:style w:type="paragraph" w:customStyle="1" w:styleId="D5DBE3EEA0F44B8C854188920D411D72">
    <w:name w:val="D5DBE3EEA0F44B8C854188920D411D72"/>
  </w:style>
  <w:style w:type="paragraph" w:customStyle="1" w:styleId="54403B7895504E82AE5DEC23FC376DB0">
    <w:name w:val="54403B7895504E82AE5DEC23FC376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312BA-0A8E-4C51-85F7-1EFD3371E74F}"/>
</file>

<file path=customXml/itemProps2.xml><?xml version="1.0" encoding="utf-8"?>
<ds:datastoreItem xmlns:ds="http://schemas.openxmlformats.org/officeDocument/2006/customXml" ds:itemID="{2AA29E6E-2F20-417B-9863-C558220FF3A3}"/>
</file>

<file path=customXml/itemProps3.xml><?xml version="1.0" encoding="utf-8"?>
<ds:datastoreItem xmlns:ds="http://schemas.openxmlformats.org/officeDocument/2006/customXml" ds:itemID="{C06CEC76-63AE-4571-AC6F-E697586FAAE0}"/>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663</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Information om vilka fordon en person äger</vt:lpstr>
      <vt:lpstr>
      </vt:lpstr>
    </vt:vector>
  </TitlesOfParts>
  <Company>Sveriges riksdag</Company>
  <LinksUpToDate>false</LinksUpToDate>
  <CharactersWithSpaces>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