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922" w:rsidRPr="00B86D48" w:rsidRDefault="00F97922" w:rsidP="007C1AB5">
      <w:pPr>
        <w:pStyle w:val="Hemstlrubrik"/>
        <w:rPr>
          <w:szCs w:val="32"/>
        </w:rPr>
      </w:pPr>
      <w:r w:rsidRPr="00B86D48">
        <w:t>Förslag till riksdagsbeslut</w:t>
      </w:r>
    </w:p>
    <w:p w:rsidR="00F97922" w:rsidRPr="00B86D48" w:rsidRDefault="00F97922" w:rsidP="00F97922">
      <w:pPr>
        <w:pStyle w:val="Hemstlatt"/>
      </w:pPr>
      <w:r w:rsidRPr="00B86D48">
        <w:t>Riksdagen tillkännager för regeringen som sin mening vad i motionen anförs om att hela Sverige ska</w:t>
      </w:r>
      <w:r w:rsidR="00413931" w:rsidRPr="00B86D48">
        <w:t>ll</w:t>
      </w:r>
      <w:r w:rsidRPr="00B86D48">
        <w:t xml:space="preserve"> ha allmän jakttid på grågäss och kanad</w:t>
      </w:r>
      <w:r w:rsidRPr="00B86D48">
        <w:t>a</w:t>
      </w:r>
      <w:r w:rsidRPr="00B86D48">
        <w:t>gäss och att samma datum för jaktstart ska</w:t>
      </w:r>
      <w:r w:rsidR="00413931" w:rsidRPr="00B86D48">
        <w:t>ll</w:t>
      </w:r>
      <w:r w:rsidRPr="00B86D48">
        <w:t xml:space="preserve"> gälla i hela landet.</w:t>
      </w:r>
    </w:p>
    <w:p w:rsidR="00F97922" w:rsidRPr="00B86D48" w:rsidRDefault="00F97922" w:rsidP="00F97922">
      <w:pPr>
        <w:pStyle w:val="Rubrik1"/>
      </w:pPr>
      <w:r w:rsidRPr="00B86D48">
        <w:t>Motivering</w:t>
      </w:r>
    </w:p>
    <w:p w:rsidR="00F97922" w:rsidRPr="00B86D48" w:rsidRDefault="00F97922" w:rsidP="00B13124">
      <w:r w:rsidRPr="00B86D48">
        <w:t>Under en lång rad av år har stammarna av framför allt grågäss och kanad</w:t>
      </w:r>
      <w:r w:rsidRPr="00B86D48">
        <w:t>a</w:t>
      </w:r>
      <w:r w:rsidRPr="00B86D48">
        <w:t>gäss ökat i hela landet och även i norra Sverige. Ökningen har gått så långt att gässen i stora delar av landet utgör ett problem för jordbruket och en sanitär olägenhet. I landets södra delar beviljas schablonmässigt en omfattande skyddsjakt på bland annat grågäss och kanadagäss.</w:t>
      </w:r>
    </w:p>
    <w:p w:rsidR="00F97922" w:rsidRPr="00B86D48" w:rsidRDefault="00F97922" w:rsidP="007C1AB5">
      <w:pPr>
        <w:pStyle w:val="Normaltindrag"/>
      </w:pPr>
      <w:r w:rsidRPr="00B86D48">
        <w:t>Jägare i norra Sverige har däremot i praktiken mycket små möjligheter att jaga gäss.</w:t>
      </w:r>
    </w:p>
    <w:p w:rsidR="00F97922" w:rsidRPr="00B86D48" w:rsidRDefault="00F97922" w:rsidP="001A3468">
      <w:pPr>
        <w:pStyle w:val="Normaltindrag"/>
      </w:pPr>
      <w:r w:rsidRPr="00B86D48">
        <w:t>Jakten på kanadagäss inleds 25 augusti, att jämföra med den 11 augusti i de södra delarna av landet. Detta trots att kanadagässen vid denna tid är väl u</w:t>
      </w:r>
      <w:r w:rsidRPr="00B86D48">
        <w:t>t</w:t>
      </w:r>
      <w:r w:rsidRPr="00B86D48">
        <w:t>vecklade och börjat samlas för flytten söderut. De har då redan lämnat många områden i norr.</w:t>
      </w:r>
      <w:r w:rsidR="001A3468" w:rsidRPr="00B86D48">
        <w:t xml:space="preserve"> </w:t>
      </w:r>
      <w:r w:rsidRPr="00B86D48">
        <w:t>Jakt på grågäss är i norra Norrland endast ti</w:t>
      </w:r>
      <w:r w:rsidR="007C1AB5" w:rsidRPr="00B86D48">
        <w:t>llåten längs Norrbottenskusten –</w:t>
      </w:r>
      <w:r w:rsidRPr="00B86D48">
        <w:t xml:space="preserve"> inom </w:t>
      </w:r>
      <w:smartTag w:uri="urn:schemas-microsoft-com:office:smarttags" w:element="metricconverter">
        <w:smartTagPr>
          <w:attr w:name="ProductID" w:val="500 meter"/>
        </w:smartTagPr>
        <w:r w:rsidRPr="00B86D48">
          <w:t>500 meter</w:t>
        </w:r>
      </w:smartTag>
      <w:r w:rsidRPr="00B86D48">
        <w:t xml:space="preserve"> f</w:t>
      </w:r>
      <w:r w:rsidR="007C1AB5" w:rsidRPr="00B86D48">
        <w:t>rån havet –</w:t>
      </w:r>
      <w:r w:rsidRPr="00B86D48">
        <w:t xml:space="preserve"> under cirka tre veckor med start den 20 augu</w:t>
      </w:r>
      <w:r w:rsidRPr="00B86D48">
        <w:t>s</w:t>
      </w:r>
      <w:r w:rsidRPr="00B86D48">
        <w:t>ti. I södra Sverige är grågässen däremot tillåtna för jakt från den 11 augusti. Till saken hör att grågässen i norr flyttar ännu tidigare än kanadagässen och i praktiken knappt jagas alls i uppväxtområdena i norr, för att senare utsättas för en mer eller mindre obegränsad skyddsjakt på övervin</w:t>
      </w:r>
      <w:r w:rsidRPr="00B86D48">
        <w:t>t</w:t>
      </w:r>
      <w:r w:rsidRPr="00B86D48">
        <w:t>ringsmarkerna, där de stämplas som ett problem.</w:t>
      </w:r>
    </w:p>
    <w:p w:rsidR="00F97922" w:rsidRPr="00B86D48" w:rsidRDefault="00F97922" w:rsidP="007C1AB5">
      <w:pPr>
        <w:pStyle w:val="Normaltindrag"/>
      </w:pPr>
      <w:r w:rsidRPr="00B86D48">
        <w:t>En tidigare jaktstart på gäss i hela norra Sverige skulle ge lokalbefolknin</w:t>
      </w:r>
      <w:r w:rsidRPr="00B86D48">
        <w:t>g</w:t>
      </w:r>
      <w:r w:rsidRPr="00B86D48">
        <w:t>en en möjlighet att skatta gässen innan de flyttar. Dessutom skulle den medge jakt i ett område där gässen betraktas som ett värdefullt vilt och inte ett pr</w:t>
      </w:r>
      <w:r w:rsidRPr="00B86D48">
        <w:t>o</w:t>
      </w:r>
      <w:r w:rsidRPr="00B86D48">
        <w:t>blem, vilket är jaktetiskt mera tilltalande.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C1AB5" w:rsidRPr="00B86D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1AB5" w:rsidRPr="00B86D48" w:rsidRDefault="007C1AB5" w:rsidP="007C1AB5">
            <w:pPr>
              <w:pStyle w:val="UnderskriftDatum"/>
              <w:spacing w:before="0"/>
            </w:pPr>
            <w:r w:rsidRPr="00B86D48">
              <w:lastRenderedPageBreak/>
              <w:t>Stockholm den 30 september 2005</w:t>
            </w:r>
          </w:p>
        </w:tc>
        <w:tc>
          <w:tcPr>
            <w:tcW w:w="3047" w:type="dxa"/>
          </w:tcPr>
          <w:p w:rsidR="007C1AB5" w:rsidRPr="00B86D48" w:rsidRDefault="007C1AB5" w:rsidP="007C1AB5">
            <w:pPr>
              <w:pStyle w:val="Underskrifter"/>
            </w:pPr>
          </w:p>
        </w:tc>
      </w:tr>
      <w:tr w:rsidR="007C1AB5" w:rsidRPr="00B86D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1AB5" w:rsidRPr="00B86D48" w:rsidRDefault="007C1AB5" w:rsidP="007C1AB5">
            <w:pPr>
              <w:pStyle w:val="Underskrifter"/>
            </w:pPr>
            <w:r w:rsidRPr="00B86D48">
              <w:t>Krister Hammarbergh (m)</w:t>
            </w:r>
          </w:p>
        </w:tc>
        <w:tc>
          <w:tcPr>
            <w:tcW w:w="3047" w:type="dxa"/>
          </w:tcPr>
          <w:p w:rsidR="007C1AB5" w:rsidRPr="00B86D48" w:rsidRDefault="007C1AB5" w:rsidP="007C1AB5">
            <w:pPr>
              <w:pStyle w:val="Underskrifter"/>
            </w:pPr>
          </w:p>
        </w:tc>
      </w:tr>
    </w:tbl>
    <w:p w:rsidR="00E84F25" w:rsidRPr="00B86D48" w:rsidRDefault="00E84F25" w:rsidP="007C1AB5">
      <w:pPr>
        <w:pStyle w:val="Normaltindrag"/>
      </w:pPr>
    </w:p>
    <w:sectPr w:rsidR="00E84F25" w:rsidRPr="00B86D48" w:rsidSect="007C1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3D90" w:rsidRPr="00B86D48" w:rsidRDefault="007C3D90">
      <w:r w:rsidRPr="00B86D48">
        <w:separator/>
      </w:r>
    </w:p>
  </w:endnote>
  <w:endnote w:type="continuationSeparator" w:id="0">
    <w:p w:rsidR="007C3D90" w:rsidRPr="00B86D48" w:rsidRDefault="007C3D90">
      <w:r w:rsidRPr="00B86D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AB5" w:rsidRPr="00B86D48" w:rsidRDefault="00B86D48" w:rsidP="007C1AB5">
    <w:pPr>
      <w:pStyle w:val="Sidfot"/>
    </w:pPr>
    <w:r w:rsidRPr="00B86D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54061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AB5" w:rsidRDefault="007C1A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A346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1AB5" w:rsidRDefault="007C1A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A346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75A" w:rsidRPr="00B86D48" w:rsidRDefault="00B86D48" w:rsidP="007C1AB5">
    <w:pPr>
      <w:pStyle w:val="Sidfot"/>
    </w:pPr>
    <w:r w:rsidRPr="00B86D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19933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AB5" w:rsidRDefault="007C1A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A34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1AB5" w:rsidRDefault="007C1A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A34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75A" w:rsidRPr="00B86D48" w:rsidRDefault="00B86D48" w:rsidP="007C1AB5">
    <w:pPr>
      <w:pStyle w:val="Sidfot"/>
    </w:pPr>
    <w:r w:rsidRPr="00B86D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84797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AB5" w:rsidRDefault="007C1A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A34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1AB5" w:rsidRDefault="007C1A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A34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3D90" w:rsidRPr="00B86D48" w:rsidRDefault="007C3D90">
      <w:r w:rsidRPr="00B86D48">
        <w:separator/>
      </w:r>
    </w:p>
  </w:footnote>
  <w:footnote w:type="continuationSeparator" w:id="0">
    <w:p w:rsidR="007C3D90" w:rsidRPr="00B86D48" w:rsidRDefault="007C3D90">
      <w:r w:rsidRPr="00B86D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AB5" w:rsidRPr="00B86D48" w:rsidRDefault="00B86D48" w:rsidP="007C1AB5">
    <w:pPr>
      <w:pStyle w:val="Sidhuvud"/>
    </w:pPr>
    <w:r w:rsidRPr="00B86D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58602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AB5" w:rsidRDefault="007C1A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A346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A3468">
                            <w:t>MJ310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1AB5" w:rsidRDefault="007C1A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A346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A3468">
                      <w:t>MJ310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75A" w:rsidRPr="00B86D48" w:rsidRDefault="00B86D48" w:rsidP="007C1AB5">
    <w:pPr>
      <w:pStyle w:val="Sidhuvud"/>
    </w:pPr>
    <w:r w:rsidRPr="00B86D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80038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AB5" w:rsidRDefault="007C1A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A346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A3468">
                            <w:t>MJ310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1AB5" w:rsidRDefault="007C1A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A346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A3468">
                      <w:t>MJ310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AB5" w:rsidRPr="00B86D48" w:rsidRDefault="007C1AB5">
    <w:pPr>
      <w:pStyle w:val="FSHNormal"/>
      <w:tabs>
        <w:tab w:val="right" w:pos="5840"/>
      </w:tabs>
    </w:pPr>
    <w:r w:rsidRPr="00B86D48">
      <w:br/>
    </w:r>
    <w:r w:rsidRPr="00B86D48">
      <w:fldChar w:fldCharType="begin" w:fldLock="1"/>
    </w:r>
    <w:r w:rsidRPr="00B86D48">
      <w:instrText xml:space="preserve"> DOCPROPERTY</w:instrText>
    </w:r>
    <w:r w:rsidRPr="00B86D48">
      <w:rPr>
        <w:sz w:val="18"/>
      </w:rPr>
      <w:instrText xml:space="preserve"> "YearUser" *\charformat </w:instrText>
    </w:r>
    <w:r w:rsidRPr="00B86D48">
      <w:fldChar w:fldCharType="separate"/>
    </w:r>
    <w:r w:rsidR="001A3468" w:rsidRPr="00B86D48">
      <w:t>2005/06</w:t>
    </w:r>
    <w:r w:rsidRPr="00B86D48">
      <w:fldChar w:fldCharType="end"/>
    </w:r>
    <w:r w:rsidRPr="00B86D48">
      <w:t xml:space="preserve"> </w:t>
    </w:r>
    <w:r w:rsidRPr="00B86D48">
      <w:tab/>
      <w:t xml:space="preserve">mnr: </w:t>
    </w:r>
    <w:r w:rsidRPr="00B86D48">
      <w:fldChar w:fldCharType="begin" w:fldLock="1"/>
    </w:r>
    <w:r w:rsidRPr="00B86D48">
      <w:instrText xml:space="preserve"> DOCPROPERTY</w:instrText>
    </w:r>
    <w:r w:rsidRPr="00B86D48">
      <w:rPr>
        <w:sz w:val="18"/>
      </w:rPr>
      <w:instrText xml:space="preserve"> "Motionsnummer" *\charformat </w:instrText>
    </w:r>
    <w:r w:rsidRPr="00B86D48">
      <w:fldChar w:fldCharType="separate"/>
    </w:r>
    <w:r w:rsidR="001A3468" w:rsidRPr="00B86D48">
      <w:t>MJ310</w:t>
    </w:r>
    <w:r w:rsidRPr="00B86D48">
      <w:fldChar w:fldCharType="end"/>
    </w:r>
    <w:r w:rsidRPr="00B86D48">
      <w:br/>
    </w:r>
    <w:r w:rsidRPr="00B86D48">
      <w:fldChar w:fldCharType="begin" w:fldLock="1"/>
    </w:r>
    <w:r w:rsidRPr="00B86D48">
      <w:instrText xml:space="preserve"> DOCPROPERTY</w:instrText>
    </w:r>
    <w:r w:rsidRPr="00B86D48">
      <w:rPr>
        <w:sz w:val="18"/>
      </w:rPr>
      <w:instrText xml:space="preserve"> "Samling" *\charformat </w:instrText>
    </w:r>
    <w:r w:rsidRPr="00B86D48">
      <w:fldChar w:fldCharType="end"/>
    </w:r>
    <w:r w:rsidRPr="00B86D48">
      <w:tab/>
      <w:t xml:space="preserve">pnr: </w:t>
    </w:r>
    <w:r w:rsidRPr="00B86D48">
      <w:fldChar w:fldCharType="begin" w:fldLock="1"/>
    </w:r>
    <w:r w:rsidRPr="00B86D48">
      <w:instrText xml:space="preserve"> DOCPROPERTY</w:instrText>
    </w:r>
    <w:r w:rsidRPr="00B86D48">
      <w:rPr>
        <w:sz w:val="18"/>
      </w:rPr>
      <w:instrText xml:space="preserve"> "Partinummer" *\charformat </w:instrText>
    </w:r>
    <w:r w:rsidRPr="00B86D48">
      <w:fldChar w:fldCharType="separate"/>
    </w:r>
    <w:r w:rsidR="001A3468" w:rsidRPr="00B86D48">
      <w:t>m1567</w:t>
    </w:r>
    <w:r w:rsidRPr="00B86D48">
      <w:fldChar w:fldCharType="end"/>
    </w:r>
  </w:p>
  <w:p w:rsidR="007C1AB5" w:rsidRPr="00B86D48" w:rsidRDefault="007C1AB5">
    <w:pPr>
      <w:pStyle w:val="FSHRub1"/>
    </w:pPr>
    <w:r w:rsidRPr="00B86D48">
      <w:t>Motion till riksdagen</w:t>
    </w:r>
    <w:r w:rsidRPr="00B86D48">
      <w:br/>
    </w:r>
    <w:r w:rsidRPr="00B86D48">
      <w:fldChar w:fldCharType="begin" w:fldLock="1"/>
    </w:r>
    <w:r w:rsidRPr="00B86D48">
      <w:instrText xml:space="preserve"> DOCPROPERTY "YearUser" *\charformat </w:instrText>
    </w:r>
    <w:r w:rsidRPr="00B86D48">
      <w:fldChar w:fldCharType="separate"/>
    </w:r>
    <w:r w:rsidR="001A3468" w:rsidRPr="00B86D48">
      <w:t>2005/06</w:t>
    </w:r>
    <w:r w:rsidRPr="00B86D48">
      <w:fldChar w:fldCharType="end"/>
    </w:r>
    <w:r w:rsidRPr="00B86D48">
      <w:t>:</w:t>
    </w:r>
    <w:r w:rsidRPr="00B86D48">
      <w:fldChar w:fldCharType="begin" w:fldLock="1"/>
    </w:r>
    <w:r w:rsidRPr="00B86D48">
      <w:instrText xml:space="preserve"> DOCPROPERTY "Motionsnummer" *\charformat </w:instrText>
    </w:r>
    <w:r w:rsidRPr="00B86D48">
      <w:fldChar w:fldCharType="separate"/>
    </w:r>
    <w:r w:rsidR="001A3468" w:rsidRPr="00B86D48">
      <w:t>MJ310</w:t>
    </w:r>
    <w:r w:rsidRPr="00B86D48">
      <w:fldChar w:fldCharType="end"/>
    </w:r>
  </w:p>
  <w:p w:rsidR="007C1AB5" w:rsidRPr="00B86D48" w:rsidRDefault="007C1AB5">
    <w:pPr>
      <w:pStyle w:val="FSHNormalS5"/>
    </w:pPr>
    <w:r w:rsidRPr="00B86D48">
      <w:fldChar w:fldCharType="begin" w:fldLock="1"/>
    </w:r>
    <w:r w:rsidRPr="00B86D48">
      <w:instrText xml:space="preserve"> DOCPROPERTY "MotionarText" *\charformat </w:instrText>
    </w:r>
    <w:r w:rsidRPr="00B86D48">
      <w:fldChar w:fldCharType="separate"/>
    </w:r>
    <w:r w:rsidR="001A3468" w:rsidRPr="00B86D48">
      <w:t>av Krister Hammarbergh (m)</w:t>
    </w:r>
    <w:r w:rsidRPr="00B86D48">
      <w:fldChar w:fldCharType="end"/>
    </w:r>
    <w:r w:rsidRPr="00B86D48">
      <w:br/>
    </w:r>
    <w:r w:rsidRPr="00B86D48">
      <w:fldChar w:fldCharType="begin" w:fldLock="1"/>
    </w:r>
    <w:r w:rsidRPr="00B86D48">
      <w:instrText xml:space="preserve"> DOCPROPERTY "SvarFrasKort" *\charformat </w:instrText>
    </w:r>
    <w:r w:rsidRPr="00B86D48">
      <w:fldChar w:fldCharType="end"/>
    </w:r>
  </w:p>
  <w:p w:rsidR="007C1AB5" w:rsidRPr="00B86D48" w:rsidRDefault="007C1AB5">
    <w:pPr>
      <w:pStyle w:val="FSHTitel"/>
    </w:pPr>
    <w:r w:rsidRPr="00B86D48">
      <w:fldChar w:fldCharType="begin" w:fldLock="1"/>
    </w:r>
    <w:r w:rsidRPr="00B86D48">
      <w:instrText xml:space="preserve"> DOCPROPERTY</w:instrText>
    </w:r>
    <w:r w:rsidRPr="00B86D48">
      <w:rPr>
        <w:sz w:val="18"/>
      </w:rPr>
      <w:instrText xml:space="preserve"> "RubrikSvar" *\charformat </w:instrText>
    </w:r>
    <w:r w:rsidRPr="00B86D48">
      <w:fldChar w:fldCharType="separate"/>
    </w:r>
    <w:r w:rsidR="001A3468" w:rsidRPr="00B86D48">
      <w:t>Jakttider på gäss i norra Sverige</w:t>
    </w:r>
    <w:r w:rsidRPr="00B86D48">
      <w:fldChar w:fldCharType="end"/>
    </w:r>
  </w:p>
  <w:p w:rsidR="007C1AB5" w:rsidRPr="00B86D48" w:rsidRDefault="007C1AB5" w:rsidP="007C1AB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B5E5F"/>
    <w:multiLevelType w:val="multilevel"/>
    <w:tmpl w:val="0AACD2D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65217ABA"/>
    <w:multiLevelType w:val="multilevel"/>
    <w:tmpl w:val="B88C57BC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num w:numId="1" w16cid:durableId="1229919961">
    <w:abstractNumId w:val="13"/>
  </w:num>
  <w:num w:numId="2" w16cid:durableId="1250776790">
    <w:abstractNumId w:val="10"/>
  </w:num>
  <w:num w:numId="3" w16cid:durableId="166486341">
    <w:abstractNumId w:val="11"/>
  </w:num>
  <w:num w:numId="4" w16cid:durableId="1311520029">
    <w:abstractNumId w:val="12"/>
  </w:num>
  <w:num w:numId="5" w16cid:durableId="1504472498">
    <w:abstractNumId w:val="8"/>
  </w:num>
  <w:num w:numId="6" w16cid:durableId="299850055">
    <w:abstractNumId w:val="3"/>
  </w:num>
  <w:num w:numId="7" w16cid:durableId="1278096719">
    <w:abstractNumId w:val="2"/>
  </w:num>
  <w:num w:numId="8" w16cid:durableId="1355958711">
    <w:abstractNumId w:val="1"/>
  </w:num>
  <w:num w:numId="9" w16cid:durableId="1207258478">
    <w:abstractNumId w:val="0"/>
  </w:num>
  <w:num w:numId="10" w16cid:durableId="908661870">
    <w:abstractNumId w:val="9"/>
  </w:num>
  <w:num w:numId="11" w16cid:durableId="1249589">
    <w:abstractNumId w:val="7"/>
  </w:num>
  <w:num w:numId="12" w16cid:durableId="1397779883">
    <w:abstractNumId w:val="6"/>
  </w:num>
  <w:num w:numId="13" w16cid:durableId="81877279">
    <w:abstractNumId w:val="5"/>
  </w:num>
  <w:num w:numId="14" w16cid:durableId="906305782">
    <w:abstractNumId w:val="4"/>
  </w:num>
  <w:num w:numId="15" w16cid:durableId="844201673">
    <w:abstractNumId w:val="14"/>
  </w:num>
  <w:num w:numId="16" w16cid:durableId="10534302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0"/>
  </w:docVars>
  <w:rsids>
    <w:rsidRoot w:val="00B13124"/>
    <w:rsid w:val="0004381F"/>
    <w:rsid w:val="00064BC3"/>
    <w:rsid w:val="00066775"/>
    <w:rsid w:val="00072FB9"/>
    <w:rsid w:val="00100531"/>
    <w:rsid w:val="00104734"/>
    <w:rsid w:val="001A3468"/>
    <w:rsid w:val="00201DFB"/>
    <w:rsid w:val="00204A63"/>
    <w:rsid w:val="00212FF1"/>
    <w:rsid w:val="00230193"/>
    <w:rsid w:val="0025068A"/>
    <w:rsid w:val="002818D3"/>
    <w:rsid w:val="002D11A8"/>
    <w:rsid w:val="00317F77"/>
    <w:rsid w:val="00413931"/>
    <w:rsid w:val="00445271"/>
    <w:rsid w:val="004A0504"/>
    <w:rsid w:val="004D4F85"/>
    <w:rsid w:val="004E38D9"/>
    <w:rsid w:val="005B145B"/>
    <w:rsid w:val="00740D6D"/>
    <w:rsid w:val="00794149"/>
    <w:rsid w:val="007B67A7"/>
    <w:rsid w:val="007C1AB5"/>
    <w:rsid w:val="007C3D90"/>
    <w:rsid w:val="007C6092"/>
    <w:rsid w:val="00A053C6"/>
    <w:rsid w:val="00B13124"/>
    <w:rsid w:val="00B13BF0"/>
    <w:rsid w:val="00B86D48"/>
    <w:rsid w:val="00BD575A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97922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7946AD-FAEC-4BA8-8519-28280091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C1AB5"/>
    <w:pPr>
      <w:keepNext/>
      <w:keepLines/>
      <w:numPr>
        <w:numId w:val="16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C1AB5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C1AB5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C1AB5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C1AB5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C1AB5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C1AB5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7C1AB5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7C1AB5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B13124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7C1AB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287</Words>
  <Characters>1476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MJ310</vt:lpstr>
    </vt:vector>
  </TitlesOfParts>
  <Company>Riksdagen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MJ310</dc:title>
  <dc:subject>MJ310</dc:subject>
  <dc:creator>Riksdagen</dc:creator>
  <cp:keywords>Riksdagen</cp:keywords>
  <dc:description/>
  <cp:lastModifiedBy>Lars Brink</cp:lastModifiedBy>
  <cp:revision>2</cp:revision>
  <cp:lastPrinted>2005-11-27T08:05:00Z</cp:lastPrinted>
  <dcterms:created xsi:type="dcterms:W3CDTF">2025-12-16T20:06:00Z</dcterms:created>
  <dcterms:modified xsi:type="dcterms:W3CDTF">2025-12-16T20:06:00Z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mot2000_423_2005-11-10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Jakttider på gäss i norra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Jakttider på gäss i norra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m1567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mychele.ostman@riksdagen.se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20052006000000000109000015670069</vt:lpwstr>
  </property>
  <property fmtid="{D5CDD505-2E9C-101B-9397-08002B2CF9AE}" pid="47" name="datum">
    <vt:lpwstr>050930</vt:lpwstr>
  </property>
  <property fmtid="{D5CDD505-2E9C-101B-9397-08002B2CF9AE}" pid="48" name="avsändar-e-post">
    <vt:lpwstr>mychele.ostman@riksdagen.se</vt:lpwstr>
  </property>
  <property fmtid="{D5CDD505-2E9C-101B-9397-08002B2CF9AE}" pid="49" name="id">
    <vt:lpwstr>20052006000000000109000015670069</vt:lpwstr>
  </property>
  <property fmtid="{D5CDD505-2E9C-101B-9397-08002B2CF9AE}" pid="50" name="nummer">
    <vt:lpwstr>310</vt:lpwstr>
  </property>
  <property fmtid="{D5CDD505-2E9C-101B-9397-08002B2CF9AE}" pid="51" name="utskottsbeteckning">
    <vt:lpwstr>MJ</vt:lpwstr>
  </property>
</Properties>
</file>