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5E0C" w:rsidRPr="00560FC6" w:rsidTr="00975E0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5E0C" w:rsidRPr="00560FC6" w:rsidRDefault="00C36491" w:rsidP="00975E0C">
            <w:pPr>
              <w:pStyle w:val="RSKRbeteckning"/>
              <w:spacing w:before="240"/>
            </w:pPr>
            <w:r w:rsidRPr="00560FC6">
              <w:t>Riksdagsskrivelse</w:t>
            </w:r>
          </w:p>
          <w:p w:rsidR="00975E0C" w:rsidRPr="00560FC6" w:rsidRDefault="00C36491" w:rsidP="00975E0C">
            <w:pPr>
              <w:pStyle w:val="RSKRbeteckning"/>
            </w:pPr>
            <w:r w:rsidRPr="00560FC6">
              <w:t>2010/11</w:t>
            </w:r>
            <w:r w:rsidR="00975E0C" w:rsidRPr="00560FC6">
              <w:t>:</w:t>
            </w:r>
            <w:r w:rsidRPr="00560FC6">
              <w:t>38</w:t>
            </w:r>
          </w:p>
        </w:tc>
        <w:tc>
          <w:tcPr>
            <w:tcW w:w="1134" w:type="dxa"/>
          </w:tcPr>
          <w:p w:rsidR="00975E0C" w:rsidRPr="00560FC6" w:rsidRDefault="00560FC6" w:rsidP="00975E0C">
            <w:pPr>
              <w:jc w:val="right"/>
            </w:pPr>
            <w:r w:rsidRPr="00560FC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E0C" w:rsidRPr="00560FC6" w:rsidTr="00975E0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5E0C" w:rsidRPr="00560FC6" w:rsidRDefault="00975E0C">
            <w:pPr>
              <w:rPr>
                <w:sz w:val="10"/>
              </w:rPr>
            </w:pPr>
          </w:p>
        </w:tc>
      </w:tr>
    </w:tbl>
    <w:p w:rsidR="00975E0C" w:rsidRPr="00560FC6" w:rsidRDefault="00975E0C"/>
    <w:p w:rsidR="00975E0C" w:rsidRPr="00560FC6" w:rsidRDefault="00C36491" w:rsidP="00975E0C">
      <w:pPr>
        <w:pStyle w:val="Mottagare1"/>
      </w:pPr>
      <w:r w:rsidRPr="00560FC6">
        <w:t>Regeringen</w:t>
      </w:r>
    </w:p>
    <w:p w:rsidR="00975E0C" w:rsidRPr="00560FC6" w:rsidRDefault="00C36491" w:rsidP="00975E0C">
      <w:pPr>
        <w:pStyle w:val="Mottagare2"/>
      </w:pPr>
      <w:r w:rsidRPr="00560FC6">
        <w:t>Miljödepartementet</w:t>
      </w:r>
      <w:r w:rsidR="00975E0C" w:rsidRPr="00560FC6">
        <w:rPr>
          <w:rStyle w:val="Fotnotsreferens"/>
        </w:rPr>
        <w:footnoteReference w:id="1"/>
      </w:r>
    </w:p>
    <w:p w:rsidR="00975E0C" w:rsidRPr="00560FC6" w:rsidRDefault="00975E0C" w:rsidP="00975E0C">
      <w:r w:rsidRPr="00560FC6">
        <w:t xml:space="preserve">Med överlämnande av </w:t>
      </w:r>
      <w:r w:rsidR="00C36491" w:rsidRPr="00560FC6">
        <w:t>kulturutskottet</w:t>
      </w:r>
      <w:r w:rsidRPr="00560FC6">
        <w:t xml:space="preserve">s betänkande </w:t>
      </w:r>
      <w:r w:rsidR="00C36491" w:rsidRPr="00560FC6">
        <w:t>2010/11</w:t>
      </w:r>
      <w:r w:rsidRPr="00560FC6">
        <w:t>:</w:t>
      </w:r>
      <w:r w:rsidR="00C36491" w:rsidRPr="00560FC6">
        <w:t>KrU3</w:t>
      </w:r>
      <w:r w:rsidRPr="00560FC6">
        <w:t xml:space="preserve"> </w:t>
      </w:r>
      <w:r w:rsidR="00C36491" w:rsidRPr="00560FC6">
        <w:t>Framtidens friluftsliv</w:t>
      </w:r>
      <w:r w:rsidRPr="00560FC6">
        <w:t xml:space="preserve"> får jag anmäla att riksdagen denna dag bifallit utskottets förslag till riksdagsbeslut.</w:t>
      </w:r>
    </w:p>
    <w:p w:rsidR="00975E0C" w:rsidRPr="00560FC6" w:rsidRDefault="00975E0C" w:rsidP="00975E0C">
      <w:pPr>
        <w:pStyle w:val="Stockholm"/>
      </w:pPr>
      <w:r w:rsidRPr="00560FC6">
        <w:t xml:space="preserve">Stockholm </w:t>
      </w:r>
      <w:r w:rsidR="00C36491" w:rsidRPr="00560FC6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5E0C" w:rsidRPr="00560FC6" w:rsidTr="00975E0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5E0C" w:rsidRPr="00560FC6" w:rsidRDefault="00C36491" w:rsidP="00975E0C">
            <w:pPr>
              <w:pStyle w:val="AvsTalman"/>
            </w:pPr>
            <w:r w:rsidRPr="00560FC6">
              <w:t>Per Westerberg</w:t>
            </w:r>
          </w:p>
        </w:tc>
        <w:tc>
          <w:tcPr>
            <w:tcW w:w="3628" w:type="dxa"/>
          </w:tcPr>
          <w:p w:rsidR="00975E0C" w:rsidRPr="00560FC6" w:rsidRDefault="00C36491" w:rsidP="00975E0C">
            <w:pPr>
              <w:pStyle w:val="AvsTjnsteman"/>
            </w:pPr>
            <w:r w:rsidRPr="00560FC6">
              <w:t>Ulf Christoffersson</w:t>
            </w:r>
          </w:p>
        </w:tc>
      </w:tr>
    </w:tbl>
    <w:p w:rsidR="00D85057" w:rsidRPr="00560FC6" w:rsidRDefault="00D85057" w:rsidP="00975E0C"/>
    <w:sectPr w:rsidR="00D85057" w:rsidRPr="00560FC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3D6" w:rsidRPr="00560FC6" w:rsidRDefault="00E973D6" w:rsidP="00975E0C">
      <w:r w:rsidRPr="00560FC6">
        <w:separator/>
      </w:r>
    </w:p>
  </w:endnote>
  <w:endnote w:type="continuationSeparator" w:id="0">
    <w:p w:rsidR="00E973D6" w:rsidRPr="00560FC6" w:rsidRDefault="00E973D6" w:rsidP="00975E0C">
      <w:r w:rsidRPr="00560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3D6" w:rsidRPr="00560FC6" w:rsidRDefault="00E973D6" w:rsidP="00975E0C">
      <w:r w:rsidRPr="00560FC6">
        <w:separator/>
      </w:r>
    </w:p>
  </w:footnote>
  <w:footnote w:type="continuationSeparator" w:id="0">
    <w:p w:rsidR="00E973D6" w:rsidRPr="00560FC6" w:rsidRDefault="00E973D6" w:rsidP="00975E0C">
      <w:r w:rsidRPr="00560FC6">
        <w:continuationSeparator/>
      </w:r>
    </w:p>
  </w:footnote>
  <w:footnote w:id="1">
    <w:p w:rsidR="00975E0C" w:rsidRPr="00560FC6" w:rsidRDefault="00975E0C">
      <w:pPr>
        <w:pStyle w:val="Fotnotstext"/>
      </w:pPr>
      <w:r w:rsidRPr="00560FC6">
        <w:rPr>
          <w:rStyle w:val="Fotnotsreferens"/>
        </w:rPr>
        <w:footnoteRef/>
      </w:r>
      <w:r w:rsidRPr="00560FC6">
        <w:t xml:space="preserve"> Riksdagsskrivelse 2010/11:37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C"/>
    <w:rsid w:val="0009098F"/>
    <w:rsid w:val="000C2D8D"/>
    <w:rsid w:val="000E248A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0FC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75E0C"/>
    <w:rsid w:val="009F0EC7"/>
    <w:rsid w:val="00A16D59"/>
    <w:rsid w:val="00AC3A6D"/>
    <w:rsid w:val="00B357A4"/>
    <w:rsid w:val="00BB222A"/>
    <w:rsid w:val="00BB66ED"/>
    <w:rsid w:val="00C1040E"/>
    <w:rsid w:val="00C36491"/>
    <w:rsid w:val="00C6292D"/>
    <w:rsid w:val="00C72B82"/>
    <w:rsid w:val="00D644E9"/>
    <w:rsid w:val="00D85057"/>
    <w:rsid w:val="00DC0766"/>
    <w:rsid w:val="00DE4AD1"/>
    <w:rsid w:val="00E570D1"/>
    <w:rsid w:val="00E973D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9E959E-0642-4C13-B943-0C7CE38B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75E0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75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38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Framtidens friluftsliv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