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1E0A595" w14:textId="77777777" w:rsidR="00124932" w:rsidRPr="00D10746" w:rsidRDefault="0012493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8AEB91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C03BFF">
              <w:rPr>
                <w:b/>
                <w:szCs w:val="24"/>
              </w:rPr>
              <w:t>41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AE0562E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8E6626">
              <w:rPr>
                <w:szCs w:val="24"/>
              </w:rPr>
              <w:t>5</w:t>
            </w:r>
            <w:r w:rsidR="00624E6C">
              <w:rPr>
                <w:szCs w:val="24"/>
              </w:rPr>
              <w:t>-2</w:t>
            </w:r>
            <w:r w:rsidR="00C03BFF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E462BC6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AE7BF0">
              <w:rPr>
                <w:szCs w:val="24"/>
              </w:rPr>
              <w:t>3</w:t>
            </w:r>
            <w:r w:rsidR="00313337" w:rsidRPr="006D49D5">
              <w:rPr>
                <w:szCs w:val="24"/>
              </w:rPr>
              <w:t>.</w:t>
            </w:r>
            <w:r w:rsidR="00096ED4" w:rsidRPr="006D49D5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5416D0">
              <w:rPr>
                <w:szCs w:val="24"/>
              </w:rPr>
              <w:t>–</w:t>
            </w:r>
            <w:r w:rsidR="00F12BE3" w:rsidRPr="00F12BE3">
              <w:rPr>
                <w:szCs w:val="24"/>
              </w:rPr>
              <w:t>13</w:t>
            </w:r>
            <w:r w:rsidR="00DA6289" w:rsidRPr="00F12BE3">
              <w:rPr>
                <w:szCs w:val="24"/>
              </w:rPr>
              <w:t>.</w:t>
            </w:r>
            <w:r w:rsidR="00F12BE3" w:rsidRPr="00F12BE3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7FA8567" w14:textId="20DCA0C7" w:rsidR="00124932" w:rsidRDefault="00124932" w:rsidP="00CF13AF">
      <w:pPr>
        <w:tabs>
          <w:tab w:val="left" w:pos="1418"/>
        </w:tabs>
        <w:rPr>
          <w:snapToGrid w:val="0"/>
        </w:rPr>
      </w:pPr>
    </w:p>
    <w:p w14:paraId="4B10BC66" w14:textId="77777777" w:rsidR="00124932" w:rsidRPr="007F393D" w:rsidRDefault="0012493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624E6C" w14:paraId="7AE285E3" w14:textId="77777777" w:rsidTr="00887D33">
        <w:tc>
          <w:tcPr>
            <w:tcW w:w="567" w:type="dxa"/>
          </w:tcPr>
          <w:p w14:paraId="5275A513" w14:textId="02FA4F27" w:rsidR="00624E6C" w:rsidRDefault="00624E6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5DB21CD8" w14:textId="77777777" w:rsidR="00C03BFF" w:rsidRDefault="00C03BFF" w:rsidP="00C03BF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03BFF">
              <w:rPr>
                <w:b/>
                <w:snapToGrid w:val="0"/>
              </w:rPr>
              <w:t>EU-information</w:t>
            </w:r>
          </w:p>
          <w:p w14:paraId="22FF934B" w14:textId="6301F8C9" w:rsidR="00C03BFF" w:rsidRPr="00C03BFF" w:rsidRDefault="00C03BFF" w:rsidP="00C03BF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03BFF">
              <w:rPr>
                <w:b/>
                <w:snapToGrid w:val="0"/>
              </w:rPr>
              <w:t xml:space="preserve"> </w:t>
            </w:r>
          </w:p>
          <w:p w14:paraId="064AB3DB" w14:textId="1E014249" w:rsidR="00C03BFF" w:rsidRPr="00446B96" w:rsidRDefault="00C03BFF" w:rsidP="00DE5C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380B">
              <w:rPr>
                <w:bCs/>
                <w:snapToGrid w:val="0"/>
                <w:szCs w:val="24"/>
              </w:rPr>
              <w:t xml:space="preserve">Sjukvårdsminister Acko Ankarberg Johansson, biträdd av medarbetare från Socialdepartementet, </w:t>
            </w:r>
            <w:r w:rsidR="00A64049" w:rsidRPr="00C4380B">
              <w:rPr>
                <w:bCs/>
                <w:snapToGrid w:val="0"/>
                <w:szCs w:val="24"/>
              </w:rPr>
              <w:t xml:space="preserve">och </w:t>
            </w:r>
            <w:r w:rsidR="006C5EA1" w:rsidRPr="00C4380B">
              <w:rPr>
                <w:bCs/>
                <w:snapToGrid w:val="0"/>
                <w:szCs w:val="24"/>
              </w:rPr>
              <w:t xml:space="preserve">en </w:t>
            </w:r>
            <w:r w:rsidR="00A64049" w:rsidRPr="00C4380B">
              <w:rPr>
                <w:bCs/>
                <w:snapToGrid w:val="0"/>
                <w:szCs w:val="24"/>
              </w:rPr>
              <w:t xml:space="preserve">företrädare från Läkemedelsverket </w:t>
            </w:r>
            <w:r w:rsidRPr="00C4380B">
              <w:rPr>
                <w:bCs/>
                <w:snapToGrid w:val="0"/>
                <w:szCs w:val="24"/>
              </w:rPr>
              <w:t>informerade om</w:t>
            </w:r>
            <w:r w:rsidR="00C4380B" w:rsidRPr="00C4380B">
              <w:rPr>
                <w:bCs/>
                <w:snapToGrid w:val="0"/>
                <w:szCs w:val="24"/>
              </w:rPr>
              <w:t xml:space="preserve"> de förslag som kommissionen lagt fram om en översyn av EU:s läkemedelslagstiftning</w:t>
            </w:r>
            <w:r w:rsidR="008860C2">
              <w:rPr>
                <w:bCs/>
                <w:snapToGrid w:val="0"/>
                <w:szCs w:val="24"/>
              </w:rPr>
              <w:t>.</w:t>
            </w:r>
            <w:r w:rsidR="00C4380B" w:rsidRPr="00C4380B">
              <w:rPr>
                <w:bCs/>
                <w:snapToGrid w:val="0"/>
                <w:szCs w:val="24"/>
              </w:rPr>
              <w:t xml:space="preserve"> </w:t>
            </w:r>
            <w:r w:rsidR="008860C2">
              <w:rPr>
                <w:bCs/>
                <w:snapToGrid w:val="0"/>
                <w:szCs w:val="24"/>
              </w:rPr>
              <w:br/>
            </w: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EBAD4E1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3BF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6BCB7CC" w14:textId="77777777" w:rsidR="00E641D7" w:rsidRPr="004A6AA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6AA7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4A6AA7" w:rsidRDefault="00E641D7" w:rsidP="00E641D7">
            <w:pPr>
              <w:tabs>
                <w:tab w:val="left" w:pos="1701"/>
              </w:tabs>
            </w:pPr>
          </w:p>
          <w:p w14:paraId="2B4D0985" w14:textId="3A59D001" w:rsidR="00F63974" w:rsidRPr="00F12BE3" w:rsidRDefault="00F63974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2BE3">
              <w:rPr>
                <w:bCs/>
                <w:szCs w:val="24"/>
              </w:rPr>
              <w:t xml:space="preserve">Utskottet beslutade att vid sammanträdet den 1 juni 2023 överlägga med regeringen om förslaget till rådets rekommendation om intensifiering av EU:s åtgärder för att bekämpa antimikrobiell resistens genom en </w:t>
            </w:r>
            <w:proofErr w:type="spellStart"/>
            <w:r w:rsidRPr="00F12BE3">
              <w:rPr>
                <w:bCs/>
                <w:szCs w:val="24"/>
              </w:rPr>
              <w:t>One</w:t>
            </w:r>
            <w:proofErr w:type="spellEnd"/>
            <w:r w:rsidRPr="00F12BE3">
              <w:rPr>
                <w:bCs/>
                <w:szCs w:val="24"/>
              </w:rPr>
              <w:t xml:space="preserve"> </w:t>
            </w:r>
            <w:proofErr w:type="spellStart"/>
            <w:r w:rsidRPr="00F12BE3">
              <w:rPr>
                <w:bCs/>
                <w:szCs w:val="24"/>
              </w:rPr>
              <w:t>health</w:t>
            </w:r>
            <w:proofErr w:type="spellEnd"/>
            <w:r w:rsidRPr="00F12BE3">
              <w:rPr>
                <w:bCs/>
                <w:szCs w:val="24"/>
              </w:rPr>
              <w:t>-modell, COM(2023) 191.</w:t>
            </w:r>
          </w:p>
          <w:p w14:paraId="69428F69" w14:textId="77777777" w:rsidR="00F63974" w:rsidRPr="00F12BE3" w:rsidRDefault="00F63974" w:rsidP="00DA62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3483B70" w14:textId="15B4B6B1" w:rsidR="001C1FC4" w:rsidRPr="00F12BE3" w:rsidRDefault="00F63974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2BE3">
              <w:rPr>
                <w:bCs/>
                <w:szCs w:val="24"/>
              </w:rPr>
              <w:t>Denna paragraf förklarades omedelbart justerad</w:t>
            </w:r>
            <w:r w:rsidR="00230611" w:rsidRPr="00F12BE3">
              <w:rPr>
                <w:bCs/>
                <w:szCs w:val="24"/>
              </w:rPr>
              <w:t>.</w:t>
            </w:r>
          </w:p>
          <w:p w14:paraId="2A4F1873" w14:textId="1CEB941B" w:rsidR="004A0106" w:rsidRPr="004A6AA7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79D99270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5BA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AFF25B0" w14:textId="77777777" w:rsidR="00C67B6B" w:rsidRPr="00F12BE3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12BE3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F12BE3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551088" w14:textId="633778EB" w:rsidR="004B5832" w:rsidRPr="00F12BE3" w:rsidRDefault="00C67B6B" w:rsidP="00C67B6B">
            <w:pPr>
              <w:rPr>
                <w:snapToGrid w:val="0"/>
              </w:rPr>
            </w:pPr>
            <w:r w:rsidRPr="00F12BE3">
              <w:rPr>
                <w:snapToGrid w:val="0"/>
              </w:rPr>
              <w:t>Utskottet beslutade att nästa sammanträde</w:t>
            </w:r>
            <w:r w:rsidR="00624E6C" w:rsidRPr="00F12BE3">
              <w:rPr>
                <w:snapToGrid w:val="0"/>
              </w:rPr>
              <w:t>n</w:t>
            </w:r>
            <w:r w:rsidRPr="00F12BE3">
              <w:rPr>
                <w:snapToGrid w:val="0"/>
              </w:rPr>
              <w:t xml:space="preserve"> ska äga rum t</w:t>
            </w:r>
            <w:r w:rsidR="00C03BFF" w:rsidRPr="00F12BE3">
              <w:rPr>
                <w:snapToGrid w:val="0"/>
              </w:rPr>
              <w:t>i</w:t>
            </w:r>
            <w:r w:rsidR="003752F0" w:rsidRPr="00F12BE3">
              <w:rPr>
                <w:snapToGrid w:val="0"/>
              </w:rPr>
              <w:t>s</w:t>
            </w:r>
            <w:r w:rsidRPr="00F12BE3">
              <w:rPr>
                <w:snapToGrid w:val="0"/>
              </w:rPr>
              <w:t>dagen den</w:t>
            </w:r>
            <w:r w:rsidR="00446B96" w:rsidRPr="00F12BE3">
              <w:rPr>
                <w:snapToGrid w:val="0"/>
              </w:rPr>
              <w:t> </w:t>
            </w:r>
            <w:r w:rsidR="00C03BFF" w:rsidRPr="00F12BE3">
              <w:rPr>
                <w:snapToGrid w:val="0"/>
              </w:rPr>
              <w:t>30</w:t>
            </w:r>
            <w:r w:rsidR="00D8181D" w:rsidRPr="00F12BE3">
              <w:rPr>
                <w:snapToGrid w:val="0"/>
              </w:rPr>
              <w:t xml:space="preserve"> maj</w:t>
            </w:r>
            <w:r w:rsidR="002F3F17" w:rsidRPr="00F12BE3">
              <w:rPr>
                <w:snapToGrid w:val="0"/>
              </w:rPr>
              <w:t xml:space="preserve"> </w:t>
            </w:r>
            <w:r w:rsidRPr="00F12BE3">
              <w:rPr>
                <w:snapToGrid w:val="0"/>
              </w:rPr>
              <w:t>202</w:t>
            </w:r>
            <w:r w:rsidR="002F3F17" w:rsidRPr="00F12BE3">
              <w:rPr>
                <w:snapToGrid w:val="0"/>
              </w:rPr>
              <w:t>3</w:t>
            </w:r>
            <w:r w:rsidRPr="00F12BE3">
              <w:rPr>
                <w:snapToGrid w:val="0"/>
              </w:rPr>
              <w:t xml:space="preserve"> kl. 1</w:t>
            </w:r>
            <w:r w:rsidR="00C03BFF" w:rsidRPr="00F12BE3">
              <w:rPr>
                <w:snapToGrid w:val="0"/>
              </w:rPr>
              <w:t>1</w:t>
            </w:r>
            <w:r w:rsidRPr="00F12BE3">
              <w:rPr>
                <w:snapToGrid w:val="0"/>
              </w:rPr>
              <w:t>.00.</w:t>
            </w:r>
          </w:p>
          <w:p w14:paraId="67C67290" w14:textId="2F0B0621" w:rsidR="00124932" w:rsidRPr="00F12BE3" w:rsidRDefault="001249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F12BE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F12BE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F12BE3">
              <w:rPr>
                <w:szCs w:val="24"/>
              </w:rPr>
              <w:t>Vid protokollet</w:t>
            </w:r>
          </w:p>
          <w:p w14:paraId="30E53462" w14:textId="77777777" w:rsidR="00C67B6B" w:rsidRPr="00F12BE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311F7941" w:rsidR="00A95CA5" w:rsidRPr="00F12BE3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F7B917A" w14:textId="77777777" w:rsidR="004B5832" w:rsidRPr="00F12BE3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F12BE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F12BE3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D207A94" w:rsidR="00C67B6B" w:rsidRPr="00F12BE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F12BE3">
              <w:rPr>
                <w:szCs w:val="24"/>
              </w:rPr>
              <w:t xml:space="preserve">Justeras den </w:t>
            </w:r>
            <w:r w:rsidR="00C03BFF" w:rsidRPr="00F12BE3">
              <w:rPr>
                <w:snapToGrid w:val="0"/>
                <w:szCs w:val="24"/>
              </w:rPr>
              <w:t>30</w:t>
            </w:r>
            <w:r w:rsidR="00D8181D" w:rsidRPr="00F12BE3">
              <w:rPr>
                <w:snapToGrid w:val="0"/>
                <w:szCs w:val="24"/>
              </w:rPr>
              <w:t xml:space="preserve"> maj</w:t>
            </w:r>
            <w:r w:rsidRPr="00F12BE3">
              <w:rPr>
                <w:snapToGrid w:val="0"/>
                <w:szCs w:val="24"/>
              </w:rPr>
              <w:t xml:space="preserve"> 202</w:t>
            </w:r>
            <w:r w:rsidR="002F3F17" w:rsidRPr="00F12BE3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F12BE3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F12BE3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F12BE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F12BE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12BE3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3D98B113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C03BFF">
              <w:rPr>
                <w:sz w:val="22"/>
                <w:szCs w:val="22"/>
              </w:rPr>
              <w:t>41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3582178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0C413F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F12BE3">
              <w:rPr>
                <w:sz w:val="22"/>
                <w:szCs w:val="22"/>
              </w:rPr>
              <w:t>2-3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07FC98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3767B7F8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423E3A95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038C53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3417593B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40C01B18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12887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7938913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10F76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45BFFB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5233794D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3F3BAA9B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32CE15B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77C9E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2924F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49D31A7D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059AF8ED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72506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7CB1E48E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0968245A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0C17F99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44B72B9B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47D6D0C1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4A70F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37B2D65D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099F77E6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5D94E7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EAEB1B8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EC2204B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718042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3349366A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7C8D01CE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96DC4E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56701954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06483EB4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4F7A5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4E6CA12C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0DA2AB56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9B95F00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472E2615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42FA000E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077DA0E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D018C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12621F00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2506A103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010FC03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3CFBC8C5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036DB2EB" w:rsidR="00206DC7" w:rsidRPr="00ED74DC" w:rsidRDefault="00F12BE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57150505" w:rsidR="00C82B8C" w:rsidRPr="00ED74DC" w:rsidRDefault="00F12BE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2758B68" w:rsidR="00C82B8C" w:rsidRPr="00ED74DC" w:rsidRDefault="00F12BE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E5A751B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5E61EB3B" w:rsidR="00C82B8C" w:rsidRPr="00ED74DC" w:rsidRDefault="00F12BE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1271EACD" w:rsidR="00C82B8C" w:rsidRPr="00ED74DC" w:rsidRDefault="00F12BE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0D7EE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7C86A70D" w:rsidR="00C82B8C" w:rsidRPr="00ED74DC" w:rsidRDefault="00F12BE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2DAC225E" w:rsidR="00C82B8C" w:rsidRPr="00ED74DC" w:rsidRDefault="00F12BE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2D8FC8C9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087E61C1" w:rsidR="00C82B8C" w:rsidRPr="00ED74DC" w:rsidRDefault="00F12BE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324D3DE6" w:rsidR="00C82B8C" w:rsidRPr="00ED74DC" w:rsidRDefault="00F12BE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558D77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994087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5F21AA6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9FAA1E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6E84A10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453DCA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2F149F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3888CB6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5D62F61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7122C16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47A9ED5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402BA1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F09E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1E74"/>
    <w:multiLevelType w:val="hybridMultilevel"/>
    <w:tmpl w:val="D930BD1A"/>
    <w:lvl w:ilvl="0" w:tplc="D898C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395"/>
    <w:multiLevelType w:val="hybridMultilevel"/>
    <w:tmpl w:val="B120A074"/>
    <w:lvl w:ilvl="0" w:tplc="F3E08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351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5EA1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0C2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049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BF0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BFF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18A4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0B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5BA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C6F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2BE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3974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5381</TotalTime>
  <Pages>2</Pages>
  <Words>359</Words>
  <Characters>2606</Characters>
  <Application>Microsoft Office Word</Application>
  <DocSecurity>0</DocSecurity>
  <Lines>1303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1472</cp:revision>
  <cp:lastPrinted>2023-05-11T09:35:00Z</cp:lastPrinted>
  <dcterms:created xsi:type="dcterms:W3CDTF">2020-06-26T09:11:00Z</dcterms:created>
  <dcterms:modified xsi:type="dcterms:W3CDTF">2023-05-30T10:03:00Z</dcterms:modified>
</cp:coreProperties>
</file>