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22583C1ED94175A8534C2E938290EC"/>
        </w:placeholder>
        <w15:appearance w15:val="hidden"/>
        <w:text/>
      </w:sdtPr>
      <w:sdtEndPr/>
      <w:sdtContent>
        <w:p w:rsidRPr="009B062B" w:rsidR="00AF30DD" w:rsidP="009B062B" w:rsidRDefault="00AF30DD" w14:paraId="578F0524" w14:textId="77777777">
          <w:pPr>
            <w:pStyle w:val="RubrikFrslagTIllRiksdagsbeslut"/>
          </w:pPr>
          <w:r w:rsidRPr="009B062B">
            <w:t>Förslag till riksdagsbeslut</w:t>
          </w:r>
        </w:p>
      </w:sdtContent>
    </w:sdt>
    <w:sdt>
      <w:sdtPr>
        <w:alias w:val="Yrkande 1"/>
        <w:tag w:val="356a1f5f-5934-4b89-a59f-6367b170ecf8"/>
        <w:id w:val="1220933621"/>
        <w:lock w:val="sdtLocked"/>
      </w:sdtPr>
      <w:sdtEndPr/>
      <w:sdtContent>
        <w:p w:rsidR="00353AC5" w:rsidRDefault="00913A8F" w14:paraId="4BE17C1A" w14:textId="77777777">
          <w:pPr>
            <w:pStyle w:val="Frslagstext"/>
            <w:numPr>
              <w:ilvl w:val="0"/>
              <w:numId w:val="0"/>
            </w:numPr>
          </w:pPr>
          <w:r>
            <w:t>Riksdagen ställer sig bakom det som anförs i motionen om att förbjuda religiösa attribut inom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299075DFC649CEA0EA847D9E9327A2"/>
        </w:placeholder>
        <w15:appearance w15:val="hidden"/>
        <w:text/>
      </w:sdtPr>
      <w:sdtEndPr/>
      <w:sdtContent>
        <w:p w:rsidRPr="009B062B" w:rsidR="006D79C9" w:rsidP="00333E95" w:rsidRDefault="006D79C9" w14:paraId="3B366B8C" w14:textId="77777777">
          <w:pPr>
            <w:pStyle w:val="Rubrik1"/>
          </w:pPr>
          <w:r>
            <w:t>Motivering</w:t>
          </w:r>
        </w:p>
      </w:sdtContent>
    </w:sdt>
    <w:p w:rsidR="00D224B3" w:rsidP="00D224B3" w:rsidRDefault="00D224B3" w14:paraId="31C8A863" w14:textId="77777777">
      <w:pPr>
        <w:pStyle w:val="Normalutanindragellerluft"/>
      </w:pPr>
      <w:r>
        <w:t>Idag är det tillåtet för svenska poliser att bära religiösa attribut såsom slöja eller turban. Under slutet av 2011 skrev Expressen om att Sverige fått sin första polis med slöja. I samma artikel uttalar sig Rikspolisstyrelsens kanslichef och uttrycker att utvecklingen är positiv.</w:t>
      </w:r>
      <w:r>
        <w:rPr>
          <w:rStyle w:val="Fotnotsreferens"/>
        </w:rPr>
        <w:footnoteReference w:id="1"/>
      </w:r>
    </w:p>
    <w:p w:rsidRPr="00B82F7F" w:rsidR="00D224B3" w:rsidP="00B82F7F" w:rsidRDefault="00D224B3" w14:paraId="79F09F39" w14:textId="77777777">
      <w:r w:rsidRPr="00B82F7F">
        <w:t xml:space="preserve">Så här står det i FAP 178-1, som reglerar polisens uniformering, om religiös huvudbonad: </w:t>
      </w:r>
    </w:p>
    <w:p w:rsidR="00D224B3" w:rsidP="00F34E7E" w:rsidRDefault="00D224B3" w14:paraId="1F1955EE" w14:textId="77777777">
      <w:pPr>
        <w:pStyle w:val="Citat"/>
      </w:pPr>
      <w:r>
        <w:t xml:space="preserve">12 § </w:t>
      </w:r>
      <w:r w:rsidRPr="007D2075">
        <w:t>Religiös huvudbonad i form av huvudduk, kippa eller turban får bäras till uniform. Huvudbonaden ska vara blå eller svart. Rikspolissty</w:t>
      </w:r>
      <w:r w:rsidRPr="007D2075">
        <w:lastRenderedPageBreak/>
        <w:t>relsen beslutar efter samråd med anställningsmyndigheten och den enskilde om den närmare utformningen av huvudbonad som ska bäras av anställd vid en polismyndighet</w:t>
      </w:r>
      <w:r>
        <w:t xml:space="preserve">. </w:t>
      </w:r>
    </w:p>
    <w:p w:rsidR="00D224B3" w:rsidP="00D224B3" w:rsidRDefault="00D224B3" w14:paraId="2A0247A1" w14:textId="77777777">
      <w:pPr>
        <w:pStyle w:val="Normalutanindragellerluft"/>
      </w:pPr>
      <w:r>
        <w:t xml:space="preserve">Vi anser att detta är problematiskt både ur ett praktiskt och principiellt perspektiv. </w:t>
      </w:r>
    </w:p>
    <w:p w:rsidRPr="00B82F7F" w:rsidR="00D224B3" w:rsidP="00B82F7F" w:rsidRDefault="00D224B3" w14:paraId="3482BFDC" w14:textId="77777777">
      <w:r w:rsidRPr="00B82F7F">
        <w:t xml:space="preserve">Själva betydelsen av ordet uniform är just en form. Syftet med identisk och likformig klädsel är att signalera medlemskap i en specifik organisation. Genom denna signal markeras att ingen ska behöva tvivla på bärarens tillhörighet, lojalitet eller att den myndighetsutövning som bäraren utför till fullo avspeglar organisationen han tillhör. Detta är särskilt viktigt vid sådan myndighetsutövning som innefattar utövande av statens våldsmonopol och tvångsmedel: t.ex. polis och militär. Att utsättas för dessa myndigheters tvångsmedel innebär per definition en kränkning av en medborgares vilja och frihet. I samband med sådana insatser är det därför särskilt viktigt att medborgaren inte hyser några som helst tvivel om att myndighetsutövaren och tvångsmedlet används som rättsstatens förlängda arm och inte p.g.a. övriga lojaliteter till t.ex. en religion eller en politisk ideologi. </w:t>
      </w:r>
    </w:p>
    <w:p w:rsidRPr="00B82F7F" w:rsidR="00D224B3" w:rsidP="00B82F7F" w:rsidRDefault="00D224B3" w14:paraId="170722A2" w14:textId="77777777">
      <w:r w:rsidRPr="00B82F7F">
        <w:lastRenderedPageBreak/>
        <w:t xml:space="preserve">Det är förmodligen otänkbart för de flesta att enskilda poliser skulle bära politiska markörer i sin tjänsteutövning. Av samma anledning bör inte heller poliser tillåtas att bära religiösa markörer. </w:t>
      </w:r>
    </w:p>
    <w:p w:rsidRPr="00B82F7F" w:rsidR="00D224B3" w:rsidP="00B82F7F" w:rsidRDefault="00D224B3" w14:paraId="07C84DD0" w14:textId="22F88F35">
      <w:r w:rsidRPr="00B82F7F">
        <w:t>Om en polis, som den i slöja, väljer att bära ett religiöst attribut på ett uppseendeväckande synligt sätt, blir detta en tydlig markering till medborgaren</w:t>
      </w:r>
      <w:r w:rsidRPr="00B82F7F" w:rsidR="00B82F7F">
        <w:t xml:space="preserve"> som</w:t>
      </w:r>
      <w:r w:rsidRPr="00B82F7F">
        <w:t xml:space="preserve"> denne möter i sin tjänsteutövning om att polisen är mer än bara polis och att denne också hyser andra lojaliteter. Denna markering kan få en medborgare att uppleva att denna blir orättvist behandlad och kränkt just p.g.a. polisens andra religiösa eller politiska tillhörighet. Det är ett avsteg ifrån svensk kultur och polistradition. </w:t>
      </w:r>
    </w:p>
    <w:p w:rsidRPr="00B82F7F" w:rsidR="00D224B3" w:rsidP="00B82F7F" w:rsidRDefault="00D224B3" w14:paraId="2A5DD771" w14:textId="77777777">
      <w:r w:rsidRPr="00B82F7F">
        <w:t xml:space="preserve">Den kan också väcka fruktan och misstanke hos någon som t.ex. ursprungligen flytt ifrån ett annat land där statens våldsmonopol och religiösa förtryck går hand i hand. </w:t>
      </w:r>
    </w:p>
    <w:p w:rsidRPr="00B82F7F" w:rsidR="00652B73" w:rsidP="00B82F7F" w:rsidRDefault="00D224B3" w14:paraId="6D1ECA56" w14:textId="6CB58DEB">
      <w:bookmarkStart w:name="_GoBack" w:id="1"/>
      <w:bookmarkEnd w:id="1"/>
      <w:r w:rsidRPr="00B82F7F">
        <w:t xml:space="preserve">Slutligen kan man också fråga sig om en person som är så extrem i sina åsikter, att denne inte kan finna sig i att inte bära en religiös symbol, verkligen är passande som polis från första början. På grund av dessa orsaker anser vi att svenska poliser inte bör tillåtas bära religiösa attribut. </w:t>
      </w:r>
    </w:p>
    <w:p w:rsidRPr="00B82F7F" w:rsidR="00B82F7F" w:rsidP="00B82F7F" w:rsidRDefault="00B82F7F" w14:paraId="0C126F4E" w14:textId="77777777"/>
    <w:sdt>
      <w:sdtPr>
        <w:rPr>
          <w:i/>
          <w:noProof/>
        </w:rPr>
        <w:alias w:val="CC_Underskrifter"/>
        <w:tag w:val="CC_Underskrifter"/>
        <w:id w:val="583496634"/>
        <w:lock w:val="sdtContentLocked"/>
        <w:placeholder>
          <w:docPart w:val="AEAA700FFA24420BA227D928244C6C34"/>
        </w:placeholder>
        <w15:appearance w15:val="hidden"/>
      </w:sdtPr>
      <w:sdtEndPr>
        <w:rPr>
          <w:i w:val="0"/>
          <w:noProof w:val="0"/>
        </w:rPr>
      </w:sdtEndPr>
      <w:sdtContent>
        <w:p w:rsidR="004801AC" w:rsidP="002D2382" w:rsidRDefault="00B82F7F" w14:paraId="0CC4A0E8" w14:textId="22FA43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EC790D" w:rsidRDefault="00EC790D" w14:paraId="2CB4F655" w14:textId="77777777"/>
    <w:sectPr w:rsidR="00EC79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B4FB0" w14:textId="77777777" w:rsidR="00B40E1E" w:rsidRDefault="00B40E1E" w:rsidP="000C1CAD">
      <w:pPr>
        <w:spacing w:line="240" w:lineRule="auto"/>
      </w:pPr>
      <w:r>
        <w:separator/>
      </w:r>
    </w:p>
  </w:endnote>
  <w:endnote w:type="continuationSeparator" w:id="0">
    <w:p w14:paraId="79A320BD" w14:textId="77777777" w:rsidR="00B40E1E" w:rsidRDefault="00B40E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407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1BF5" w14:textId="65963D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2F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8E64F" w14:textId="77777777" w:rsidR="00B40E1E" w:rsidRDefault="00B40E1E" w:rsidP="000C1CAD">
      <w:pPr>
        <w:spacing w:line="240" w:lineRule="auto"/>
      </w:pPr>
      <w:r>
        <w:separator/>
      </w:r>
    </w:p>
  </w:footnote>
  <w:footnote w:type="continuationSeparator" w:id="0">
    <w:p w14:paraId="442B2A21" w14:textId="77777777" w:rsidR="00B40E1E" w:rsidRDefault="00B40E1E" w:rsidP="000C1CAD">
      <w:pPr>
        <w:spacing w:line="240" w:lineRule="auto"/>
      </w:pPr>
      <w:r>
        <w:continuationSeparator/>
      </w:r>
    </w:p>
  </w:footnote>
  <w:footnote w:id="1">
    <w:p w14:paraId="444AA4B4" w14:textId="00D365FD" w:rsidR="00D224B3" w:rsidRDefault="00D224B3">
      <w:pPr>
        <w:pStyle w:val="Fotnotstext"/>
      </w:pPr>
      <w:r>
        <w:rPr>
          <w:rStyle w:val="Fotnotsreferens"/>
        </w:rPr>
        <w:footnoteRef/>
      </w:r>
      <w:r>
        <w:t xml:space="preserve"> </w:t>
      </w:r>
      <w:r w:rsidRPr="00D224B3">
        <w:t>Donna, 26, är första polis</w:t>
      </w:r>
      <w:r w:rsidR="00B82F7F">
        <w:t xml:space="preserve"> som bär slöja, publicerad 5/12 </w:t>
      </w:r>
      <w:r w:rsidRPr="00D224B3">
        <w:t xml:space="preserve">2011 på www.expressen.se.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AF6C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7D559F" wp14:anchorId="297A57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2F7F" w14:paraId="79B03B88" w14:textId="75FDED2F">
                          <w:pPr>
                            <w:jc w:val="right"/>
                          </w:pPr>
                          <w:sdt>
                            <w:sdtPr>
                              <w:alias w:val="CC_Noformat_Partikod"/>
                              <w:tag w:val="CC_Noformat_Partikod"/>
                              <w:id w:val="-53464382"/>
                              <w:placeholder>
                                <w:docPart w:val="3C0B08EB957F4F41A12F80CBD2FE45EE"/>
                              </w:placeholder>
                              <w:text/>
                            </w:sdtPr>
                            <w:sdtEndPr/>
                            <w:sdtContent>
                              <w:r w:rsidR="00D224B3">
                                <w:t>SD</w:t>
                              </w:r>
                            </w:sdtContent>
                          </w:sdt>
                          <w:sdt>
                            <w:sdtPr>
                              <w:alias w:val="CC_Noformat_Partinummer"/>
                              <w:tag w:val="CC_Noformat_Partinummer"/>
                              <w:id w:val="-1709555926"/>
                              <w:placeholder>
                                <w:docPart w:val="34DB0DAE62374B67931E422FDBD047E8"/>
                              </w:placeholder>
                              <w:text/>
                            </w:sdtPr>
                            <w:sdtEndPr/>
                            <w:sdtContent>
                              <w:r w:rsidR="00A4430A">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7A57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2F7F" w14:paraId="79B03B88" w14:textId="75FDED2F">
                    <w:pPr>
                      <w:jc w:val="right"/>
                    </w:pPr>
                    <w:sdt>
                      <w:sdtPr>
                        <w:alias w:val="CC_Noformat_Partikod"/>
                        <w:tag w:val="CC_Noformat_Partikod"/>
                        <w:id w:val="-53464382"/>
                        <w:placeholder>
                          <w:docPart w:val="3C0B08EB957F4F41A12F80CBD2FE45EE"/>
                        </w:placeholder>
                        <w:text/>
                      </w:sdtPr>
                      <w:sdtEndPr/>
                      <w:sdtContent>
                        <w:r w:rsidR="00D224B3">
                          <w:t>SD</w:t>
                        </w:r>
                      </w:sdtContent>
                    </w:sdt>
                    <w:sdt>
                      <w:sdtPr>
                        <w:alias w:val="CC_Noformat_Partinummer"/>
                        <w:tag w:val="CC_Noformat_Partinummer"/>
                        <w:id w:val="-1709555926"/>
                        <w:placeholder>
                          <w:docPart w:val="34DB0DAE62374B67931E422FDBD047E8"/>
                        </w:placeholder>
                        <w:text/>
                      </w:sdtPr>
                      <w:sdtEndPr/>
                      <w:sdtContent>
                        <w:r w:rsidR="00A4430A">
                          <w:t>132</w:t>
                        </w:r>
                      </w:sdtContent>
                    </w:sdt>
                  </w:p>
                </w:txbxContent>
              </v:textbox>
              <w10:wrap anchorx="page"/>
            </v:shape>
          </w:pict>
        </mc:Fallback>
      </mc:AlternateContent>
    </w:r>
  </w:p>
  <w:p w:rsidRPr="00293C4F" w:rsidR="004F35FE" w:rsidP="00776B74" w:rsidRDefault="004F35FE" w14:paraId="0AEE71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2F7F" w14:paraId="407EFCD4" w14:textId="710AC77C">
    <w:pPr>
      <w:jc w:val="right"/>
    </w:pPr>
    <w:sdt>
      <w:sdtPr>
        <w:alias w:val="CC_Noformat_Partikod"/>
        <w:tag w:val="CC_Noformat_Partikod"/>
        <w:id w:val="559911109"/>
        <w:placeholder>
          <w:docPart w:val="34DB0DAE62374B67931E422FDBD047E8"/>
        </w:placeholder>
        <w:text/>
      </w:sdtPr>
      <w:sdtEndPr/>
      <w:sdtContent>
        <w:r w:rsidR="00D224B3">
          <w:t>SD</w:t>
        </w:r>
      </w:sdtContent>
    </w:sdt>
    <w:sdt>
      <w:sdtPr>
        <w:alias w:val="CC_Noformat_Partinummer"/>
        <w:tag w:val="CC_Noformat_Partinummer"/>
        <w:id w:val="1197820850"/>
        <w:text/>
      </w:sdtPr>
      <w:sdtEndPr/>
      <w:sdtContent>
        <w:r w:rsidR="00A4430A">
          <w:t>132</w:t>
        </w:r>
      </w:sdtContent>
    </w:sdt>
  </w:p>
  <w:p w:rsidR="004F35FE" w:rsidP="00776B74" w:rsidRDefault="004F35FE" w14:paraId="62B637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2F7F" w14:paraId="4C274233" w14:textId="57F26537">
    <w:pPr>
      <w:jc w:val="right"/>
    </w:pPr>
    <w:sdt>
      <w:sdtPr>
        <w:alias w:val="CC_Noformat_Partikod"/>
        <w:tag w:val="CC_Noformat_Partikod"/>
        <w:id w:val="1471015553"/>
        <w:text/>
      </w:sdtPr>
      <w:sdtEndPr/>
      <w:sdtContent>
        <w:r w:rsidR="00D224B3">
          <w:t>SD</w:t>
        </w:r>
      </w:sdtContent>
    </w:sdt>
    <w:sdt>
      <w:sdtPr>
        <w:alias w:val="CC_Noformat_Partinummer"/>
        <w:tag w:val="CC_Noformat_Partinummer"/>
        <w:id w:val="-2014525982"/>
        <w:text/>
      </w:sdtPr>
      <w:sdtEndPr/>
      <w:sdtContent>
        <w:r w:rsidR="00A4430A">
          <w:t>132</w:t>
        </w:r>
      </w:sdtContent>
    </w:sdt>
  </w:p>
  <w:p w:rsidR="004F35FE" w:rsidP="00A314CF" w:rsidRDefault="00B82F7F" w14:paraId="192375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82F7F" w14:paraId="0051E5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2F7F" w14:paraId="60D9AB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:890</w:t>
        </w:r>
      </w:sdtContent>
    </w:sdt>
  </w:p>
  <w:p w:rsidR="004F35FE" w:rsidP="00E03A3D" w:rsidRDefault="00B82F7F" w14:paraId="19908CB9"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D224B3" w14:paraId="597346F5" w14:textId="77777777">
        <w:pPr>
          <w:pStyle w:val="FSHRub2"/>
        </w:pPr>
        <w:r>
          <w:t>Förbud mot religiösa attribut hos polisen</w:t>
        </w:r>
      </w:p>
    </w:sdtContent>
  </w:sdt>
  <w:sdt>
    <w:sdtPr>
      <w:alias w:val="CC_Boilerplate_3"/>
      <w:tag w:val="CC_Boilerplate_3"/>
      <w:id w:val="1606463544"/>
      <w:lock w:val="sdtContentLocked"/>
      <w15:appearance w15:val="hidden"/>
      <w:text w:multiLine="1"/>
    </w:sdtPr>
    <w:sdtEndPr/>
    <w:sdtContent>
      <w:p w:rsidR="004F35FE" w:rsidP="00283E0F" w:rsidRDefault="004F35FE" w14:paraId="367616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B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33B"/>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045"/>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382"/>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AC5"/>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638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57C82"/>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4D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075"/>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A8F"/>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76D"/>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30A"/>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1F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E1E"/>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F7F"/>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4"/>
    <w:rsid w:val="00CA4E7B"/>
    <w:rsid w:val="00CA5A17"/>
    <w:rsid w:val="00CA5EC4"/>
    <w:rsid w:val="00CA699F"/>
    <w:rsid w:val="00CA7301"/>
    <w:rsid w:val="00CB0385"/>
    <w:rsid w:val="00CB0A61"/>
    <w:rsid w:val="00CB0B7D"/>
    <w:rsid w:val="00CB1448"/>
    <w:rsid w:val="00CB4507"/>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55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4B3"/>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604"/>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57B"/>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190"/>
    <w:rsid w:val="00D95382"/>
    <w:rsid w:val="00DA0A9B"/>
    <w:rsid w:val="00DA2077"/>
    <w:rsid w:val="00DA38BD"/>
    <w:rsid w:val="00DA451B"/>
    <w:rsid w:val="00DA459A"/>
    <w:rsid w:val="00DA5731"/>
    <w:rsid w:val="00DA5854"/>
    <w:rsid w:val="00DA6396"/>
    <w:rsid w:val="00DA7F72"/>
    <w:rsid w:val="00DB01C7"/>
    <w:rsid w:val="00DB10F5"/>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0D"/>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4E7E"/>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2CCC9C"/>
  <w15:chartTrackingRefBased/>
  <w15:docId w15:val="{BE6001C2-693D-4105-8FF0-EE6F2247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224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704140">
      <w:bodyDiv w:val="1"/>
      <w:marLeft w:val="0"/>
      <w:marRight w:val="0"/>
      <w:marTop w:val="0"/>
      <w:marBottom w:val="0"/>
      <w:divBdr>
        <w:top w:val="none" w:sz="0" w:space="0" w:color="auto"/>
        <w:left w:val="none" w:sz="0" w:space="0" w:color="auto"/>
        <w:bottom w:val="none" w:sz="0" w:space="0" w:color="auto"/>
        <w:right w:val="none" w:sz="0" w:space="0" w:color="auto"/>
      </w:divBdr>
      <w:divsChild>
        <w:div w:id="542400897">
          <w:marLeft w:val="0"/>
          <w:marRight w:val="0"/>
          <w:marTop w:val="0"/>
          <w:marBottom w:val="0"/>
          <w:divBdr>
            <w:top w:val="none" w:sz="0" w:space="0" w:color="auto"/>
            <w:left w:val="none" w:sz="0" w:space="0" w:color="auto"/>
            <w:bottom w:val="none" w:sz="0" w:space="0" w:color="auto"/>
            <w:right w:val="none" w:sz="0" w:space="0" w:color="auto"/>
          </w:divBdr>
          <w:divsChild>
            <w:div w:id="1755584294">
              <w:marLeft w:val="0"/>
              <w:marRight w:val="0"/>
              <w:marTop w:val="0"/>
              <w:marBottom w:val="0"/>
              <w:divBdr>
                <w:top w:val="none" w:sz="0" w:space="0" w:color="auto"/>
                <w:left w:val="none" w:sz="0" w:space="0" w:color="auto"/>
                <w:bottom w:val="none" w:sz="0" w:space="0" w:color="auto"/>
                <w:right w:val="none" w:sz="0" w:space="0" w:color="auto"/>
              </w:divBdr>
              <w:divsChild>
                <w:div w:id="583220044">
                  <w:marLeft w:val="0"/>
                  <w:marRight w:val="0"/>
                  <w:marTop w:val="0"/>
                  <w:marBottom w:val="0"/>
                  <w:divBdr>
                    <w:top w:val="none" w:sz="0" w:space="0" w:color="auto"/>
                    <w:left w:val="none" w:sz="0" w:space="0" w:color="auto"/>
                    <w:bottom w:val="none" w:sz="0" w:space="0" w:color="auto"/>
                    <w:right w:val="none" w:sz="0" w:space="0" w:color="auto"/>
                  </w:divBdr>
                  <w:divsChild>
                    <w:div w:id="1827479869">
                      <w:marLeft w:val="0"/>
                      <w:marRight w:val="0"/>
                      <w:marTop w:val="0"/>
                      <w:marBottom w:val="0"/>
                      <w:divBdr>
                        <w:top w:val="none" w:sz="0" w:space="0" w:color="auto"/>
                        <w:left w:val="none" w:sz="0" w:space="0" w:color="auto"/>
                        <w:bottom w:val="none" w:sz="0" w:space="0" w:color="auto"/>
                        <w:right w:val="none" w:sz="0" w:space="0" w:color="auto"/>
                      </w:divBdr>
                      <w:divsChild>
                        <w:div w:id="326638403">
                          <w:marLeft w:val="0"/>
                          <w:marRight w:val="0"/>
                          <w:marTop w:val="0"/>
                          <w:marBottom w:val="0"/>
                          <w:divBdr>
                            <w:top w:val="none" w:sz="0" w:space="0" w:color="auto"/>
                            <w:left w:val="none" w:sz="0" w:space="0" w:color="auto"/>
                            <w:bottom w:val="none" w:sz="0" w:space="0" w:color="auto"/>
                            <w:right w:val="none" w:sz="0" w:space="0" w:color="auto"/>
                          </w:divBdr>
                          <w:divsChild>
                            <w:div w:id="689260169">
                              <w:marLeft w:val="0"/>
                              <w:marRight w:val="0"/>
                              <w:marTop w:val="0"/>
                              <w:marBottom w:val="0"/>
                              <w:divBdr>
                                <w:top w:val="none" w:sz="0" w:space="0" w:color="auto"/>
                                <w:left w:val="none" w:sz="0" w:space="0" w:color="auto"/>
                                <w:bottom w:val="none" w:sz="0" w:space="0" w:color="auto"/>
                                <w:right w:val="none" w:sz="0" w:space="0" w:color="auto"/>
                              </w:divBdr>
                              <w:divsChild>
                                <w:div w:id="1267154299">
                                  <w:marLeft w:val="0"/>
                                  <w:marRight w:val="0"/>
                                  <w:marTop w:val="0"/>
                                  <w:marBottom w:val="0"/>
                                  <w:divBdr>
                                    <w:top w:val="none" w:sz="0" w:space="0" w:color="auto"/>
                                    <w:left w:val="none" w:sz="0" w:space="0" w:color="auto"/>
                                    <w:bottom w:val="none" w:sz="0" w:space="0" w:color="auto"/>
                                    <w:right w:val="none" w:sz="0" w:space="0" w:color="auto"/>
                                  </w:divBdr>
                                  <w:divsChild>
                                    <w:div w:id="5368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22583C1ED94175A8534C2E938290EC"/>
        <w:category>
          <w:name w:val="Allmänt"/>
          <w:gallery w:val="placeholder"/>
        </w:category>
        <w:types>
          <w:type w:val="bbPlcHdr"/>
        </w:types>
        <w:behaviors>
          <w:behavior w:val="content"/>
        </w:behaviors>
        <w:guid w:val="{00857F47-B8DF-433F-8A17-02539C093C56}"/>
      </w:docPartPr>
      <w:docPartBody>
        <w:p w:rsidR="00896FB6" w:rsidRDefault="00173BB8">
          <w:pPr>
            <w:pStyle w:val="9F22583C1ED94175A8534C2E938290EC"/>
          </w:pPr>
          <w:r w:rsidRPr="005A0A93">
            <w:rPr>
              <w:rStyle w:val="Platshllartext"/>
            </w:rPr>
            <w:t>Förslag till riksdagsbeslut</w:t>
          </w:r>
        </w:p>
      </w:docPartBody>
    </w:docPart>
    <w:docPart>
      <w:docPartPr>
        <w:name w:val="4F299075DFC649CEA0EA847D9E9327A2"/>
        <w:category>
          <w:name w:val="Allmänt"/>
          <w:gallery w:val="placeholder"/>
        </w:category>
        <w:types>
          <w:type w:val="bbPlcHdr"/>
        </w:types>
        <w:behaviors>
          <w:behavior w:val="content"/>
        </w:behaviors>
        <w:guid w:val="{3406CA9D-6080-4FBC-BCD0-2872C97ACB9A}"/>
      </w:docPartPr>
      <w:docPartBody>
        <w:p w:rsidR="00896FB6" w:rsidRDefault="00173BB8">
          <w:pPr>
            <w:pStyle w:val="4F299075DFC649CEA0EA847D9E9327A2"/>
          </w:pPr>
          <w:r w:rsidRPr="005A0A93">
            <w:rPr>
              <w:rStyle w:val="Platshllartext"/>
            </w:rPr>
            <w:t>Motivering</w:t>
          </w:r>
        </w:p>
      </w:docPartBody>
    </w:docPart>
    <w:docPart>
      <w:docPartPr>
        <w:name w:val="AEAA700FFA24420BA227D928244C6C34"/>
        <w:category>
          <w:name w:val="Allmänt"/>
          <w:gallery w:val="placeholder"/>
        </w:category>
        <w:types>
          <w:type w:val="bbPlcHdr"/>
        </w:types>
        <w:behaviors>
          <w:behavior w:val="content"/>
        </w:behaviors>
        <w:guid w:val="{7FAEA209-5066-4B18-BF67-6344BF42B2D1}"/>
      </w:docPartPr>
      <w:docPartBody>
        <w:p w:rsidR="00896FB6" w:rsidRDefault="00173BB8">
          <w:pPr>
            <w:pStyle w:val="AEAA700FFA24420BA227D928244C6C34"/>
          </w:pPr>
          <w:r w:rsidRPr="00490DAC">
            <w:rPr>
              <w:rStyle w:val="Platshllartext"/>
            </w:rPr>
            <w:t>Skriv ej här, motionärer infogas via panel!</w:t>
          </w:r>
        </w:p>
      </w:docPartBody>
    </w:docPart>
    <w:docPart>
      <w:docPartPr>
        <w:name w:val="3C0B08EB957F4F41A12F80CBD2FE45EE"/>
        <w:category>
          <w:name w:val="Allmänt"/>
          <w:gallery w:val="placeholder"/>
        </w:category>
        <w:types>
          <w:type w:val="bbPlcHdr"/>
        </w:types>
        <w:behaviors>
          <w:behavior w:val="content"/>
        </w:behaviors>
        <w:guid w:val="{CA342227-385A-499B-B69D-BE71D9E5836F}"/>
      </w:docPartPr>
      <w:docPartBody>
        <w:p w:rsidR="00896FB6" w:rsidRDefault="00173BB8">
          <w:pPr>
            <w:pStyle w:val="3C0B08EB957F4F41A12F80CBD2FE45EE"/>
          </w:pPr>
          <w:r>
            <w:rPr>
              <w:rStyle w:val="Platshllartext"/>
            </w:rPr>
            <w:t xml:space="preserve"> </w:t>
          </w:r>
        </w:p>
      </w:docPartBody>
    </w:docPart>
    <w:docPart>
      <w:docPartPr>
        <w:name w:val="34DB0DAE62374B67931E422FDBD047E8"/>
        <w:category>
          <w:name w:val="Allmänt"/>
          <w:gallery w:val="placeholder"/>
        </w:category>
        <w:types>
          <w:type w:val="bbPlcHdr"/>
        </w:types>
        <w:behaviors>
          <w:behavior w:val="content"/>
        </w:behaviors>
        <w:guid w:val="{0ED51258-96D7-4A30-ABFB-A8A8C3A2D93B}"/>
      </w:docPartPr>
      <w:docPartBody>
        <w:p w:rsidR="00896FB6" w:rsidRDefault="00173BB8">
          <w:pPr>
            <w:pStyle w:val="34DB0DAE62374B67931E422FDBD047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B8"/>
    <w:rsid w:val="00173BB8"/>
    <w:rsid w:val="00273FAC"/>
    <w:rsid w:val="00896FB6"/>
    <w:rsid w:val="009F3E34"/>
    <w:rsid w:val="00A151F5"/>
    <w:rsid w:val="00C45E1E"/>
    <w:rsid w:val="00E81D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22583C1ED94175A8534C2E938290EC">
    <w:name w:val="9F22583C1ED94175A8534C2E938290EC"/>
  </w:style>
  <w:style w:type="paragraph" w:customStyle="1" w:styleId="1D41F0FA62834D418974177AB6EDC56A">
    <w:name w:val="1D41F0FA62834D418974177AB6EDC56A"/>
  </w:style>
  <w:style w:type="paragraph" w:customStyle="1" w:styleId="B2027FCD73E24DFCAF81439F27D994F4">
    <w:name w:val="B2027FCD73E24DFCAF81439F27D994F4"/>
  </w:style>
  <w:style w:type="paragraph" w:customStyle="1" w:styleId="4F299075DFC649CEA0EA847D9E9327A2">
    <w:name w:val="4F299075DFC649CEA0EA847D9E9327A2"/>
  </w:style>
  <w:style w:type="paragraph" w:customStyle="1" w:styleId="AEAA700FFA24420BA227D928244C6C34">
    <w:name w:val="AEAA700FFA24420BA227D928244C6C34"/>
  </w:style>
  <w:style w:type="paragraph" w:customStyle="1" w:styleId="3C0B08EB957F4F41A12F80CBD2FE45EE">
    <w:name w:val="3C0B08EB957F4F41A12F80CBD2FE45EE"/>
  </w:style>
  <w:style w:type="paragraph" w:customStyle="1" w:styleId="34DB0DAE62374B67931E422FDBD047E8">
    <w:name w:val="34DB0DAE62374B67931E422FDBD04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97007-3104-4917-897D-D77FEC88875A}"/>
</file>

<file path=customXml/itemProps2.xml><?xml version="1.0" encoding="utf-8"?>
<ds:datastoreItem xmlns:ds="http://schemas.openxmlformats.org/officeDocument/2006/customXml" ds:itemID="{A3D86EAE-86A0-4077-A750-6034D555F6F9}"/>
</file>

<file path=customXml/itemProps3.xml><?xml version="1.0" encoding="utf-8"?>
<ds:datastoreItem xmlns:ds="http://schemas.openxmlformats.org/officeDocument/2006/customXml" ds:itemID="{5E2A91F1-B4F1-4306-95CB-B6C77C7ADCCA}"/>
</file>

<file path=docProps/app.xml><?xml version="1.0" encoding="utf-8"?>
<Properties xmlns="http://schemas.openxmlformats.org/officeDocument/2006/extended-properties" xmlns:vt="http://schemas.openxmlformats.org/officeDocument/2006/docPropsVTypes">
  <Template>Normal</Template>
  <TotalTime>35</TotalTime>
  <Pages>2</Pages>
  <Words>461</Words>
  <Characters>2590</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religiösa attribut hos polisen</vt:lpstr>
      <vt:lpstr>
      </vt:lpstr>
    </vt:vector>
  </TitlesOfParts>
  <Company>Sveriges riksdag</Company>
  <LinksUpToDate>false</LinksUpToDate>
  <CharactersWithSpaces>3035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