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62BF5" w:rsidRDefault="006E04A4">
      <w:pPr>
        <w:pStyle w:val="Dokumentbeteckning"/>
        <w:rPr>
          <w:u w:val="single"/>
        </w:rPr>
      </w:pPr>
      <w:r w:rsidRPr="00A62BF5">
        <w:fldChar w:fldCharType="begin" w:fldLock="1"/>
      </w:r>
      <w:r w:rsidRPr="00A62BF5">
        <w:instrText xml:space="preserve"> DOCPROPERTY "DocumentYear" </w:instrText>
      </w:r>
      <w:r w:rsidRPr="00A62BF5">
        <w:fldChar w:fldCharType="separate"/>
      </w:r>
      <w:r w:rsidR="00046B9C" w:rsidRPr="00A62BF5">
        <w:t>2009/10</w:t>
      </w:r>
      <w:r w:rsidRPr="00A62BF5">
        <w:fldChar w:fldCharType="end"/>
      </w:r>
      <w:r w:rsidRPr="00A62BF5">
        <w:t>:</w:t>
      </w:r>
      <w:r w:rsidRPr="00A62BF5">
        <w:fldChar w:fldCharType="begin" w:fldLock="1"/>
      </w:r>
      <w:r w:rsidRPr="00A62BF5">
        <w:instrText xml:space="preserve"> DOCPROPERTY "DocumentNumber" </w:instrText>
      </w:r>
      <w:r w:rsidRPr="00A62BF5">
        <w:fldChar w:fldCharType="separate"/>
      </w:r>
      <w:r w:rsidR="00046B9C" w:rsidRPr="00A62BF5">
        <w:t>8</w:t>
      </w:r>
      <w:r w:rsidRPr="00A62BF5">
        <w:fldChar w:fldCharType="end"/>
      </w:r>
    </w:p>
    <w:p w:rsidR="006E04A4" w:rsidRPr="00A62BF5" w:rsidRDefault="006E04A4">
      <w:pPr>
        <w:pStyle w:val="Datum"/>
        <w:outlineLvl w:val="0"/>
      </w:pPr>
      <w:r w:rsidRPr="00A62BF5">
        <w:fldChar w:fldCharType="begin" w:fldLock="1"/>
      </w:r>
      <w:r w:rsidRPr="00A62BF5">
        <w:instrText xml:space="preserve"> DOCPROPERTY "DocumentDate" </w:instrText>
      </w:r>
      <w:r w:rsidRPr="00A62BF5">
        <w:fldChar w:fldCharType="separate"/>
      </w:r>
      <w:r w:rsidR="00046B9C" w:rsidRPr="00A62BF5">
        <w:t>Onsdagen den 30 september 2009</w:t>
      </w:r>
      <w:r w:rsidRPr="00A62BF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62BF5" w:rsidTr="000B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62BF5" w:rsidRDefault="000B0B29">
            <w:pPr>
              <w:pStyle w:val="Plenum"/>
              <w:tabs>
                <w:tab w:val="clear" w:pos="1418"/>
              </w:tabs>
            </w:pPr>
            <w:r w:rsidRPr="00A62BF5">
              <w:t>Kl.</w:t>
            </w:r>
          </w:p>
        </w:tc>
        <w:tc>
          <w:tcPr>
            <w:tcW w:w="851" w:type="dxa"/>
          </w:tcPr>
          <w:p w:rsidR="006E04A4" w:rsidRPr="00A62BF5" w:rsidRDefault="000B0B2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62BF5">
              <w:t>09.00</w:t>
            </w:r>
          </w:p>
        </w:tc>
        <w:tc>
          <w:tcPr>
            <w:tcW w:w="397" w:type="dxa"/>
          </w:tcPr>
          <w:p w:rsidR="006E04A4" w:rsidRPr="00A62BF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62BF5" w:rsidRDefault="000B0B29">
            <w:pPr>
              <w:pStyle w:val="Plenum"/>
              <w:tabs>
                <w:tab w:val="clear" w:pos="1418"/>
              </w:tabs>
              <w:ind w:right="1"/>
            </w:pPr>
            <w:r w:rsidRPr="00A62BF5">
              <w:t>Val till Nordiska rådets svenska delegation</w:t>
            </w:r>
          </w:p>
        </w:tc>
      </w:tr>
      <w:tr w:rsidR="000B0B29" w:rsidRPr="00A62BF5" w:rsidTr="000B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ind w:right="1"/>
            </w:pPr>
            <w:r w:rsidRPr="00A62BF5">
              <w:t>Arbetsplenum</w:t>
            </w:r>
          </w:p>
        </w:tc>
      </w:tr>
      <w:tr w:rsidR="000B0B29" w:rsidRPr="00A62BF5" w:rsidTr="000B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B0B29" w:rsidRPr="00A62BF5" w:rsidRDefault="000B0B29">
            <w:pPr>
              <w:pStyle w:val="Plenum"/>
              <w:tabs>
                <w:tab w:val="clear" w:pos="1418"/>
              </w:tabs>
              <w:ind w:right="1"/>
            </w:pPr>
            <w:r w:rsidRPr="00A62BF5">
              <w:t>Beslut efter debattens slut</w:t>
            </w:r>
          </w:p>
        </w:tc>
      </w:tr>
    </w:tbl>
    <w:p w:rsidR="006E04A4" w:rsidRPr="00A62BF5" w:rsidRDefault="006E04A4">
      <w:pPr>
        <w:pStyle w:val="StreckLngt"/>
      </w:pPr>
      <w:r w:rsidRPr="00A62BF5">
        <w:tab/>
      </w:r>
    </w:p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Ensam"/>
            </w:pPr>
            <w:r w:rsidRPr="00A62BF5">
              <w:t>Justering av protokoll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Protokollet från sammanträdet torsdagen den 24 september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Ensam"/>
            </w:pPr>
            <w:bookmarkStart w:id="1" w:name="TypRubrik"/>
            <w:bookmarkEnd w:id="1"/>
            <w:r w:rsidRPr="00A62BF5">
              <w:t>Val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Val av tjugo ledamöter i Nordiska rådets svenska delegation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Val av tjugo suppleanter i Nordiska rådets svenska delegation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Ensam"/>
            </w:pPr>
            <w:r w:rsidRPr="00A62BF5">
              <w:t>Anmälan om återtagande av plats i riksdagen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A62BF5">
              <w:t xml:space="preserve">Gunnar Sandberg (s) fr.o.m. den 1 oktober </w:t>
            </w:r>
          </w:p>
          <w:p w:rsidR="00055BF3" w:rsidRPr="00A62BF5" w:rsidRDefault="00055BF3" w:rsidP="00B87642">
            <w:r w:rsidRPr="00A62BF5">
              <w:t>Därmed upphör Stefan Wikéns (s)</w:t>
            </w:r>
            <w:r w:rsidR="002B327C" w:rsidRPr="00A62BF5">
              <w:t xml:space="preserve"> </w:t>
            </w:r>
            <w:r w:rsidRPr="00A62BF5">
              <w:t>uppdrag som ersättare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Ensam"/>
            </w:pPr>
            <w:r w:rsidRPr="00A62BF5">
              <w:t>Avsägelse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Mats Berglind (s) som ledamot i försvarsutskottet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Ensam"/>
            </w:pPr>
            <w:bookmarkStart w:id="3" w:name="Start_EUdokument"/>
            <w:bookmarkEnd w:id="3"/>
            <w:r w:rsidRPr="00A62BF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  <w:r w:rsidRPr="00A62BF5">
              <w:t>Ansvarigt utskott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2009/10:FPM5 Meddelande om en vision om produktionsmetoden för EU-statistik</w:t>
            </w:r>
            <w:r w:rsidRPr="00A62BF5">
              <w:rPr>
                <w:i/>
              </w:rPr>
              <w:t xml:space="preserve"> KOM(2009)404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 xml:space="preserve">FiU 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2009/10:FPM6 Rådsrekommendation om rökfria miljöer</w:t>
            </w:r>
            <w:r w:rsidRPr="00A62BF5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 xml:space="preserve">SoU 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2009/10:FPM7 Rådsrekommendationer om vaccination mot årlig influensa</w:t>
            </w:r>
            <w:r w:rsidRPr="00A62BF5">
              <w:rPr>
                <w:i/>
              </w:rPr>
              <w:t xml:space="preserve"> KOM(2009)353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 xml:space="preserve">SoU </w:t>
            </w: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"/>
            </w:pPr>
            <w:bookmarkStart w:id="4" w:name="Start_HänvisningTillUtskott"/>
            <w:bookmarkEnd w:id="4"/>
            <w:r w:rsidRPr="00A62BF5">
              <w:t>Ärenden för hänvisning till utskott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  <w:r w:rsidRPr="00A62BF5">
              <w:t>Förslag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renderubrik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renderubrik"/>
            </w:pPr>
            <w:r w:rsidRPr="00A62BF5">
              <w:t>Propositioner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renderubrik"/>
              <w:rPr>
                <w:spacing w:val="-4"/>
              </w:rPr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2009/10:16 Ändrad verksamhetsform för flygplatsverksamheten vid Luftfartsverket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>TU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2009/10:18 Ett förenklat elektorsförfarande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>UbU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renderubrik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renderubrik"/>
            </w:pPr>
            <w:r w:rsidRPr="00A62BF5">
              <w:t>Framställning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renderubrik"/>
              <w:rPr>
                <w:spacing w:val="-4"/>
              </w:rPr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2009/10:RS3 Sammanträdesarvode till tillfälliga ersättare i EU-nämnden m.m.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  <w:r w:rsidRPr="00A62BF5">
              <w:rPr>
                <w:spacing w:val="-4"/>
              </w:rPr>
              <w:t>KU</w:t>
            </w:r>
          </w:p>
        </w:tc>
      </w:tr>
    </w:tbl>
    <w:p w:rsidR="00055BF3" w:rsidRPr="00A62BF5" w:rsidRDefault="00055BF3" w:rsidP="003675A0">
      <w:pPr>
        <w:pStyle w:val="Blankrad"/>
      </w:pPr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BF3" w:rsidRPr="00A62BF5" w:rsidTr="00B876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BF3" w:rsidRPr="00A62BF5" w:rsidRDefault="00055BF3" w:rsidP="00B87642">
            <w:pPr>
              <w:pStyle w:val="HuvudrubrikFlisteNr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Huvudrubrik"/>
            </w:pPr>
            <w:bookmarkStart w:id="5" w:name="Start_Ärendenfördebattochavgörande"/>
            <w:bookmarkEnd w:id="5"/>
            <w:r w:rsidRPr="00A62BF5">
              <w:t>Ärende för debatt och avgörande</w:t>
            </w:r>
            <w:r w:rsidRPr="00A62BF5">
              <w:br/>
              <w:t>(beslut efter debattens slut)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HuvudrubrikKolumn3"/>
            </w:pPr>
            <w:r w:rsidRPr="00A62BF5">
              <w:t>Reservationer</w:t>
            </w: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renderubrik"/>
            </w:pPr>
          </w:p>
        </w:tc>
        <w:tc>
          <w:tcPr>
            <w:tcW w:w="6237" w:type="dxa"/>
          </w:tcPr>
          <w:p w:rsidR="00055BF3" w:rsidRPr="00A62BF5" w:rsidRDefault="00055BF3" w:rsidP="00B87642">
            <w:pPr>
              <w:pStyle w:val="renderubrik"/>
            </w:pPr>
            <w:r w:rsidRPr="00A62BF5">
              <w:t>Trafikutskottets utlåtande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pStyle w:val="renderubrik"/>
              <w:rPr>
                <w:spacing w:val="-4"/>
              </w:rPr>
            </w:pPr>
          </w:p>
        </w:tc>
      </w:tr>
      <w:tr w:rsidR="00055BF3" w:rsidRPr="00A62BF5" w:rsidTr="00B87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BF3" w:rsidRPr="00A62BF5" w:rsidRDefault="00055BF3" w:rsidP="00B87642">
            <w:pPr>
              <w:pStyle w:val="FlistaNrText"/>
            </w:pPr>
          </w:p>
        </w:tc>
        <w:tc>
          <w:tcPr>
            <w:tcW w:w="6237" w:type="dxa"/>
          </w:tcPr>
          <w:p w:rsidR="00055BF3" w:rsidRPr="00A62BF5" w:rsidRDefault="00055BF3" w:rsidP="00B87642">
            <w:r w:rsidRPr="00A62BF5">
              <w:t>2009/10:TU2 Moderniserad IKT-standardisering i EU – Vägen framåt</w:t>
            </w:r>
          </w:p>
        </w:tc>
        <w:tc>
          <w:tcPr>
            <w:tcW w:w="2481" w:type="dxa"/>
          </w:tcPr>
          <w:p w:rsidR="00055BF3" w:rsidRPr="00A62BF5" w:rsidRDefault="00055BF3" w:rsidP="00B87642">
            <w:pPr>
              <w:rPr>
                <w:spacing w:val="-4"/>
              </w:rPr>
            </w:pPr>
          </w:p>
        </w:tc>
      </w:tr>
    </w:tbl>
    <w:p w:rsidR="00055BF3" w:rsidRPr="00A62BF5" w:rsidRDefault="00055BF3" w:rsidP="003675A0">
      <w:pPr>
        <w:pStyle w:val="Blankrad"/>
      </w:pPr>
      <w:r w:rsidRPr="00A62BF5">
        <w:t>     </w:t>
      </w:r>
    </w:p>
    <w:p w:rsidR="002C7B02" w:rsidRPr="00A62BF5" w:rsidRDefault="00055BF3" w:rsidP="003675A0">
      <w:pPr>
        <w:pStyle w:val="Blankrad"/>
      </w:pPr>
      <w:bookmarkStart w:id="6" w:name="Start"/>
      <w:bookmarkEnd w:id="6"/>
      <w:r w:rsidRPr="00A62B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62B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62B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62BF5" w:rsidRDefault="006E04A4" w:rsidP="00D016E9">
            <w:pPr>
              <w:pStyle w:val="StreckMitten"/>
            </w:pPr>
            <w:r w:rsidRPr="00A62BF5">
              <w:tab/>
            </w:r>
            <w:r w:rsidRPr="00A62BF5">
              <w:tab/>
            </w:r>
          </w:p>
        </w:tc>
      </w:tr>
    </w:tbl>
    <w:p w:rsidR="006E04A4" w:rsidRPr="00A62BF5" w:rsidRDefault="006E04A4" w:rsidP="003675A0">
      <w:pPr>
        <w:pStyle w:val="Blankrad"/>
      </w:pPr>
    </w:p>
    <w:sectPr w:rsidR="006E04A4" w:rsidRPr="00A62B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642" w:rsidRPr="00A62BF5" w:rsidRDefault="00B87642">
      <w:r w:rsidRPr="00A62BF5">
        <w:separator/>
      </w:r>
    </w:p>
  </w:endnote>
  <w:endnote w:type="continuationSeparator" w:id="0">
    <w:p w:rsidR="00B87642" w:rsidRPr="00A62BF5" w:rsidRDefault="00B87642">
      <w:r w:rsidRPr="00A62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4A5" w:rsidRPr="00A62BF5" w:rsidRDefault="003314A5">
    <w:pPr>
      <w:pStyle w:val="Sidhuvud"/>
      <w:jc w:val="center"/>
    </w:pPr>
    <w:r w:rsidRPr="00A62BF5">
      <w:fldChar w:fldCharType="begin" w:fldLock="1"/>
    </w:r>
    <w:r w:rsidRPr="00A62BF5">
      <w:instrText xml:space="preserve"> PAGE </w:instrText>
    </w:r>
    <w:r w:rsidRPr="00A62BF5">
      <w:fldChar w:fldCharType="separate"/>
    </w:r>
    <w:r w:rsidR="00046B9C" w:rsidRPr="00A62BF5">
      <w:t>2</w:t>
    </w:r>
    <w:r w:rsidRPr="00A62BF5">
      <w:fldChar w:fldCharType="end"/>
    </w:r>
    <w:r w:rsidRPr="00A62BF5">
      <w:t xml:space="preserve"> (</w:t>
    </w:r>
    <w:r w:rsidRPr="00A62BF5">
      <w:fldChar w:fldCharType="begin" w:fldLock="1"/>
    </w:r>
    <w:r w:rsidRPr="00A62BF5">
      <w:instrText xml:space="preserve"> NUMPAGES </w:instrText>
    </w:r>
    <w:r w:rsidRPr="00A62BF5">
      <w:fldChar w:fldCharType="separate"/>
    </w:r>
    <w:r w:rsidR="00046B9C" w:rsidRPr="00A62BF5">
      <w:t>2</w:t>
    </w:r>
    <w:r w:rsidRPr="00A62BF5">
      <w:fldChar w:fldCharType="end"/>
    </w:r>
    <w:r w:rsidRPr="00A62BF5">
      <w:t>)</w:t>
    </w:r>
  </w:p>
  <w:p w:rsidR="003314A5" w:rsidRPr="00A62BF5" w:rsidRDefault="003314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4A5" w:rsidRPr="00A62BF5" w:rsidRDefault="003314A5">
    <w:pPr>
      <w:pStyle w:val="Sidhuvud"/>
      <w:jc w:val="center"/>
    </w:pPr>
    <w:r w:rsidRPr="00A62BF5">
      <w:fldChar w:fldCharType="begin" w:fldLock="1"/>
    </w:r>
    <w:r w:rsidRPr="00A62BF5">
      <w:instrText xml:space="preserve"> PAGE </w:instrText>
    </w:r>
    <w:r w:rsidRPr="00A62BF5">
      <w:fldChar w:fldCharType="separate"/>
    </w:r>
    <w:r w:rsidR="00B87642" w:rsidRPr="00A62BF5">
      <w:t>1</w:t>
    </w:r>
    <w:r w:rsidRPr="00A62BF5">
      <w:fldChar w:fldCharType="end"/>
    </w:r>
    <w:r w:rsidRPr="00A62BF5">
      <w:t xml:space="preserve"> (</w:t>
    </w:r>
    <w:r w:rsidRPr="00A62BF5">
      <w:fldChar w:fldCharType="begin" w:fldLock="1"/>
    </w:r>
    <w:r w:rsidRPr="00A62BF5">
      <w:instrText xml:space="preserve"> NUMPAGES </w:instrText>
    </w:r>
    <w:r w:rsidRPr="00A62BF5">
      <w:fldChar w:fldCharType="separate"/>
    </w:r>
    <w:r w:rsidR="00046B9C" w:rsidRPr="00A62BF5">
      <w:t>2</w:t>
    </w:r>
    <w:r w:rsidRPr="00A62BF5">
      <w:fldChar w:fldCharType="end"/>
    </w:r>
    <w:r w:rsidRPr="00A62BF5">
      <w:t>)</w:t>
    </w:r>
  </w:p>
  <w:p w:rsidR="003314A5" w:rsidRPr="00A62BF5" w:rsidRDefault="00331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642" w:rsidRPr="00A62BF5" w:rsidRDefault="00B87642">
      <w:r w:rsidRPr="00A62BF5">
        <w:separator/>
      </w:r>
    </w:p>
  </w:footnote>
  <w:footnote w:type="continuationSeparator" w:id="0">
    <w:p w:rsidR="00B87642" w:rsidRPr="00A62BF5" w:rsidRDefault="00B87642">
      <w:r w:rsidRPr="00A62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4A5" w:rsidRPr="00A62BF5" w:rsidRDefault="003314A5">
    <w:pPr>
      <w:pStyle w:val="Sidhuvud"/>
      <w:tabs>
        <w:tab w:val="clear" w:pos="4536"/>
      </w:tabs>
    </w:pPr>
    <w:r w:rsidRPr="00A62BF5">
      <w:fldChar w:fldCharType="begin" w:fldLock="1"/>
    </w:r>
    <w:r w:rsidRPr="00A62BF5">
      <w:instrText xml:space="preserve"> DOCPROPERTY "DocumentDate" </w:instrText>
    </w:r>
    <w:r w:rsidRPr="00A62BF5">
      <w:fldChar w:fldCharType="separate"/>
    </w:r>
    <w:r w:rsidR="00046B9C" w:rsidRPr="00A62BF5">
      <w:t>Onsdagen den 30 september 2009</w:t>
    </w:r>
    <w:r w:rsidRPr="00A62BF5">
      <w:fldChar w:fldCharType="end"/>
    </w:r>
    <w:r w:rsidRPr="00A62BF5">
      <w:tab/>
    </w:r>
  </w:p>
  <w:p w:rsidR="003314A5" w:rsidRPr="00A62BF5" w:rsidRDefault="003314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62BF5">
      <w:rPr>
        <w:sz w:val="12"/>
      </w:rPr>
      <w:tab/>
    </w:r>
  </w:p>
  <w:p w:rsidR="003314A5" w:rsidRPr="00A62BF5" w:rsidRDefault="003314A5"/>
  <w:p w:rsidR="003314A5" w:rsidRPr="00A62BF5" w:rsidRDefault="003314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4A5" w:rsidRPr="00A62BF5" w:rsidRDefault="00A62B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62B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4A5" w:rsidRPr="00A62BF5" w:rsidRDefault="003314A5">
    <w:pPr>
      <w:pStyle w:val="Dokumentrubrik"/>
      <w:spacing w:after="360"/>
    </w:pPr>
    <w:r w:rsidRPr="00A62BF5">
      <w:t>Föredragningslista</w:t>
    </w:r>
  </w:p>
  <w:p w:rsidR="003314A5" w:rsidRPr="00A62BF5" w:rsidRDefault="00331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7196676">
    <w:abstractNumId w:val="5"/>
  </w:num>
  <w:num w:numId="2" w16cid:durableId="1864439084">
    <w:abstractNumId w:val="2"/>
  </w:num>
  <w:num w:numId="3" w16cid:durableId="1601527689">
    <w:abstractNumId w:val="4"/>
  </w:num>
  <w:num w:numId="4" w16cid:durableId="1753508362">
    <w:abstractNumId w:val="1"/>
  </w:num>
  <w:num w:numId="5" w16cid:durableId="1371102384">
    <w:abstractNumId w:val="0"/>
  </w:num>
  <w:num w:numId="6" w16cid:durableId="104429062">
    <w:abstractNumId w:val="3"/>
  </w:num>
  <w:num w:numId="7" w16cid:durableId="584532202">
    <w:abstractNumId w:val="3"/>
  </w:num>
  <w:num w:numId="8" w16cid:durableId="11417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16D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6B9C"/>
    <w:rsid w:val="000473E3"/>
    <w:rsid w:val="0005177F"/>
    <w:rsid w:val="00052BC7"/>
    <w:rsid w:val="000531DC"/>
    <w:rsid w:val="000541FC"/>
    <w:rsid w:val="00055BF3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0B29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7AD0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327C"/>
    <w:rsid w:val="002B73F4"/>
    <w:rsid w:val="002C244C"/>
    <w:rsid w:val="002C2EDB"/>
    <w:rsid w:val="002C63D7"/>
    <w:rsid w:val="002C6F0F"/>
    <w:rsid w:val="002C7B02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14A5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2925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3CE7"/>
    <w:rsid w:val="00835D03"/>
    <w:rsid w:val="008420E9"/>
    <w:rsid w:val="0084285B"/>
    <w:rsid w:val="0084643C"/>
    <w:rsid w:val="00854C30"/>
    <w:rsid w:val="008600DA"/>
    <w:rsid w:val="008614A3"/>
    <w:rsid w:val="008616DF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2CB6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2BF5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7F5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87642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0EF0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294B"/>
    <w:rsid w:val="00CC3C46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22CF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01DD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FED701-5951-4846-9100-D93338C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C3C4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203</Words>
  <Characters>1352</Characters>
  <Application>Microsoft Office Word</Application>
  <DocSecurity>4</DocSecurity>
  <Lines>122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</vt:lpstr>
      <vt:lpstr>Onsdagen den 30 september 2009</vt:lpstr>
    </vt:vector>
  </TitlesOfParts>
  <Company>Riksdagen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2009-09-29T11:59:00Z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september 2009</vt:lpwstr>
  </property>
  <property fmtid="{D5CDD505-2E9C-101B-9397-08002B2CF9AE}" pid="3" name="DocumentNumber">
    <vt:lpwstr>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2009-09-30</vt:lpwstr>
  </property>
  <property fmtid="{D5CDD505-2E9C-101B-9397-08002B2CF9AE}" pid="7" name="DatumAvgörande">
    <vt:lpwstr>2009-09-30</vt:lpwstr>
  </property>
</Properties>
</file>