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3B76" w:rsidRPr="00784EDC" w:rsidTr="00EA3B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3B76" w:rsidRPr="00784EDC" w:rsidRDefault="00401A93" w:rsidP="00EA3B76">
            <w:pPr>
              <w:pStyle w:val="RSKRbeteckning"/>
              <w:spacing w:before="240"/>
            </w:pPr>
            <w:r w:rsidRPr="00784EDC">
              <w:t>Riksdagsskrivelse</w:t>
            </w:r>
          </w:p>
          <w:p w:rsidR="00EA3B76" w:rsidRPr="00784EDC" w:rsidRDefault="00401A93" w:rsidP="00EA3B76">
            <w:pPr>
              <w:pStyle w:val="RSKRbeteckning"/>
            </w:pPr>
            <w:r w:rsidRPr="00784EDC">
              <w:t>2009/10</w:t>
            </w:r>
            <w:r w:rsidR="00EA3B76" w:rsidRPr="00784EDC">
              <w:t>:</w:t>
            </w:r>
            <w:r w:rsidRPr="00784EDC">
              <w:t>317</w:t>
            </w:r>
          </w:p>
        </w:tc>
        <w:tc>
          <w:tcPr>
            <w:tcW w:w="1134" w:type="dxa"/>
          </w:tcPr>
          <w:p w:rsidR="00EA3B76" w:rsidRPr="00784EDC" w:rsidRDefault="00784EDC" w:rsidP="00EA3B76">
            <w:pPr>
              <w:jc w:val="right"/>
            </w:pPr>
            <w:r w:rsidRPr="00784ED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B76" w:rsidRPr="00784EDC" w:rsidTr="00EA3B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3B76" w:rsidRPr="00784EDC" w:rsidRDefault="00EA3B76">
            <w:pPr>
              <w:rPr>
                <w:sz w:val="10"/>
              </w:rPr>
            </w:pPr>
          </w:p>
        </w:tc>
      </w:tr>
    </w:tbl>
    <w:p w:rsidR="00EA3B76" w:rsidRPr="00784EDC" w:rsidRDefault="00EA3B76"/>
    <w:p w:rsidR="00EA3B76" w:rsidRPr="00784EDC" w:rsidRDefault="00401A93" w:rsidP="00EA3B76">
      <w:pPr>
        <w:pStyle w:val="Mottagare1"/>
      </w:pPr>
      <w:r w:rsidRPr="00784EDC">
        <w:t>Regeringen</w:t>
      </w:r>
    </w:p>
    <w:p w:rsidR="00EA3B76" w:rsidRPr="00784EDC" w:rsidRDefault="00401A93" w:rsidP="00EA3B76">
      <w:pPr>
        <w:pStyle w:val="Mottagare2"/>
      </w:pPr>
      <w:r w:rsidRPr="00784EDC">
        <w:t>Justitiedepartementet</w:t>
      </w:r>
      <w:r w:rsidR="00EA3B76" w:rsidRPr="00784EDC">
        <w:rPr>
          <w:rStyle w:val="Fotnotsreferens"/>
        </w:rPr>
        <w:footnoteReference w:id="1"/>
      </w:r>
    </w:p>
    <w:p w:rsidR="00EA3B76" w:rsidRPr="00784EDC" w:rsidRDefault="00EA3B76" w:rsidP="00EA3B76">
      <w:r w:rsidRPr="00784EDC">
        <w:t xml:space="preserve">Med överlämnande av </w:t>
      </w:r>
      <w:r w:rsidR="00401A93" w:rsidRPr="00784EDC">
        <w:t>justitieutskottet</w:t>
      </w:r>
      <w:r w:rsidRPr="00784EDC">
        <w:t xml:space="preserve">s betänkande </w:t>
      </w:r>
      <w:r w:rsidR="00401A93" w:rsidRPr="00784EDC">
        <w:t>2009/10</w:t>
      </w:r>
      <w:r w:rsidRPr="00784EDC">
        <w:t>:</w:t>
      </w:r>
      <w:r w:rsidR="00401A93" w:rsidRPr="00784EDC">
        <w:t>JuU21</w:t>
      </w:r>
      <w:r w:rsidRPr="00784EDC">
        <w:t xml:space="preserve"> </w:t>
      </w:r>
      <w:r w:rsidR="00401A93" w:rsidRPr="00784EDC">
        <w:t>En ny fängelse- och häkteslagstiftning</w:t>
      </w:r>
      <w:r w:rsidRPr="00784EDC">
        <w:t xml:space="preserve"> får jag anmäla att riksdagen denna dag bifallit utskottets förslag till riksdagsbeslut.</w:t>
      </w:r>
    </w:p>
    <w:p w:rsidR="00EA3B76" w:rsidRPr="00784EDC" w:rsidRDefault="00EA3B76" w:rsidP="00EA3B76">
      <w:pPr>
        <w:pStyle w:val="Stockholm"/>
      </w:pPr>
      <w:r w:rsidRPr="00784EDC">
        <w:t xml:space="preserve">Stockholm </w:t>
      </w:r>
      <w:r w:rsidR="00401A93" w:rsidRPr="00784EDC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3B76" w:rsidRPr="00784EDC" w:rsidTr="00EA3B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3B76" w:rsidRPr="00784EDC" w:rsidRDefault="00401A93" w:rsidP="00EA3B76">
            <w:pPr>
              <w:pStyle w:val="AvsTalman"/>
            </w:pPr>
            <w:r w:rsidRPr="00784EDC">
              <w:t>Per Westerberg</w:t>
            </w:r>
          </w:p>
        </w:tc>
        <w:tc>
          <w:tcPr>
            <w:tcW w:w="3628" w:type="dxa"/>
          </w:tcPr>
          <w:p w:rsidR="00EA3B76" w:rsidRPr="00784EDC" w:rsidRDefault="00401A93" w:rsidP="00EA3B76">
            <w:pPr>
              <w:pStyle w:val="AvsTjnsteman"/>
            </w:pPr>
            <w:r w:rsidRPr="00784EDC">
              <w:t>Ulf Christoffersson</w:t>
            </w:r>
          </w:p>
        </w:tc>
      </w:tr>
    </w:tbl>
    <w:p w:rsidR="00D85057" w:rsidRPr="00784EDC" w:rsidRDefault="00D85057" w:rsidP="00EA3B76"/>
    <w:sectPr w:rsidR="00D85057" w:rsidRPr="00784ED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19D" w:rsidRPr="00784EDC" w:rsidRDefault="008D119D" w:rsidP="00EA3B76">
      <w:r w:rsidRPr="00784EDC">
        <w:separator/>
      </w:r>
    </w:p>
  </w:endnote>
  <w:endnote w:type="continuationSeparator" w:id="0">
    <w:p w:rsidR="008D119D" w:rsidRPr="00784EDC" w:rsidRDefault="008D119D" w:rsidP="00EA3B76">
      <w:r w:rsidRPr="00784E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19D" w:rsidRPr="00784EDC" w:rsidRDefault="008D119D" w:rsidP="00EA3B76">
      <w:r w:rsidRPr="00784EDC">
        <w:separator/>
      </w:r>
    </w:p>
  </w:footnote>
  <w:footnote w:type="continuationSeparator" w:id="0">
    <w:p w:rsidR="008D119D" w:rsidRPr="00784EDC" w:rsidRDefault="008D119D" w:rsidP="00EA3B76">
      <w:r w:rsidRPr="00784EDC">
        <w:continuationSeparator/>
      </w:r>
    </w:p>
  </w:footnote>
  <w:footnote w:id="1">
    <w:p w:rsidR="00EA3B76" w:rsidRPr="00784EDC" w:rsidRDefault="00EA3B76">
      <w:pPr>
        <w:pStyle w:val="Fotnotstext"/>
      </w:pPr>
      <w:r w:rsidRPr="00784EDC">
        <w:rPr>
          <w:rStyle w:val="Fotnotsreferens"/>
        </w:rPr>
        <w:footnoteRef/>
      </w:r>
      <w:r w:rsidRPr="00784EDC">
        <w:t xml:space="preserve"> Riksdagsskrivelse 2009/10:318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76"/>
    <w:rsid w:val="00050658"/>
    <w:rsid w:val="0009098F"/>
    <w:rsid w:val="000C2D8D"/>
    <w:rsid w:val="001667BD"/>
    <w:rsid w:val="001C2855"/>
    <w:rsid w:val="00224A43"/>
    <w:rsid w:val="00243D3C"/>
    <w:rsid w:val="00244660"/>
    <w:rsid w:val="0026798D"/>
    <w:rsid w:val="00320C29"/>
    <w:rsid w:val="00401A93"/>
    <w:rsid w:val="004A0681"/>
    <w:rsid w:val="004C4FD0"/>
    <w:rsid w:val="004C6D52"/>
    <w:rsid w:val="004F1358"/>
    <w:rsid w:val="00503547"/>
    <w:rsid w:val="005042AD"/>
    <w:rsid w:val="00510D48"/>
    <w:rsid w:val="005422B3"/>
    <w:rsid w:val="005F2290"/>
    <w:rsid w:val="00621003"/>
    <w:rsid w:val="00662397"/>
    <w:rsid w:val="006668C5"/>
    <w:rsid w:val="007725B0"/>
    <w:rsid w:val="00784EDC"/>
    <w:rsid w:val="007D2903"/>
    <w:rsid w:val="00852286"/>
    <w:rsid w:val="00860608"/>
    <w:rsid w:val="008D022D"/>
    <w:rsid w:val="008D119D"/>
    <w:rsid w:val="009417EF"/>
    <w:rsid w:val="009F0EC7"/>
    <w:rsid w:val="00A16D59"/>
    <w:rsid w:val="00AC3A6D"/>
    <w:rsid w:val="00BB222A"/>
    <w:rsid w:val="00BB2B34"/>
    <w:rsid w:val="00BB66ED"/>
    <w:rsid w:val="00C1040E"/>
    <w:rsid w:val="00C72B82"/>
    <w:rsid w:val="00D644E9"/>
    <w:rsid w:val="00D85057"/>
    <w:rsid w:val="00DC0766"/>
    <w:rsid w:val="00E570D1"/>
    <w:rsid w:val="00EA3B7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75079C-725E-4681-8575-4BBFA628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A3B7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A3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2010-06-02T14:09:00Z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317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En ny fängelse- och häkteslagstiftning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