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FAF4" w14:textId="77777777" w:rsidR="006E04A4" w:rsidRPr="00CD7560" w:rsidRDefault="009A5D9B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64</w:t>
      </w:r>
      <w:bookmarkEnd w:id="1"/>
    </w:p>
    <w:p w14:paraId="094EFAF5" w14:textId="77777777" w:rsidR="006E04A4" w:rsidRDefault="009A5D9B">
      <w:pPr>
        <w:pStyle w:val="Datum"/>
        <w:outlineLvl w:val="0"/>
      </w:pPr>
      <w:bookmarkStart w:id="2" w:name="DocumentDate"/>
      <w:r>
        <w:t>Tisdagen den 27 januari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63F6F" w14:paraId="094EFAFA" w14:textId="77777777" w:rsidTr="00E47117">
        <w:trPr>
          <w:cantSplit/>
        </w:trPr>
        <w:tc>
          <w:tcPr>
            <w:tcW w:w="454" w:type="dxa"/>
          </w:tcPr>
          <w:p w14:paraId="094EFAF6" w14:textId="77777777" w:rsidR="006E04A4" w:rsidRDefault="009A5D9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94EFAF7" w14:textId="77777777" w:rsidR="006E04A4" w:rsidRDefault="009A5D9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94EFAF8" w14:textId="77777777" w:rsidR="006E04A4" w:rsidRDefault="009A5D9B"/>
        </w:tc>
        <w:tc>
          <w:tcPr>
            <w:tcW w:w="7512" w:type="dxa"/>
            <w:gridSpan w:val="2"/>
          </w:tcPr>
          <w:p w14:paraId="094EFAF9" w14:textId="77777777" w:rsidR="006E04A4" w:rsidRDefault="009A5D9B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D63F6F" w14:paraId="094EFAF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94EFAFB" w14:textId="77777777" w:rsidR="006E04A4" w:rsidRDefault="009A5D9B"/>
        </w:tc>
        <w:tc>
          <w:tcPr>
            <w:tcW w:w="851" w:type="dxa"/>
          </w:tcPr>
          <w:p w14:paraId="094EFAFC" w14:textId="77777777" w:rsidR="006E04A4" w:rsidRDefault="009A5D9B">
            <w:pPr>
              <w:jc w:val="right"/>
            </w:pPr>
          </w:p>
        </w:tc>
        <w:tc>
          <w:tcPr>
            <w:tcW w:w="397" w:type="dxa"/>
            <w:gridSpan w:val="2"/>
          </w:tcPr>
          <w:p w14:paraId="094EFAFD" w14:textId="77777777" w:rsidR="006E04A4" w:rsidRDefault="009A5D9B"/>
        </w:tc>
        <w:tc>
          <w:tcPr>
            <w:tcW w:w="7512" w:type="dxa"/>
            <w:gridSpan w:val="2"/>
          </w:tcPr>
          <w:p w14:paraId="094EFAFE" w14:textId="77777777" w:rsidR="006E04A4" w:rsidRDefault="009A5D9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94EFB00" w14:textId="77777777" w:rsidR="006E04A4" w:rsidRDefault="009A5D9B">
      <w:pPr>
        <w:pStyle w:val="StreckLngt"/>
      </w:pPr>
      <w:r>
        <w:tab/>
      </w:r>
    </w:p>
    <w:p w14:paraId="094EFB01" w14:textId="77777777" w:rsidR="00121B42" w:rsidRDefault="009A5D9B" w:rsidP="00121B42">
      <w:pPr>
        <w:pStyle w:val="Blankrad"/>
      </w:pPr>
      <w:r>
        <w:t xml:space="preserve">      </w:t>
      </w:r>
    </w:p>
    <w:p w14:paraId="094EFB02" w14:textId="77777777" w:rsidR="00CF242C" w:rsidRDefault="009A5D9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63F6F" w14:paraId="094EFB06" w14:textId="77777777" w:rsidTr="00055526">
        <w:trPr>
          <w:cantSplit/>
        </w:trPr>
        <w:tc>
          <w:tcPr>
            <w:tcW w:w="567" w:type="dxa"/>
          </w:tcPr>
          <w:p w14:paraId="094EFB03" w14:textId="77777777" w:rsidR="001D7AF0" w:rsidRDefault="009A5D9B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94EFB04" w14:textId="77777777" w:rsidR="006E04A4" w:rsidRDefault="009A5D9B" w:rsidP="000326E3">
            <w:pPr>
              <w:pStyle w:val="HuvudrubrikEnsam"/>
            </w:pPr>
            <w:r>
              <w:t>Särskild debatt om euron</w:t>
            </w:r>
          </w:p>
        </w:tc>
        <w:tc>
          <w:tcPr>
            <w:tcW w:w="2055" w:type="dxa"/>
          </w:tcPr>
          <w:p w14:paraId="094EFB05" w14:textId="77777777" w:rsidR="006E04A4" w:rsidRDefault="009A5D9B" w:rsidP="00C84F80"/>
        </w:tc>
      </w:tr>
      <w:tr w:rsidR="00D63F6F" w14:paraId="094EFB0A" w14:textId="77777777" w:rsidTr="00055526">
        <w:trPr>
          <w:cantSplit/>
        </w:trPr>
        <w:tc>
          <w:tcPr>
            <w:tcW w:w="567" w:type="dxa"/>
          </w:tcPr>
          <w:p w14:paraId="094EFB07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08" w14:textId="77777777" w:rsidR="006E04A4" w:rsidRDefault="009A5D9B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094EFB09" w14:textId="77777777" w:rsidR="006E04A4" w:rsidRDefault="009A5D9B" w:rsidP="00C84F80">
            <w:pPr>
              <w:keepNext/>
            </w:pPr>
          </w:p>
        </w:tc>
      </w:tr>
      <w:tr w:rsidR="00D63F6F" w14:paraId="094EFB0E" w14:textId="77777777" w:rsidTr="00055526">
        <w:trPr>
          <w:cantSplit/>
        </w:trPr>
        <w:tc>
          <w:tcPr>
            <w:tcW w:w="567" w:type="dxa"/>
          </w:tcPr>
          <w:p w14:paraId="094EFB0B" w14:textId="77777777" w:rsidR="001D7AF0" w:rsidRDefault="009A5D9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4EFB0C" w14:textId="77777777" w:rsidR="006E04A4" w:rsidRDefault="009A5D9B" w:rsidP="000326E3">
            <w:r>
              <w:t xml:space="preserve">Pia Trollehjelm (SD) som suppleant i </w:t>
            </w:r>
            <w:r>
              <w:t>justitieutskottet</w:t>
            </w:r>
          </w:p>
        </w:tc>
        <w:tc>
          <w:tcPr>
            <w:tcW w:w="2055" w:type="dxa"/>
          </w:tcPr>
          <w:p w14:paraId="094EFB0D" w14:textId="77777777" w:rsidR="006E04A4" w:rsidRDefault="009A5D9B" w:rsidP="00C84F80"/>
        </w:tc>
      </w:tr>
      <w:tr w:rsidR="00D63F6F" w14:paraId="094EFB12" w14:textId="77777777" w:rsidTr="00055526">
        <w:trPr>
          <w:cantSplit/>
        </w:trPr>
        <w:tc>
          <w:tcPr>
            <w:tcW w:w="567" w:type="dxa"/>
          </w:tcPr>
          <w:p w14:paraId="094EFB0F" w14:textId="77777777" w:rsidR="001D7AF0" w:rsidRDefault="009A5D9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94EFB10" w14:textId="77777777" w:rsidR="006E04A4" w:rsidRDefault="009A5D9B" w:rsidP="000326E3">
            <w:r>
              <w:t>Kent Kumpula (SD) som suppleant i trafikutskottet</w:t>
            </w:r>
          </w:p>
        </w:tc>
        <w:tc>
          <w:tcPr>
            <w:tcW w:w="2055" w:type="dxa"/>
          </w:tcPr>
          <w:p w14:paraId="094EFB11" w14:textId="77777777" w:rsidR="006E04A4" w:rsidRDefault="009A5D9B" w:rsidP="00C84F80"/>
        </w:tc>
      </w:tr>
      <w:tr w:rsidR="00D63F6F" w14:paraId="094EFB16" w14:textId="77777777" w:rsidTr="00055526">
        <w:trPr>
          <w:cantSplit/>
        </w:trPr>
        <w:tc>
          <w:tcPr>
            <w:tcW w:w="567" w:type="dxa"/>
          </w:tcPr>
          <w:p w14:paraId="094EFB13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14" w14:textId="77777777" w:rsidR="006E04A4" w:rsidRDefault="009A5D9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94EFB15" w14:textId="77777777" w:rsidR="006E04A4" w:rsidRDefault="009A5D9B" w:rsidP="00C84F80">
            <w:pPr>
              <w:keepNext/>
            </w:pPr>
          </w:p>
        </w:tc>
      </w:tr>
      <w:tr w:rsidR="00D63F6F" w14:paraId="094EFB1A" w14:textId="77777777" w:rsidTr="00055526">
        <w:trPr>
          <w:cantSplit/>
        </w:trPr>
        <w:tc>
          <w:tcPr>
            <w:tcW w:w="567" w:type="dxa"/>
          </w:tcPr>
          <w:p w14:paraId="094EFB17" w14:textId="77777777" w:rsidR="001D7AF0" w:rsidRDefault="009A5D9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94EFB18" w14:textId="77777777" w:rsidR="006E04A4" w:rsidRDefault="009A5D9B" w:rsidP="000326E3">
            <w:r>
              <w:t>Torsdagen den 29 januari kl. 14.00</w:t>
            </w:r>
          </w:p>
        </w:tc>
        <w:tc>
          <w:tcPr>
            <w:tcW w:w="2055" w:type="dxa"/>
          </w:tcPr>
          <w:p w14:paraId="094EFB19" w14:textId="77777777" w:rsidR="006E04A4" w:rsidRDefault="009A5D9B" w:rsidP="00C84F80"/>
        </w:tc>
      </w:tr>
      <w:tr w:rsidR="00D63F6F" w14:paraId="094EFB1E" w14:textId="77777777" w:rsidTr="00055526">
        <w:trPr>
          <w:cantSplit/>
        </w:trPr>
        <w:tc>
          <w:tcPr>
            <w:tcW w:w="567" w:type="dxa"/>
          </w:tcPr>
          <w:p w14:paraId="094EFB1B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1C" w14:textId="6CEB7645" w:rsidR="006E04A4" w:rsidRDefault="009A5D9B" w:rsidP="000326E3">
            <w:pPr>
              <w:pStyle w:val="HuvudrubrikEnsam"/>
              <w:keepNext/>
            </w:pPr>
            <w:r>
              <w:t xml:space="preserve">Meddelande om återrapportering från informellt möte mellan Europeiska rådets medlemmar den </w:t>
            </w:r>
            <w:r>
              <w:br/>
            </w:r>
            <w:r>
              <w:t>22 januari</w:t>
            </w:r>
          </w:p>
        </w:tc>
        <w:tc>
          <w:tcPr>
            <w:tcW w:w="2055" w:type="dxa"/>
          </w:tcPr>
          <w:p w14:paraId="094EFB1D" w14:textId="77777777" w:rsidR="006E04A4" w:rsidRDefault="009A5D9B" w:rsidP="00C84F80">
            <w:pPr>
              <w:keepNext/>
            </w:pPr>
          </w:p>
        </w:tc>
      </w:tr>
      <w:tr w:rsidR="00D63F6F" w14:paraId="094EFB22" w14:textId="77777777" w:rsidTr="00055526">
        <w:trPr>
          <w:cantSplit/>
        </w:trPr>
        <w:tc>
          <w:tcPr>
            <w:tcW w:w="567" w:type="dxa"/>
          </w:tcPr>
          <w:p w14:paraId="094EFB1F" w14:textId="77777777" w:rsidR="001D7AF0" w:rsidRDefault="009A5D9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94EFB20" w14:textId="77777777" w:rsidR="006E04A4" w:rsidRDefault="009A5D9B" w:rsidP="000326E3">
            <w:r>
              <w:t>Onsdagen den 28 januari kl. 14.30</w:t>
            </w:r>
          </w:p>
        </w:tc>
        <w:tc>
          <w:tcPr>
            <w:tcW w:w="2055" w:type="dxa"/>
          </w:tcPr>
          <w:p w14:paraId="094EFB21" w14:textId="77777777" w:rsidR="006E04A4" w:rsidRDefault="009A5D9B" w:rsidP="00C84F80"/>
        </w:tc>
      </w:tr>
      <w:tr w:rsidR="00D63F6F" w14:paraId="094EFB26" w14:textId="77777777" w:rsidTr="00055526">
        <w:trPr>
          <w:cantSplit/>
        </w:trPr>
        <w:tc>
          <w:tcPr>
            <w:tcW w:w="567" w:type="dxa"/>
          </w:tcPr>
          <w:p w14:paraId="094EFB23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24" w14:textId="77777777" w:rsidR="006E04A4" w:rsidRDefault="009A5D9B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094EFB25" w14:textId="77777777" w:rsidR="006E04A4" w:rsidRDefault="009A5D9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63F6F" w14:paraId="094EFB2A" w14:textId="77777777" w:rsidTr="00055526">
        <w:trPr>
          <w:cantSplit/>
        </w:trPr>
        <w:tc>
          <w:tcPr>
            <w:tcW w:w="567" w:type="dxa"/>
          </w:tcPr>
          <w:p w14:paraId="094EFB27" w14:textId="77777777" w:rsidR="001D7AF0" w:rsidRDefault="009A5D9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4EFB28" w14:textId="77777777" w:rsidR="006E04A4" w:rsidRDefault="009A5D9B" w:rsidP="000326E3">
            <w:r>
              <w:t>2025/26:21 Torsdagen den 22 januari</w:t>
            </w:r>
          </w:p>
        </w:tc>
        <w:tc>
          <w:tcPr>
            <w:tcW w:w="2055" w:type="dxa"/>
          </w:tcPr>
          <w:p w14:paraId="094EFB29" w14:textId="77777777" w:rsidR="006E04A4" w:rsidRDefault="009A5D9B" w:rsidP="00C84F80">
            <w:r>
              <w:t>JuU</w:t>
            </w:r>
          </w:p>
        </w:tc>
      </w:tr>
      <w:tr w:rsidR="00D63F6F" w14:paraId="094EFB2E" w14:textId="77777777" w:rsidTr="00055526">
        <w:trPr>
          <w:cantSplit/>
        </w:trPr>
        <w:tc>
          <w:tcPr>
            <w:tcW w:w="567" w:type="dxa"/>
          </w:tcPr>
          <w:p w14:paraId="094EFB2B" w14:textId="77777777" w:rsidR="001D7AF0" w:rsidRDefault="009A5D9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94EFB2C" w14:textId="77777777" w:rsidR="006E04A4" w:rsidRDefault="009A5D9B" w:rsidP="000326E3">
            <w:r>
              <w:t>2025/26:22 Torsdagen den 22 januari</w:t>
            </w:r>
          </w:p>
        </w:tc>
        <w:tc>
          <w:tcPr>
            <w:tcW w:w="2055" w:type="dxa"/>
          </w:tcPr>
          <w:p w14:paraId="094EFB2D" w14:textId="77777777" w:rsidR="006E04A4" w:rsidRDefault="009A5D9B" w:rsidP="00C84F80">
            <w:r>
              <w:t>FöU</w:t>
            </w:r>
          </w:p>
        </w:tc>
      </w:tr>
      <w:tr w:rsidR="00D63F6F" w14:paraId="094EFB32" w14:textId="77777777" w:rsidTr="00055526">
        <w:trPr>
          <w:cantSplit/>
        </w:trPr>
        <w:tc>
          <w:tcPr>
            <w:tcW w:w="567" w:type="dxa"/>
          </w:tcPr>
          <w:p w14:paraId="094EFB2F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30" w14:textId="77777777" w:rsidR="006E04A4" w:rsidRDefault="009A5D9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94EFB31" w14:textId="77777777" w:rsidR="006E04A4" w:rsidRDefault="009A5D9B" w:rsidP="00C84F80">
            <w:pPr>
              <w:keepNext/>
            </w:pPr>
          </w:p>
        </w:tc>
      </w:tr>
      <w:tr w:rsidR="00D63F6F" w14:paraId="094EFB36" w14:textId="77777777" w:rsidTr="00055526">
        <w:trPr>
          <w:cantSplit/>
        </w:trPr>
        <w:tc>
          <w:tcPr>
            <w:tcW w:w="567" w:type="dxa"/>
          </w:tcPr>
          <w:p w14:paraId="094EFB33" w14:textId="77777777" w:rsidR="001D7AF0" w:rsidRDefault="009A5D9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94EFB34" w14:textId="77777777" w:rsidR="006E04A4" w:rsidRDefault="009A5D9B" w:rsidP="000326E3">
            <w:r>
              <w:t xml:space="preserve">2025/26:275 av Aida Birinxhiku (S) </w:t>
            </w:r>
            <w:r>
              <w:br/>
              <w:t>Kostnader om klimatåtaganden inte uppfylls</w:t>
            </w:r>
          </w:p>
        </w:tc>
        <w:tc>
          <w:tcPr>
            <w:tcW w:w="2055" w:type="dxa"/>
          </w:tcPr>
          <w:p w14:paraId="094EFB35" w14:textId="77777777" w:rsidR="006E04A4" w:rsidRDefault="009A5D9B" w:rsidP="00C84F80"/>
        </w:tc>
      </w:tr>
      <w:tr w:rsidR="00D63F6F" w14:paraId="094EFB3A" w14:textId="77777777" w:rsidTr="00055526">
        <w:trPr>
          <w:cantSplit/>
        </w:trPr>
        <w:tc>
          <w:tcPr>
            <w:tcW w:w="567" w:type="dxa"/>
          </w:tcPr>
          <w:p w14:paraId="094EFB37" w14:textId="77777777" w:rsidR="001D7AF0" w:rsidRDefault="009A5D9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94EFB38" w14:textId="77777777" w:rsidR="006E04A4" w:rsidRDefault="009A5D9B" w:rsidP="000326E3">
            <w:r>
              <w:t xml:space="preserve">2025/26:286 av Laila Naraghi (S) </w:t>
            </w:r>
            <w:r>
              <w:br/>
              <w:t>Skadebedömningar kopplade till den nationella säkerhetsrådgivaren</w:t>
            </w:r>
          </w:p>
        </w:tc>
        <w:tc>
          <w:tcPr>
            <w:tcW w:w="2055" w:type="dxa"/>
          </w:tcPr>
          <w:p w14:paraId="094EFB39" w14:textId="77777777" w:rsidR="006E04A4" w:rsidRDefault="009A5D9B" w:rsidP="00C84F80"/>
        </w:tc>
      </w:tr>
      <w:tr w:rsidR="00D63F6F" w14:paraId="094EFB3E" w14:textId="77777777" w:rsidTr="00055526">
        <w:trPr>
          <w:cantSplit/>
        </w:trPr>
        <w:tc>
          <w:tcPr>
            <w:tcW w:w="567" w:type="dxa"/>
          </w:tcPr>
          <w:p w14:paraId="094EFB3B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3C" w14:textId="77777777" w:rsidR="006E04A4" w:rsidRDefault="009A5D9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94EFB3D" w14:textId="77777777" w:rsidR="006E04A4" w:rsidRDefault="009A5D9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63F6F" w14:paraId="094EFB42" w14:textId="77777777" w:rsidTr="00055526">
        <w:trPr>
          <w:cantSplit/>
        </w:trPr>
        <w:tc>
          <w:tcPr>
            <w:tcW w:w="567" w:type="dxa"/>
          </w:tcPr>
          <w:p w14:paraId="094EFB3F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40" w14:textId="77777777" w:rsidR="006E04A4" w:rsidRDefault="009A5D9B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94EFB41" w14:textId="77777777" w:rsidR="006E04A4" w:rsidRDefault="009A5D9B" w:rsidP="00C84F80">
            <w:pPr>
              <w:keepNext/>
            </w:pPr>
          </w:p>
        </w:tc>
      </w:tr>
      <w:tr w:rsidR="00D63F6F" w14:paraId="094EFB46" w14:textId="77777777" w:rsidTr="00055526">
        <w:trPr>
          <w:cantSplit/>
        </w:trPr>
        <w:tc>
          <w:tcPr>
            <w:tcW w:w="567" w:type="dxa"/>
          </w:tcPr>
          <w:p w14:paraId="094EFB43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44" w14:textId="77777777" w:rsidR="006E04A4" w:rsidRDefault="009A5D9B" w:rsidP="000326E3">
            <w:pPr>
              <w:pStyle w:val="Motionsrubrik"/>
            </w:pPr>
            <w:r>
              <w:t xml:space="preserve">med </w:t>
            </w:r>
            <w:r>
              <w:t>anledning av prop. 2025/26:80 Permanent skattefrihet för förmån av laddel på arbetsplatsen och utvidgad rätt till avdrag för drivmedelsutgifter</w:t>
            </w:r>
          </w:p>
        </w:tc>
        <w:tc>
          <w:tcPr>
            <w:tcW w:w="2055" w:type="dxa"/>
          </w:tcPr>
          <w:p w14:paraId="094EFB45" w14:textId="77777777" w:rsidR="006E04A4" w:rsidRDefault="009A5D9B" w:rsidP="00C84F80">
            <w:pPr>
              <w:keepNext/>
            </w:pPr>
          </w:p>
        </w:tc>
      </w:tr>
      <w:tr w:rsidR="00D63F6F" w14:paraId="094EFB4A" w14:textId="77777777" w:rsidTr="00055526">
        <w:trPr>
          <w:cantSplit/>
        </w:trPr>
        <w:tc>
          <w:tcPr>
            <w:tcW w:w="567" w:type="dxa"/>
          </w:tcPr>
          <w:p w14:paraId="094EFB47" w14:textId="77777777" w:rsidR="001D7AF0" w:rsidRDefault="009A5D9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94EFB48" w14:textId="77777777" w:rsidR="006E04A4" w:rsidRDefault="009A5D9B" w:rsidP="000326E3">
            <w:r>
              <w:t>2025/26:3879 av Ilona Szatmári Waldau m.fl. (V)</w:t>
            </w:r>
          </w:p>
        </w:tc>
        <w:tc>
          <w:tcPr>
            <w:tcW w:w="2055" w:type="dxa"/>
          </w:tcPr>
          <w:p w14:paraId="094EFB49" w14:textId="77777777" w:rsidR="006E04A4" w:rsidRDefault="009A5D9B" w:rsidP="00C84F80">
            <w:r>
              <w:t>SkU</w:t>
            </w:r>
          </w:p>
        </w:tc>
      </w:tr>
      <w:tr w:rsidR="00D63F6F" w14:paraId="094EFB4E" w14:textId="77777777" w:rsidTr="00055526">
        <w:trPr>
          <w:cantSplit/>
        </w:trPr>
        <w:tc>
          <w:tcPr>
            <w:tcW w:w="567" w:type="dxa"/>
          </w:tcPr>
          <w:p w14:paraId="094EFB4B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4C" w14:textId="77777777" w:rsidR="006E04A4" w:rsidRDefault="009A5D9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94EFB4D" w14:textId="77777777" w:rsidR="006E04A4" w:rsidRDefault="009A5D9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63F6F" w14:paraId="094EFB52" w14:textId="77777777" w:rsidTr="00055526">
        <w:trPr>
          <w:cantSplit/>
        </w:trPr>
        <w:tc>
          <w:tcPr>
            <w:tcW w:w="567" w:type="dxa"/>
          </w:tcPr>
          <w:p w14:paraId="094EFB4F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50" w14:textId="77777777" w:rsidR="006E04A4" w:rsidRDefault="009A5D9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94EFB51" w14:textId="77777777" w:rsidR="006E04A4" w:rsidRDefault="009A5D9B" w:rsidP="00C84F80">
            <w:pPr>
              <w:keepNext/>
            </w:pPr>
          </w:p>
        </w:tc>
      </w:tr>
      <w:tr w:rsidR="00D63F6F" w14:paraId="094EFB56" w14:textId="77777777" w:rsidTr="00055526">
        <w:trPr>
          <w:cantSplit/>
        </w:trPr>
        <w:tc>
          <w:tcPr>
            <w:tcW w:w="567" w:type="dxa"/>
          </w:tcPr>
          <w:p w14:paraId="094EFB53" w14:textId="77777777" w:rsidR="001D7AF0" w:rsidRDefault="009A5D9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94EFB54" w14:textId="77777777" w:rsidR="006E04A4" w:rsidRDefault="009A5D9B" w:rsidP="000326E3">
            <w:r>
              <w:t>Bet. 2025/26:JuU22 Utökade registerkontroller vid anställning i kommun</w:t>
            </w:r>
          </w:p>
        </w:tc>
        <w:tc>
          <w:tcPr>
            <w:tcW w:w="2055" w:type="dxa"/>
          </w:tcPr>
          <w:p w14:paraId="094EFB55" w14:textId="77777777" w:rsidR="006E04A4" w:rsidRDefault="009A5D9B" w:rsidP="00C84F80">
            <w:r>
              <w:t>1 res. (C, MP)</w:t>
            </w:r>
          </w:p>
        </w:tc>
      </w:tr>
      <w:tr w:rsidR="00D63F6F" w14:paraId="094EFB5A" w14:textId="77777777" w:rsidTr="00055526">
        <w:trPr>
          <w:cantSplit/>
        </w:trPr>
        <w:tc>
          <w:tcPr>
            <w:tcW w:w="567" w:type="dxa"/>
          </w:tcPr>
          <w:p w14:paraId="094EFB57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58" w14:textId="77777777" w:rsidR="006E04A4" w:rsidRDefault="009A5D9B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94EFB59" w14:textId="77777777" w:rsidR="006E04A4" w:rsidRDefault="009A5D9B" w:rsidP="00C84F80">
            <w:pPr>
              <w:keepNext/>
            </w:pPr>
          </w:p>
        </w:tc>
      </w:tr>
      <w:tr w:rsidR="00D63F6F" w14:paraId="094EFB5E" w14:textId="77777777" w:rsidTr="00055526">
        <w:trPr>
          <w:cantSplit/>
        </w:trPr>
        <w:tc>
          <w:tcPr>
            <w:tcW w:w="567" w:type="dxa"/>
          </w:tcPr>
          <w:p w14:paraId="094EFB5B" w14:textId="77777777" w:rsidR="001D7AF0" w:rsidRDefault="009A5D9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94EFB5C" w14:textId="77777777" w:rsidR="006E04A4" w:rsidRDefault="009A5D9B" w:rsidP="000326E3">
            <w:r>
              <w:t>Bet. 2025/26:SfU9 Arbetsprövning med bibehållen sjukpenning</w:t>
            </w:r>
          </w:p>
        </w:tc>
        <w:tc>
          <w:tcPr>
            <w:tcW w:w="2055" w:type="dxa"/>
          </w:tcPr>
          <w:p w14:paraId="094EFB5D" w14:textId="77777777" w:rsidR="006E04A4" w:rsidRDefault="009A5D9B" w:rsidP="00C84F80">
            <w:r>
              <w:t>3 res. (V, C, MP)</w:t>
            </w:r>
          </w:p>
        </w:tc>
      </w:tr>
      <w:tr w:rsidR="00D63F6F" w14:paraId="094EFB62" w14:textId="77777777" w:rsidTr="00055526">
        <w:trPr>
          <w:cantSplit/>
        </w:trPr>
        <w:tc>
          <w:tcPr>
            <w:tcW w:w="567" w:type="dxa"/>
          </w:tcPr>
          <w:p w14:paraId="094EFB5F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60" w14:textId="77777777" w:rsidR="006E04A4" w:rsidRDefault="009A5D9B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94EFB61" w14:textId="77777777" w:rsidR="006E04A4" w:rsidRDefault="009A5D9B" w:rsidP="00C84F80">
            <w:pPr>
              <w:keepNext/>
            </w:pPr>
          </w:p>
        </w:tc>
      </w:tr>
      <w:tr w:rsidR="00D63F6F" w14:paraId="094EFB66" w14:textId="77777777" w:rsidTr="00055526">
        <w:trPr>
          <w:cantSplit/>
        </w:trPr>
        <w:tc>
          <w:tcPr>
            <w:tcW w:w="567" w:type="dxa"/>
          </w:tcPr>
          <w:p w14:paraId="094EFB63" w14:textId="77777777" w:rsidR="001D7AF0" w:rsidRDefault="009A5D9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94EFB64" w14:textId="77777777" w:rsidR="006E04A4" w:rsidRDefault="009A5D9B" w:rsidP="000326E3">
            <w:r>
              <w:t>Bet. 2025/26:CU7 Anpassningar till EU:s nya byggproduktförordning</w:t>
            </w:r>
          </w:p>
        </w:tc>
        <w:tc>
          <w:tcPr>
            <w:tcW w:w="2055" w:type="dxa"/>
          </w:tcPr>
          <w:p w14:paraId="094EFB65" w14:textId="77777777" w:rsidR="006E04A4" w:rsidRDefault="009A5D9B" w:rsidP="00C84F80"/>
        </w:tc>
      </w:tr>
      <w:tr w:rsidR="00D63F6F" w14:paraId="094EFB6A" w14:textId="77777777" w:rsidTr="00055526">
        <w:trPr>
          <w:cantSplit/>
        </w:trPr>
        <w:tc>
          <w:tcPr>
            <w:tcW w:w="567" w:type="dxa"/>
          </w:tcPr>
          <w:p w14:paraId="094EFB67" w14:textId="77777777" w:rsidR="001D7AF0" w:rsidRDefault="009A5D9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94EFB68" w14:textId="77777777" w:rsidR="006E04A4" w:rsidRDefault="009A5D9B" w:rsidP="000326E3">
            <w:r>
              <w:t>Bet. 2025/26:CU12 Familjerätt</w:t>
            </w:r>
          </w:p>
        </w:tc>
        <w:tc>
          <w:tcPr>
            <w:tcW w:w="2055" w:type="dxa"/>
          </w:tcPr>
          <w:p w14:paraId="094EFB69" w14:textId="77777777" w:rsidR="006E04A4" w:rsidRDefault="009A5D9B" w:rsidP="00C84F80">
            <w:r>
              <w:t>46 res. (S, V, C, MP)</w:t>
            </w:r>
          </w:p>
        </w:tc>
      </w:tr>
      <w:tr w:rsidR="00D63F6F" w14:paraId="094EFB6E" w14:textId="77777777" w:rsidTr="00055526">
        <w:trPr>
          <w:cantSplit/>
        </w:trPr>
        <w:tc>
          <w:tcPr>
            <w:tcW w:w="567" w:type="dxa"/>
          </w:tcPr>
          <w:p w14:paraId="094EFB6B" w14:textId="77777777" w:rsidR="001D7AF0" w:rsidRDefault="009A5D9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94EFB6C" w14:textId="77777777" w:rsidR="006E04A4" w:rsidRDefault="009A5D9B" w:rsidP="000326E3">
            <w:r>
              <w:t>Bet. 2025/26:CU13 Fastighetsrätt</w:t>
            </w:r>
          </w:p>
        </w:tc>
        <w:tc>
          <w:tcPr>
            <w:tcW w:w="2055" w:type="dxa"/>
          </w:tcPr>
          <w:p w14:paraId="094EFB6D" w14:textId="77777777" w:rsidR="006E04A4" w:rsidRDefault="009A5D9B" w:rsidP="00C84F80">
            <w:r>
              <w:t>8 res. (S, V, C)</w:t>
            </w:r>
          </w:p>
        </w:tc>
      </w:tr>
      <w:tr w:rsidR="00D63F6F" w14:paraId="094EFB72" w14:textId="77777777" w:rsidTr="00055526">
        <w:trPr>
          <w:cantSplit/>
        </w:trPr>
        <w:tc>
          <w:tcPr>
            <w:tcW w:w="567" w:type="dxa"/>
          </w:tcPr>
          <w:p w14:paraId="094EFB6F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70" w14:textId="77777777" w:rsidR="006E04A4" w:rsidRDefault="009A5D9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94EFB71" w14:textId="77777777" w:rsidR="006E04A4" w:rsidRDefault="009A5D9B" w:rsidP="00C84F80">
            <w:pPr>
              <w:keepNext/>
            </w:pPr>
          </w:p>
        </w:tc>
      </w:tr>
      <w:tr w:rsidR="00D63F6F" w14:paraId="094EFB76" w14:textId="77777777" w:rsidTr="00055526">
        <w:trPr>
          <w:cantSplit/>
        </w:trPr>
        <w:tc>
          <w:tcPr>
            <w:tcW w:w="567" w:type="dxa"/>
          </w:tcPr>
          <w:p w14:paraId="094EFB73" w14:textId="77777777" w:rsidR="001D7AF0" w:rsidRDefault="009A5D9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94EFB74" w14:textId="77777777" w:rsidR="006E04A4" w:rsidRDefault="009A5D9B" w:rsidP="000326E3">
            <w:r>
              <w:t xml:space="preserve">Bet. </w:t>
            </w:r>
            <w:r>
              <w:t>2025/26:SoU12 Folkhälsa</w:t>
            </w:r>
          </w:p>
        </w:tc>
        <w:tc>
          <w:tcPr>
            <w:tcW w:w="2055" w:type="dxa"/>
          </w:tcPr>
          <w:p w14:paraId="094EFB75" w14:textId="77777777" w:rsidR="006E04A4" w:rsidRDefault="009A5D9B" w:rsidP="00C84F80">
            <w:r>
              <w:t>17 res. (S, V, C, MP)</w:t>
            </w:r>
          </w:p>
        </w:tc>
      </w:tr>
      <w:tr w:rsidR="00D63F6F" w14:paraId="094EFB7A" w14:textId="77777777" w:rsidTr="00055526">
        <w:trPr>
          <w:cantSplit/>
        </w:trPr>
        <w:tc>
          <w:tcPr>
            <w:tcW w:w="567" w:type="dxa"/>
          </w:tcPr>
          <w:p w14:paraId="094EFB77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78" w14:textId="77777777" w:rsidR="006E04A4" w:rsidRDefault="009A5D9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94EFB79" w14:textId="77777777" w:rsidR="006E04A4" w:rsidRDefault="009A5D9B" w:rsidP="00C84F80">
            <w:pPr>
              <w:keepNext/>
            </w:pPr>
          </w:p>
        </w:tc>
      </w:tr>
      <w:tr w:rsidR="00D63F6F" w14:paraId="094EFB7E" w14:textId="77777777" w:rsidTr="00055526">
        <w:trPr>
          <w:cantSplit/>
        </w:trPr>
        <w:tc>
          <w:tcPr>
            <w:tcW w:w="567" w:type="dxa"/>
          </w:tcPr>
          <w:p w14:paraId="094EFB7B" w14:textId="77777777" w:rsidR="001D7AF0" w:rsidRDefault="009A5D9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94EFB7C" w14:textId="77777777" w:rsidR="006E04A4" w:rsidRDefault="009A5D9B" w:rsidP="000326E3">
            <w:r>
              <w:t>Bet. 2025/26:UbU11 Vuxenutbildning</w:t>
            </w:r>
          </w:p>
        </w:tc>
        <w:tc>
          <w:tcPr>
            <w:tcW w:w="2055" w:type="dxa"/>
          </w:tcPr>
          <w:p w14:paraId="094EFB7D" w14:textId="77777777" w:rsidR="006E04A4" w:rsidRDefault="009A5D9B" w:rsidP="00C84F80">
            <w:r>
              <w:t>13 res. (S, V, C, MP)</w:t>
            </w:r>
          </w:p>
        </w:tc>
      </w:tr>
      <w:tr w:rsidR="00D63F6F" w14:paraId="094EFB82" w14:textId="77777777" w:rsidTr="00055526">
        <w:trPr>
          <w:cantSplit/>
        </w:trPr>
        <w:tc>
          <w:tcPr>
            <w:tcW w:w="567" w:type="dxa"/>
          </w:tcPr>
          <w:p w14:paraId="094EFB7F" w14:textId="77777777" w:rsidR="001D7AF0" w:rsidRDefault="009A5D9B" w:rsidP="00C84F80">
            <w:pPr>
              <w:keepNext/>
            </w:pPr>
          </w:p>
        </w:tc>
        <w:tc>
          <w:tcPr>
            <w:tcW w:w="6663" w:type="dxa"/>
          </w:tcPr>
          <w:p w14:paraId="094EFB80" w14:textId="77777777" w:rsidR="006E04A4" w:rsidRDefault="009A5D9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94EFB81" w14:textId="77777777" w:rsidR="006E04A4" w:rsidRDefault="009A5D9B" w:rsidP="00C84F80">
            <w:pPr>
              <w:keepNext/>
            </w:pPr>
          </w:p>
        </w:tc>
      </w:tr>
      <w:tr w:rsidR="00D63F6F" w14:paraId="094EFB86" w14:textId="77777777" w:rsidTr="00055526">
        <w:trPr>
          <w:cantSplit/>
        </w:trPr>
        <w:tc>
          <w:tcPr>
            <w:tcW w:w="567" w:type="dxa"/>
          </w:tcPr>
          <w:p w14:paraId="094EFB83" w14:textId="77777777" w:rsidR="001D7AF0" w:rsidRDefault="009A5D9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94EFB84" w14:textId="77777777" w:rsidR="006E04A4" w:rsidRDefault="009A5D9B" w:rsidP="000326E3">
            <w:r>
              <w:t>Bet. 2025/26:MJU8 Jordbrukspolitik</w:t>
            </w:r>
          </w:p>
        </w:tc>
        <w:tc>
          <w:tcPr>
            <w:tcW w:w="2055" w:type="dxa"/>
          </w:tcPr>
          <w:p w14:paraId="094EFB85" w14:textId="77777777" w:rsidR="006E04A4" w:rsidRDefault="009A5D9B" w:rsidP="00C84F80">
            <w:r>
              <w:t>17 res. (S, V, C, MP)</w:t>
            </w:r>
          </w:p>
        </w:tc>
      </w:tr>
    </w:tbl>
    <w:p w14:paraId="094EFB87" w14:textId="77777777" w:rsidR="00517888" w:rsidRPr="00F221DA" w:rsidRDefault="009A5D9B" w:rsidP="00137840">
      <w:pPr>
        <w:pStyle w:val="Blankrad"/>
      </w:pPr>
      <w:r>
        <w:t xml:space="preserve">     </w:t>
      </w:r>
    </w:p>
    <w:p w14:paraId="094EFB88" w14:textId="77777777" w:rsidR="00121B42" w:rsidRDefault="009A5D9B" w:rsidP="00121B42">
      <w:pPr>
        <w:pStyle w:val="Blankrad"/>
      </w:pPr>
      <w:r>
        <w:t xml:space="preserve">     </w:t>
      </w:r>
    </w:p>
    <w:p w14:paraId="094EFB89" w14:textId="77777777" w:rsidR="006E04A4" w:rsidRPr="00F221DA" w:rsidRDefault="009A5D9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63F6F" w14:paraId="094EFB8C" w14:textId="77777777" w:rsidTr="00D774A8">
        <w:tc>
          <w:tcPr>
            <w:tcW w:w="567" w:type="dxa"/>
          </w:tcPr>
          <w:p w14:paraId="094EFB8A" w14:textId="77777777" w:rsidR="00D774A8" w:rsidRDefault="009A5D9B">
            <w:pPr>
              <w:pStyle w:val="IngenText"/>
            </w:pPr>
          </w:p>
        </w:tc>
        <w:tc>
          <w:tcPr>
            <w:tcW w:w="8718" w:type="dxa"/>
          </w:tcPr>
          <w:p w14:paraId="094EFB8B" w14:textId="77777777" w:rsidR="00D774A8" w:rsidRDefault="009A5D9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94EFB8D" w14:textId="77777777" w:rsidR="006E04A4" w:rsidRPr="00852BA1" w:rsidRDefault="009A5D9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FB9F" w14:textId="77777777" w:rsidR="00000000" w:rsidRDefault="009A5D9B">
      <w:pPr>
        <w:spacing w:line="240" w:lineRule="auto"/>
      </w:pPr>
      <w:r>
        <w:separator/>
      </w:r>
    </w:p>
  </w:endnote>
  <w:endnote w:type="continuationSeparator" w:id="0">
    <w:p w14:paraId="094EFBA1" w14:textId="77777777" w:rsidR="00000000" w:rsidRDefault="009A5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B93" w14:textId="77777777" w:rsidR="00BE217A" w:rsidRDefault="009A5D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B94" w14:textId="77777777" w:rsidR="00D73249" w:rsidRDefault="009A5D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94EFB95" w14:textId="77777777" w:rsidR="00D73249" w:rsidRDefault="009A5D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B99" w14:textId="77777777" w:rsidR="00D73249" w:rsidRDefault="009A5D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94EFB9A" w14:textId="77777777" w:rsidR="00D73249" w:rsidRDefault="009A5D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FB9B" w14:textId="77777777" w:rsidR="00000000" w:rsidRDefault="009A5D9B">
      <w:pPr>
        <w:spacing w:line="240" w:lineRule="auto"/>
      </w:pPr>
      <w:r>
        <w:separator/>
      </w:r>
    </w:p>
  </w:footnote>
  <w:footnote w:type="continuationSeparator" w:id="0">
    <w:p w14:paraId="094EFB9D" w14:textId="77777777" w:rsidR="00000000" w:rsidRDefault="009A5D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B8E" w14:textId="77777777" w:rsidR="00BE217A" w:rsidRDefault="009A5D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B8F" w14:textId="77777777" w:rsidR="00D73249" w:rsidRDefault="009A5D9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januari 2026</w:t>
    </w:r>
    <w:r>
      <w:fldChar w:fldCharType="end"/>
    </w:r>
  </w:p>
  <w:p w14:paraId="094EFB90" w14:textId="77777777" w:rsidR="00D73249" w:rsidRDefault="009A5D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4EFB91" w14:textId="77777777" w:rsidR="00D73249" w:rsidRDefault="009A5D9B"/>
  <w:p w14:paraId="094EFB92" w14:textId="77777777" w:rsidR="00D73249" w:rsidRDefault="009A5D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FB96" w14:textId="77777777" w:rsidR="00D73249" w:rsidRDefault="009A5D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94EFB9B" wp14:editId="094EFB9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EFB97" w14:textId="77777777" w:rsidR="00D73249" w:rsidRDefault="009A5D9B" w:rsidP="00BE217A">
    <w:pPr>
      <w:pStyle w:val="Dokumentrubrik"/>
      <w:spacing w:after="360"/>
    </w:pPr>
    <w:r>
      <w:t>Föredragningslista</w:t>
    </w:r>
  </w:p>
  <w:p w14:paraId="094EFB98" w14:textId="77777777" w:rsidR="00D73249" w:rsidRDefault="009A5D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2407B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F6C5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0F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C1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C8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6D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EC7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CD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287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3F6F"/>
    <w:rsid w:val="009A5D9B"/>
    <w:rsid w:val="00D6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FAF4"/>
  <w15:docId w15:val="{D94F4C98-0710-435B-A5A0-CD1F47BF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2026-01-27</SAFIR_Sammantradesdatum_Doc>
    <SAFIR_SammantradeID xmlns="C07A1A6C-0B19-41D9-BDF8-F523BA3921EB">4a444e15-6610-4fb1-8ab2-09bc0ddcf6f3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268D-26FA-4884-8800-50D42BB4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270</Words>
  <Characters>1694</Characters>
  <Application>Microsoft Office Word</Application>
  <DocSecurity>0</DocSecurity>
  <Lines>141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