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70A5B82D7E4A32A445331AE35AA3A6"/>
        </w:placeholder>
        <w:text/>
      </w:sdtPr>
      <w:sdtEndPr/>
      <w:sdtContent>
        <w:p w:rsidRPr="009B062B" w:rsidR="00AF30DD" w:rsidP="00DA28CE" w:rsidRDefault="00AF30DD" w14:paraId="1F9BC7A7" w14:textId="77777777">
          <w:pPr>
            <w:pStyle w:val="Rubrik1"/>
            <w:spacing w:after="300"/>
          </w:pPr>
          <w:r w:rsidRPr="009B062B">
            <w:t>Förslag till riksdagsbeslut</w:t>
          </w:r>
        </w:p>
      </w:sdtContent>
    </w:sdt>
    <w:bookmarkStart w:name="_Hlk20401714" w:displacedByCustomXml="next" w:id="0"/>
    <w:sdt>
      <w:sdtPr>
        <w:alias w:val="Yrkande 1"/>
        <w:tag w:val="c587741b-cbe9-4750-8d9a-856b59681a9b"/>
        <w:id w:val="-438759024"/>
        <w:lock w:val="sdtLocked"/>
      </w:sdtPr>
      <w:sdtEndPr/>
      <w:sdtContent>
        <w:p w:rsidR="00342823" w:rsidRDefault="00377462" w14:paraId="1F9BC7A8" w14:textId="77777777">
          <w:pPr>
            <w:pStyle w:val="Frslagstext"/>
            <w:numPr>
              <w:ilvl w:val="0"/>
              <w:numId w:val="0"/>
            </w:numPr>
          </w:pPr>
          <w:r>
            <w:t>Riksdagen ställer sig bakom det som anförs i motionen om naturbruksskolorna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22C556D3F9F44F3B7F34F6D89F61A98"/>
        </w:placeholder>
        <w:text/>
      </w:sdtPr>
      <w:sdtEndPr/>
      <w:sdtContent>
        <w:p w:rsidRPr="009B062B" w:rsidR="006D79C9" w:rsidP="00333E95" w:rsidRDefault="006D79C9" w14:paraId="1F9BC7A9" w14:textId="77777777">
          <w:pPr>
            <w:pStyle w:val="Rubrik1"/>
          </w:pPr>
          <w:r>
            <w:t>Motivering</w:t>
          </w:r>
        </w:p>
      </w:sdtContent>
    </w:sdt>
    <w:p w:rsidRPr="00422B9E" w:rsidR="00422B9E" w:rsidP="008E0FE2" w:rsidRDefault="00104552" w14:paraId="1F9BC7AA" w14:textId="222D1B6E">
      <w:pPr>
        <w:pStyle w:val="Normalutanindragellerluft"/>
      </w:pPr>
      <w:r w:rsidRPr="00104552">
        <w:t xml:space="preserve">En stärkt svensk livsmedelproduktion och ökad produktion i Sverige kräver att vi har bra naturbruksskolor som kan utbilda nästa generation av lantbrukare. Efter sommaren 2018 års torka och bränder så märker vi hur sårbara Sverige och hur stora delar av livsmedelsproduktionen har det svårt. Regeringen har presenterat att man vill öka andelen </w:t>
      </w:r>
      <w:r w:rsidR="009A0D75">
        <w:t>s</w:t>
      </w:r>
      <w:r w:rsidRPr="00104552">
        <w:t xml:space="preserve">venskproducerad mat och då krävs det också en satsning på att öka statusen på naturbruksskolorna runt om i landet. Genom att öka statusen och få fler att välja att utbilda sig inom de gröna näringarna höjer det intresset för </w:t>
      </w:r>
      <w:r w:rsidR="009A0D75">
        <w:t>s</w:t>
      </w:r>
      <w:r w:rsidRPr="00104552">
        <w:t>venskt livsmedel och viljan att jobba inom denna näring. Idag drivs naturbruksskolorna av landstingen/regionerna och på andra håll av privata aktörer exempelvis Hushållningssällskapet. Regeringen bör bevaka så att Sverige kan tillhanda hålla naturbruksskolor i hela landet så att utbild</w:t>
      </w:r>
      <w:r w:rsidR="005C581C">
        <w:softHyphen/>
      </w:r>
      <w:bookmarkStart w:name="_GoBack" w:id="2"/>
      <w:bookmarkEnd w:id="2"/>
      <w:r w:rsidRPr="00104552">
        <w:t xml:space="preserve">ningen finns tillgänglig för så många som möjligt, både inom lantbruk, skogsbruk, trädgård, hästnäring m.m.  </w:t>
      </w:r>
    </w:p>
    <w:sdt>
      <w:sdtPr>
        <w:alias w:val="CC_Underskrifter"/>
        <w:tag w:val="CC_Underskrifter"/>
        <w:id w:val="583496634"/>
        <w:lock w:val="sdtContentLocked"/>
        <w:placeholder>
          <w:docPart w:val="FCBFB96B894B469B9656165FF7B3D44B"/>
        </w:placeholder>
      </w:sdtPr>
      <w:sdtEndPr/>
      <w:sdtContent>
        <w:p w:rsidR="00757B61" w:rsidP="00757B61" w:rsidRDefault="00757B61" w14:paraId="1F9BC7AC" w14:textId="77777777"/>
        <w:p w:rsidRPr="008E0FE2" w:rsidR="004801AC" w:rsidP="00757B61" w:rsidRDefault="005C581C" w14:paraId="1F9BC7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Anders Åkesson (C)</w:t>
            </w:r>
          </w:p>
        </w:tc>
      </w:tr>
    </w:tbl>
    <w:p w:rsidR="005B3672" w:rsidRDefault="005B3672" w14:paraId="1F9BC7B1" w14:textId="77777777"/>
    <w:sectPr w:rsidR="005B36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BC7B3" w14:textId="77777777" w:rsidR="00104552" w:rsidRDefault="00104552" w:rsidP="000C1CAD">
      <w:pPr>
        <w:spacing w:line="240" w:lineRule="auto"/>
      </w:pPr>
      <w:r>
        <w:separator/>
      </w:r>
    </w:p>
  </w:endnote>
  <w:endnote w:type="continuationSeparator" w:id="0">
    <w:p w14:paraId="1F9BC7B4" w14:textId="77777777" w:rsidR="00104552" w:rsidRDefault="001045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C7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C7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7B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C7C2" w14:textId="77777777" w:rsidR="00262EA3" w:rsidRPr="00757B61" w:rsidRDefault="00262EA3" w:rsidP="00757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BC7B1" w14:textId="77777777" w:rsidR="00104552" w:rsidRDefault="00104552" w:rsidP="000C1CAD">
      <w:pPr>
        <w:spacing w:line="240" w:lineRule="auto"/>
      </w:pPr>
      <w:r>
        <w:separator/>
      </w:r>
    </w:p>
  </w:footnote>
  <w:footnote w:type="continuationSeparator" w:id="0">
    <w:p w14:paraId="1F9BC7B2" w14:textId="77777777" w:rsidR="00104552" w:rsidRDefault="001045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9BC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9BC7C4" wp14:anchorId="1F9BC7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581C" w14:paraId="1F9BC7C7" w14:textId="77777777">
                          <w:pPr>
                            <w:jc w:val="right"/>
                          </w:pPr>
                          <w:sdt>
                            <w:sdtPr>
                              <w:alias w:val="CC_Noformat_Partikod"/>
                              <w:tag w:val="CC_Noformat_Partikod"/>
                              <w:id w:val="-53464382"/>
                              <w:placeholder>
                                <w:docPart w:val="A473F3922BE34268B82E53F648CB70F3"/>
                              </w:placeholder>
                              <w:text/>
                            </w:sdtPr>
                            <w:sdtEndPr/>
                            <w:sdtContent>
                              <w:r w:rsidR="00104552">
                                <w:t>C</w:t>
                              </w:r>
                            </w:sdtContent>
                          </w:sdt>
                          <w:sdt>
                            <w:sdtPr>
                              <w:alias w:val="CC_Noformat_Partinummer"/>
                              <w:tag w:val="CC_Noformat_Partinummer"/>
                              <w:id w:val="-1709555926"/>
                              <w:placeholder>
                                <w:docPart w:val="CCC8983E33F746729C09C68145FCBB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BC7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581C" w14:paraId="1F9BC7C7" w14:textId="77777777">
                    <w:pPr>
                      <w:jc w:val="right"/>
                    </w:pPr>
                    <w:sdt>
                      <w:sdtPr>
                        <w:alias w:val="CC_Noformat_Partikod"/>
                        <w:tag w:val="CC_Noformat_Partikod"/>
                        <w:id w:val="-53464382"/>
                        <w:placeholder>
                          <w:docPart w:val="A473F3922BE34268B82E53F648CB70F3"/>
                        </w:placeholder>
                        <w:text/>
                      </w:sdtPr>
                      <w:sdtEndPr/>
                      <w:sdtContent>
                        <w:r w:rsidR="00104552">
                          <w:t>C</w:t>
                        </w:r>
                      </w:sdtContent>
                    </w:sdt>
                    <w:sdt>
                      <w:sdtPr>
                        <w:alias w:val="CC_Noformat_Partinummer"/>
                        <w:tag w:val="CC_Noformat_Partinummer"/>
                        <w:id w:val="-1709555926"/>
                        <w:placeholder>
                          <w:docPart w:val="CCC8983E33F746729C09C68145FCBB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9BC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9BC7B7" w14:textId="77777777">
    <w:pPr>
      <w:jc w:val="right"/>
    </w:pPr>
  </w:p>
  <w:p w:rsidR="00262EA3" w:rsidP="00776B74" w:rsidRDefault="00262EA3" w14:paraId="1F9BC7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581C" w14:paraId="1F9BC7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9BC7C6" wp14:anchorId="1F9BC7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581C" w14:paraId="1F9BC7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455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C581C" w14:paraId="1F9BC7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581C" w14:paraId="1F9BC7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:515</w:t>
        </w:r>
      </w:sdtContent>
    </w:sdt>
  </w:p>
  <w:p w:rsidR="00262EA3" w:rsidP="00E03A3D" w:rsidRDefault="005C581C" w14:paraId="1F9BC7BF" w14:textId="77777777">
    <w:pPr>
      <w:pStyle w:val="Motionr"/>
    </w:pPr>
    <w:sdt>
      <w:sdtPr>
        <w:alias w:val="CC_Noformat_Avtext"/>
        <w:tag w:val="CC_Noformat_Avtext"/>
        <w:id w:val="-2020768203"/>
        <w:lock w:val="sdtContentLocked"/>
        <w15:appearance w15:val="hidden"/>
        <w:text/>
      </w:sdtPr>
      <w:sdtEndPr/>
      <w:sdtContent>
        <w:r>
          <w:t>av Mikael Larsson och Anders Åkesson (båda C)</w:t>
        </w:r>
      </w:sdtContent>
    </w:sdt>
  </w:p>
  <w:sdt>
    <w:sdtPr>
      <w:alias w:val="CC_Noformat_Rubtext"/>
      <w:tag w:val="CC_Noformat_Rubtext"/>
      <w:id w:val="-218060500"/>
      <w:lock w:val="sdtLocked"/>
      <w:text/>
    </w:sdtPr>
    <w:sdtEndPr/>
    <w:sdtContent>
      <w:p w:rsidR="00262EA3" w:rsidP="00283E0F" w:rsidRDefault="00104552" w14:paraId="1F9BC7C0" w14:textId="77777777">
        <w:pPr>
          <w:pStyle w:val="FSHRub2"/>
        </w:pPr>
        <w:r>
          <w:t>Naturbruksskolorna och de gröna näringarna är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F9BC7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45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52"/>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82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AF6"/>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46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67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81C"/>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D5"/>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61"/>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7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81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BC7A6"/>
  <w15:chartTrackingRefBased/>
  <w15:docId w15:val="{105F1B04-295C-4D9A-8534-3177B365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70A5B82D7E4A32A445331AE35AA3A6"/>
        <w:category>
          <w:name w:val="Allmänt"/>
          <w:gallery w:val="placeholder"/>
        </w:category>
        <w:types>
          <w:type w:val="bbPlcHdr"/>
        </w:types>
        <w:behaviors>
          <w:behavior w:val="content"/>
        </w:behaviors>
        <w:guid w:val="{2DDCDB04-8CF7-462B-9B33-24F5CC554A92}"/>
      </w:docPartPr>
      <w:docPartBody>
        <w:p w:rsidR="00322DFA" w:rsidRDefault="00322DFA">
          <w:pPr>
            <w:pStyle w:val="9670A5B82D7E4A32A445331AE35AA3A6"/>
          </w:pPr>
          <w:r w:rsidRPr="005A0A93">
            <w:rPr>
              <w:rStyle w:val="Platshllartext"/>
            </w:rPr>
            <w:t>Förslag till riksdagsbeslut</w:t>
          </w:r>
        </w:p>
      </w:docPartBody>
    </w:docPart>
    <w:docPart>
      <w:docPartPr>
        <w:name w:val="322C556D3F9F44F3B7F34F6D89F61A98"/>
        <w:category>
          <w:name w:val="Allmänt"/>
          <w:gallery w:val="placeholder"/>
        </w:category>
        <w:types>
          <w:type w:val="bbPlcHdr"/>
        </w:types>
        <w:behaviors>
          <w:behavior w:val="content"/>
        </w:behaviors>
        <w:guid w:val="{0CA9FF03-C841-40BD-A2E2-DC9F92615C82}"/>
      </w:docPartPr>
      <w:docPartBody>
        <w:p w:rsidR="00322DFA" w:rsidRDefault="00322DFA">
          <w:pPr>
            <w:pStyle w:val="322C556D3F9F44F3B7F34F6D89F61A98"/>
          </w:pPr>
          <w:r w:rsidRPr="005A0A93">
            <w:rPr>
              <w:rStyle w:val="Platshllartext"/>
            </w:rPr>
            <w:t>Motivering</w:t>
          </w:r>
        </w:p>
      </w:docPartBody>
    </w:docPart>
    <w:docPart>
      <w:docPartPr>
        <w:name w:val="A473F3922BE34268B82E53F648CB70F3"/>
        <w:category>
          <w:name w:val="Allmänt"/>
          <w:gallery w:val="placeholder"/>
        </w:category>
        <w:types>
          <w:type w:val="bbPlcHdr"/>
        </w:types>
        <w:behaviors>
          <w:behavior w:val="content"/>
        </w:behaviors>
        <w:guid w:val="{AAF83450-7511-41B0-BE9A-4CC39A0474AB}"/>
      </w:docPartPr>
      <w:docPartBody>
        <w:p w:rsidR="00322DFA" w:rsidRDefault="00322DFA">
          <w:pPr>
            <w:pStyle w:val="A473F3922BE34268B82E53F648CB70F3"/>
          </w:pPr>
          <w:r>
            <w:rPr>
              <w:rStyle w:val="Platshllartext"/>
            </w:rPr>
            <w:t xml:space="preserve"> </w:t>
          </w:r>
        </w:p>
      </w:docPartBody>
    </w:docPart>
    <w:docPart>
      <w:docPartPr>
        <w:name w:val="CCC8983E33F746729C09C68145FCBBF8"/>
        <w:category>
          <w:name w:val="Allmänt"/>
          <w:gallery w:val="placeholder"/>
        </w:category>
        <w:types>
          <w:type w:val="bbPlcHdr"/>
        </w:types>
        <w:behaviors>
          <w:behavior w:val="content"/>
        </w:behaviors>
        <w:guid w:val="{E016B02A-33E6-492F-90E9-5A959DF41905}"/>
      </w:docPartPr>
      <w:docPartBody>
        <w:p w:rsidR="00322DFA" w:rsidRDefault="00322DFA">
          <w:pPr>
            <w:pStyle w:val="CCC8983E33F746729C09C68145FCBBF8"/>
          </w:pPr>
          <w:r>
            <w:t xml:space="preserve"> </w:t>
          </w:r>
        </w:p>
      </w:docPartBody>
    </w:docPart>
    <w:docPart>
      <w:docPartPr>
        <w:name w:val="FCBFB96B894B469B9656165FF7B3D44B"/>
        <w:category>
          <w:name w:val="Allmänt"/>
          <w:gallery w:val="placeholder"/>
        </w:category>
        <w:types>
          <w:type w:val="bbPlcHdr"/>
        </w:types>
        <w:behaviors>
          <w:behavior w:val="content"/>
        </w:behaviors>
        <w:guid w:val="{7F22FB14-464A-47D7-A0F0-34802D0A7EB9}"/>
      </w:docPartPr>
      <w:docPartBody>
        <w:p w:rsidR="0007607D" w:rsidRDefault="00076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FA"/>
    <w:rsid w:val="0007607D"/>
    <w:rsid w:val="00322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70A5B82D7E4A32A445331AE35AA3A6">
    <w:name w:val="9670A5B82D7E4A32A445331AE35AA3A6"/>
  </w:style>
  <w:style w:type="paragraph" w:customStyle="1" w:styleId="104B547EE34749ACA646B8CAAF2E6300">
    <w:name w:val="104B547EE34749ACA646B8CAAF2E63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F1F8493BEE4EF1AC9BA5E5538CA3E2">
    <w:name w:val="54F1F8493BEE4EF1AC9BA5E5538CA3E2"/>
  </w:style>
  <w:style w:type="paragraph" w:customStyle="1" w:styleId="322C556D3F9F44F3B7F34F6D89F61A98">
    <w:name w:val="322C556D3F9F44F3B7F34F6D89F61A98"/>
  </w:style>
  <w:style w:type="paragraph" w:customStyle="1" w:styleId="7A2A69BBE71042988CD5D66F01147A55">
    <w:name w:val="7A2A69BBE71042988CD5D66F01147A55"/>
  </w:style>
  <w:style w:type="paragraph" w:customStyle="1" w:styleId="2526AF0726AB4538939447D3441BDAA9">
    <w:name w:val="2526AF0726AB4538939447D3441BDAA9"/>
  </w:style>
  <w:style w:type="paragraph" w:customStyle="1" w:styleId="A473F3922BE34268B82E53F648CB70F3">
    <w:name w:val="A473F3922BE34268B82E53F648CB70F3"/>
  </w:style>
  <w:style w:type="paragraph" w:customStyle="1" w:styleId="CCC8983E33F746729C09C68145FCBBF8">
    <w:name w:val="CCC8983E33F746729C09C68145FCB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7143C-04ED-42D9-8CDC-72F0901D0A19}"/>
</file>

<file path=customXml/itemProps2.xml><?xml version="1.0" encoding="utf-8"?>
<ds:datastoreItem xmlns:ds="http://schemas.openxmlformats.org/officeDocument/2006/customXml" ds:itemID="{4F7CE0A9-28DB-4D7A-8571-5258AE693E15}"/>
</file>

<file path=customXml/itemProps3.xml><?xml version="1.0" encoding="utf-8"?>
<ds:datastoreItem xmlns:ds="http://schemas.openxmlformats.org/officeDocument/2006/customXml" ds:itemID="{32BAF512-663E-47F7-9D96-E7293524954A}"/>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999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Naturbruksskolorna och de gröna näringarna är framtiden</vt:lpstr>
      <vt:lpstr>
      </vt:lpstr>
    </vt:vector>
  </TitlesOfParts>
  <Company>Sveriges riksdag</Company>
  <LinksUpToDate>false</LinksUpToDate>
  <CharactersWithSpaces>1164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