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40B9999" w14:textId="77777777">
      <w:pPr>
        <w:pStyle w:val="Normalutanindragellerluft"/>
      </w:pPr>
      <w:bookmarkStart w:name="_Toc106800475" w:id="0"/>
      <w:bookmarkStart w:name="_Toc106801300" w:id="1"/>
    </w:p>
    <w:p w:rsidRPr="009B062B" w:rsidR="00AF30DD" w:rsidP="00225BA9" w:rsidRDefault="00662F3A" w14:paraId="7C108148" w14:textId="77777777">
      <w:pPr>
        <w:pStyle w:val="RubrikFrslagTIllRiksdagsbeslut"/>
      </w:pPr>
      <w:sdt>
        <w:sdtPr>
          <w:alias w:val="CC_Boilerplate_4"/>
          <w:tag w:val="CC_Boilerplate_4"/>
          <w:id w:val="-1644581176"/>
          <w:lock w:val="sdtContentLocked"/>
          <w:placeholder>
            <w:docPart w:val="5553AAA6CFAD4E528BEA634893CC506C"/>
          </w:placeholder>
          <w:text/>
        </w:sdtPr>
        <w:sdtEndPr/>
        <w:sdtContent>
          <w:r w:rsidRPr="009B062B" w:rsidR="00AF30DD">
            <w:t>Förslag till riksdagsbeslut</w:t>
          </w:r>
        </w:sdtContent>
      </w:sdt>
      <w:bookmarkEnd w:id="0"/>
      <w:bookmarkEnd w:id="1"/>
    </w:p>
    <w:sdt>
      <w:sdtPr>
        <w:alias w:val="Yrkande 1"/>
        <w:tag w:val="31c96630-2135-47cf-b75f-477d0567ce41"/>
        <w:id w:val="1954667729"/>
        <w:lock w:val="sdtLocked"/>
      </w:sdtPr>
      <w:sdtEndPr/>
      <w:sdtContent>
        <w:p w:rsidR="005F2D39" w:rsidRDefault="003331A2" w14:paraId="148566BE" w14:textId="77777777">
          <w:pPr>
            <w:pStyle w:val="Frslagstext"/>
            <w:numPr>
              <w:ilvl w:val="0"/>
              <w:numId w:val="0"/>
            </w:numPr>
          </w:pPr>
          <w:r>
            <w:t>Riksdagen ställer sig bakom det som anförs i motionen om att regeringen måste presentera en tydlig och långsiktig strategi för Sveriges genomförande av Agenda 2030 med konkreta prioriteringar och handlingsplaner som besvarar Riksrevisionens kritik,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2F198B63A48A593BF5CBCD8C6A33E"/>
        </w:placeholder>
        <w:text/>
      </w:sdtPr>
      <w:sdtEndPr/>
      <w:sdtContent>
        <w:p w:rsidRPr="009B062B" w:rsidR="006D79C9" w:rsidP="00333E95" w:rsidRDefault="006D79C9" w14:paraId="52D33BD2" w14:textId="77777777">
          <w:pPr>
            <w:pStyle w:val="Rubrik1"/>
          </w:pPr>
          <w:r>
            <w:t>Motivering</w:t>
          </w:r>
        </w:p>
      </w:sdtContent>
    </w:sdt>
    <w:bookmarkEnd w:displacedByCustomXml="prev" w:id="3"/>
    <w:bookmarkEnd w:displacedByCustomXml="prev" w:id="4"/>
    <w:p w:rsidR="00422B9E" w:rsidP="008E0FE2" w:rsidRDefault="005E0C2B" w14:paraId="0CAAD73C" w14:textId="3D6D0F68">
      <w:pPr>
        <w:pStyle w:val="Normalutanindragellerluft"/>
      </w:pPr>
      <w:r w:rsidRPr="005E0C2B">
        <w:t xml:space="preserve">Centerpartiet konstaterar med </w:t>
      </w:r>
      <w:r w:rsidR="001E55D6">
        <w:t>djup</w:t>
      </w:r>
      <w:r w:rsidRPr="005E0C2B">
        <w:t xml:space="preserve"> oro att Riksrevisionens rapport utgör en förödande kritik mot regeringens klimat- och miljöpolitik. Att statens arbete med den globala Agenda 2030 bedöms </w:t>
      </w:r>
      <w:r w:rsidR="001E55D6">
        <w:t xml:space="preserve">av Riksrevisionen </w:t>
      </w:r>
      <w:r w:rsidRPr="005E0C2B">
        <w:t>som ineffektivt</w:t>
      </w:r>
      <w:r w:rsidR="001E55D6">
        <w:t xml:space="preserve"> </w:t>
      </w:r>
      <w:r w:rsidRPr="005E0C2B">
        <w:t xml:space="preserve">är ett allvarligt underbetyg. Trots att Sverige vid starten rankades mycket högt globalt har framstegen stått stilla </w:t>
      </w:r>
      <w:r w:rsidR="001E55D6">
        <w:t>alldeles för länge</w:t>
      </w:r>
      <w:r w:rsidRPr="005E0C2B">
        <w:t xml:space="preserve">. Riksrevisionen </w:t>
      </w:r>
      <w:r w:rsidR="001E55D6">
        <w:t>pekar tydligt på</w:t>
      </w:r>
      <w:r w:rsidRPr="005E0C2B">
        <w:t xml:space="preserve"> att regeringens brist på tydlig inriktning, otillräcklig styrning av myndigheter och undermåliga uppföljning har bidragit till detta misslyckande.</w:t>
      </w:r>
      <w:r w:rsidR="001E55D6">
        <w:t xml:space="preserve"> </w:t>
      </w:r>
    </w:p>
    <w:p w:rsidR="001E55D6" w:rsidP="001E55D6" w:rsidRDefault="001E55D6" w14:paraId="77F60084" w14:textId="32CEB9B2">
      <w:r w:rsidRPr="00B008C9">
        <w:rPr>
          <w:spacing w:val="-2"/>
        </w:rPr>
        <w:t xml:space="preserve">Regeringens svar är dessvärre ett uttryck för ansvarsflykt. Att avfärda Riksrevisionens </w:t>
      </w:r>
      <w:r w:rsidRPr="001E55D6">
        <w:t xml:space="preserve">djupgående analys med en </w:t>
      </w:r>
      <w:r w:rsidR="003331A2">
        <w:t>”</w:t>
      </w:r>
      <w:r w:rsidRPr="001E55D6">
        <w:t>delvis annan bedömning</w:t>
      </w:r>
      <w:r w:rsidR="003331A2">
        <w:t>”</w:t>
      </w:r>
      <w:r w:rsidRPr="001E55D6">
        <w:t xml:space="preserve"> och att anse rapporten </w:t>
      </w:r>
      <w:r w:rsidR="003331A2">
        <w:t>”</w:t>
      </w:r>
      <w:r w:rsidRPr="001E55D6">
        <w:t>slut</w:t>
      </w:r>
      <w:r w:rsidR="00B008C9">
        <w:softHyphen/>
      </w:r>
      <w:r w:rsidRPr="001E55D6">
        <w:t>behandlad</w:t>
      </w:r>
      <w:r w:rsidR="003331A2">
        <w:t>”</w:t>
      </w:r>
      <w:r w:rsidRPr="001E55D6">
        <w:t xml:space="preserve"> utan att vidta mer än ett internt förtydligande av ansvarsfördelning är inte bara nonchalant</w:t>
      </w:r>
      <w:r w:rsidR="003331A2">
        <w:t>,</w:t>
      </w:r>
      <w:r w:rsidRPr="001E55D6">
        <w:t xml:space="preserve"> utan riskerar att ytterligare förvärra situationen. </w:t>
      </w:r>
      <w:r w:rsidR="00211467">
        <w:t>Särskilt</w:t>
      </w:r>
      <w:r w:rsidRPr="001E55D6">
        <w:t xml:space="preserve"> anmärknings</w:t>
      </w:r>
      <w:r w:rsidR="00B008C9">
        <w:softHyphen/>
      </w:r>
      <w:r w:rsidRPr="001E55D6">
        <w:t xml:space="preserve">värt </w:t>
      </w:r>
      <w:r w:rsidR="00211467">
        <w:t xml:space="preserve">är </w:t>
      </w:r>
      <w:r w:rsidRPr="001E55D6">
        <w:t xml:space="preserve">att regeringen väljer att inte </w:t>
      </w:r>
      <w:r w:rsidR="000F2BF8">
        <w:t>ta upp och bemöta</w:t>
      </w:r>
      <w:r w:rsidRPr="001E55D6" w:rsidR="000F2BF8">
        <w:t xml:space="preserve"> </w:t>
      </w:r>
      <w:r w:rsidRPr="001E55D6">
        <w:t>de ekonomiska konsekvenserna av sin passivitet. Att missa Agenda 2030-målen är inte bara ett moraliskt eller miljö</w:t>
      </w:r>
      <w:r w:rsidR="00B008C9">
        <w:softHyphen/>
      </w:r>
      <w:r w:rsidRPr="001E55D6">
        <w:t xml:space="preserve">mässigt misslyckande, utan </w:t>
      </w:r>
      <w:r w:rsidR="00211467">
        <w:t xml:space="preserve">även </w:t>
      </w:r>
      <w:r w:rsidRPr="001E55D6">
        <w:t>ett ekonomiskt misslyckande. Det hotar Sveriges konkurrenskraft, vår innovationsförmåga och vår position som en ledande grön ekonomi.</w:t>
      </w:r>
    </w:p>
    <w:p w:rsidR="001E55D6" w:rsidP="001E55D6" w:rsidRDefault="001E55D6" w14:paraId="14BCC3B0" w14:textId="3FB6BF1A">
      <w:r w:rsidRPr="001E55D6">
        <w:lastRenderedPageBreak/>
        <w:t xml:space="preserve">Centerpartiet har länge varnat för den </w:t>
      </w:r>
      <w:r w:rsidR="00211467">
        <w:t>inriktning</w:t>
      </w:r>
      <w:r w:rsidRPr="001E55D6">
        <w:t xml:space="preserve"> regeringens politik har tagit. Riksrevisionens rapport bekräftar det som Klimatpolitiska rådet och Finanspolitiska rådet </w:t>
      </w:r>
      <w:r w:rsidR="00211467">
        <w:t>tidigare framhållit</w:t>
      </w:r>
      <w:r w:rsidRPr="001E55D6">
        <w:t xml:space="preserve">: </w:t>
      </w:r>
      <w:r w:rsidR="003331A2">
        <w:t>R</w:t>
      </w:r>
      <w:r w:rsidRPr="001E55D6">
        <w:t>egeringens politik ökar utsläppen och bromsar klimat</w:t>
      </w:r>
      <w:r w:rsidR="00B008C9">
        <w:softHyphen/>
      </w:r>
      <w:r w:rsidRPr="001E55D6">
        <w:t xml:space="preserve">omställningen. Den skrivelse </w:t>
      </w:r>
      <w:r>
        <w:t xml:space="preserve">som </w:t>
      </w:r>
      <w:r w:rsidRPr="001E55D6">
        <w:t xml:space="preserve">regeringen nu presenterar är ytterligare ett bevis på en handlingsplan utan </w:t>
      </w:r>
      <w:r w:rsidR="00211467">
        <w:t>faktisk</w:t>
      </w:r>
      <w:r w:rsidRPr="001E55D6">
        <w:t xml:space="preserve"> handlingskraft</w:t>
      </w:r>
      <w:r w:rsidR="00211467">
        <w:t xml:space="preserve"> – </w:t>
      </w:r>
      <w:r w:rsidRPr="001E55D6">
        <w:t xml:space="preserve">en skrivbordsprodukt </w:t>
      </w:r>
      <w:r w:rsidR="00211467">
        <w:t>utan förmåga att påverka klimatet eller stärka Sveriges ekonomi.</w:t>
      </w:r>
    </w:p>
    <w:p w:rsidR="001E55D6" w:rsidP="001E55D6" w:rsidRDefault="001E55D6" w14:paraId="35C3A625" w14:textId="60CE0F53">
      <w:r w:rsidRPr="001E55D6">
        <w:t xml:space="preserve">Regeringen har under sin tid vid makten aktivt arbetat för att demontera viktiga styrmedel för klimatomställningen. </w:t>
      </w:r>
      <w:r w:rsidRPr="00211467" w:rsidR="00211467">
        <w:t>Sänkta bränsleskatter har i praktiken gynnat storstäderna snarare än de bilberoende på landsbygden, klimatbonusen för miljöbilar har avskaffats och stödet till kollektivtrafiken har minskat</w:t>
      </w:r>
      <w:r w:rsidRPr="001E55D6">
        <w:t>. I</w:t>
      </w:r>
      <w:r w:rsidR="003331A2">
        <w:t xml:space="preserve"> </w:t>
      </w:r>
      <w:r w:rsidRPr="001E55D6">
        <w:t xml:space="preserve">stället för att främja den gröna omställningen har regeringen med sin politik gjort det </w:t>
      </w:r>
      <w:r w:rsidR="003331A2">
        <w:t>”</w:t>
      </w:r>
      <w:r w:rsidRPr="001E55D6">
        <w:t>smutsiga billigare och det håll</w:t>
      </w:r>
      <w:r w:rsidR="00B008C9">
        <w:softHyphen/>
      </w:r>
      <w:r w:rsidRPr="001E55D6">
        <w:t>bara dyrare, svårare och långsammare</w:t>
      </w:r>
      <w:r w:rsidR="003331A2">
        <w:t>”</w:t>
      </w:r>
      <w:r w:rsidRPr="001E55D6">
        <w:t xml:space="preserve">. </w:t>
      </w:r>
      <w:r w:rsidRPr="00211467" w:rsidR="00211467">
        <w:t>Resultatet är ett fördjupat beroende av fossila bränslen från icke-demokratiska länder, vilket både ökar utsläppen och försvagar Sveriges energisäkerhet.</w:t>
      </w:r>
    </w:p>
    <w:p w:rsidR="001E55D6" w:rsidP="001E55D6" w:rsidRDefault="001E55D6" w14:paraId="541799F6" w14:textId="5C2EDCE9">
      <w:r w:rsidRPr="001E55D6">
        <w:t xml:space="preserve">Centerpartiet menar att en aktiv och </w:t>
      </w:r>
      <w:r w:rsidR="00211467">
        <w:t>framåtblickande</w:t>
      </w:r>
      <w:r w:rsidRPr="001E55D6">
        <w:t xml:space="preserve"> </w:t>
      </w:r>
      <w:r w:rsidRPr="001E55D6" w:rsidR="00F47931">
        <w:t>klimatpoliti</w:t>
      </w:r>
      <w:r w:rsidR="00F47931">
        <w:t>k</w:t>
      </w:r>
      <w:r w:rsidRPr="001E55D6">
        <w:t xml:space="preserve"> är den bästa jobb</w:t>
      </w:r>
      <w:r w:rsidR="00B008C9">
        <w:softHyphen/>
      </w:r>
      <w:r w:rsidRPr="001E55D6">
        <w:t xml:space="preserve">skaparpolitiken. Den gröna omställningen är en </w:t>
      </w:r>
      <w:r w:rsidR="00211467">
        <w:t>historisk</w:t>
      </w:r>
      <w:r w:rsidRPr="001E55D6">
        <w:t xml:space="preserve"> möjlighet för Sverige att bygga välstånd, skapa nya </w:t>
      </w:r>
      <w:r w:rsidR="00211467">
        <w:t>arbetstillfällen</w:t>
      </w:r>
      <w:r w:rsidRPr="001E55D6">
        <w:t xml:space="preserve"> och stärka vår position internationellt. Det kräver dock ett politiskt ledarskap som vågar peka med hela handen mot grön industri och lägre utsläpp.</w:t>
      </w:r>
    </w:p>
    <w:p w:rsidR="00211467" w:rsidP="00211467" w:rsidRDefault="00211467" w14:paraId="7223EF9F" w14:textId="0CDDB6DB">
      <w:r>
        <w:t>Vi</w:t>
      </w:r>
      <w:r w:rsidRPr="001E55D6" w:rsidR="001E55D6">
        <w:t xml:space="preserve"> </w:t>
      </w:r>
      <w:r>
        <w:t>tror på</w:t>
      </w:r>
      <w:r w:rsidRPr="001E55D6" w:rsidR="001E55D6">
        <w:t xml:space="preserve"> en politik som driver grön tillväxt och bygger </w:t>
      </w:r>
      <w:r>
        <w:t xml:space="preserve">ett </w:t>
      </w:r>
      <w:r w:rsidRPr="001E55D6" w:rsidR="001E55D6">
        <w:t>starkt och hållbart</w:t>
      </w:r>
      <w:r>
        <w:t xml:space="preserve"> </w:t>
      </w:r>
      <w:r w:rsidRPr="001E55D6">
        <w:t>Sverige</w:t>
      </w:r>
      <w:r w:rsidRPr="001E55D6" w:rsidR="001E55D6">
        <w:t>. Det förutsätter investeringar i den gröna omställningen med fokus på innova</w:t>
      </w:r>
      <w:r w:rsidR="00B008C9">
        <w:softHyphen/>
      </w:r>
      <w:r w:rsidRPr="001E55D6" w:rsidR="001E55D6">
        <w:t>tion, elektrifiering och cirkulär ekonomi</w:t>
      </w:r>
      <w:r>
        <w:t xml:space="preserve"> – och det måste komma hela landet till del.</w:t>
      </w:r>
    </w:p>
    <w:p w:rsidR="001E55D6" w:rsidP="00211467" w:rsidRDefault="001E55D6" w14:paraId="1A367B13" w14:textId="5114D2F0">
      <w:r w:rsidRPr="001E55D6">
        <w:t xml:space="preserve">Riksrevisionens granskning blottlägger att regeringens styrning av Agenda 2030-arbetet varit ryckig och otydlig. </w:t>
      </w:r>
      <w:r w:rsidRPr="00211467" w:rsidR="00211467">
        <w:t xml:space="preserve">Att ambitionsnivån dessutom sänkts markant är </w:t>
      </w:r>
      <w:r w:rsidR="000F2BF8">
        <w:t>mycket</w:t>
      </w:r>
      <w:r w:rsidRPr="00211467" w:rsidR="000F2BF8">
        <w:t xml:space="preserve"> </w:t>
      </w:r>
      <w:r w:rsidRPr="00211467" w:rsidR="00211467">
        <w:t>bekymmersamt.</w:t>
      </w:r>
      <w:r w:rsidR="00211467">
        <w:t xml:space="preserve"> </w:t>
      </w:r>
      <w:r w:rsidRPr="001E55D6">
        <w:t>Myndigheterna har inte fått tydliga förutsättningar att bidra till målupp</w:t>
      </w:r>
      <w:r w:rsidR="00B008C9">
        <w:softHyphen/>
      </w:r>
      <w:r w:rsidRPr="001E55D6">
        <w:t>fyllelsen och arbetet med samstämmighet har försvagats. Det är oacceptabelt att reger</w:t>
      </w:r>
      <w:r w:rsidR="00B008C9">
        <w:softHyphen/>
      </w:r>
      <w:r w:rsidRPr="001E55D6">
        <w:t xml:space="preserve">ingen inte ens följer upp sina egna mål och att riksdagen </w:t>
      </w:r>
      <w:r w:rsidR="00211467">
        <w:t xml:space="preserve">därmed </w:t>
      </w:r>
      <w:r w:rsidRPr="001E55D6">
        <w:t xml:space="preserve">får en ofullständig bild av Sveriges </w:t>
      </w:r>
      <w:r w:rsidR="006B7092">
        <w:t>utveckling</w:t>
      </w:r>
      <w:r w:rsidRPr="001E55D6">
        <w:t>.</w:t>
      </w:r>
    </w:p>
    <w:p w:rsidR="001E55D6" w:rsidP="001E55D6" w:rsidRDefault="001E55D6" w14:paraId="0C8E8391" w14:textId="26ED2F42">
      <w:r>
        <w:t xml:space="preserve">Centerpartiet menar att politiken måste skapa tydliga och långsiktiga förutsättningar </w:t>
      </w:r>
      <w:r w:rsidRPr="00B008C9">
        <w:rPr>
          <w:spacing w:val="-2"/>
        </w:rPr>
        <w:t>för det nödvändiga omställningsarbetet. Vi kräver att regeringen gör en tydlig prioriterin</w:t>
      </w:r>
      <w:r>
        <w:t xml:space="preserve">g av Agenda 2030-arbetet och kommunicerar en klar inriktning till myndigheter och aktörer. </w:t>
      </w:r>
      <w:r w:rsidRPr="001E55D6">
        <w:t xml:space="preserve">Myndigheternas ansvar för genomförandet av Agenda 2030 </w:t>
      </w:r>
      <w:r>
        <w:t xml:space="preserve">måste </w:t>
      </w:r>
      <w:r w:rsidRPr="001E55D6">
        <w:t>förtydligas och</w:t>
      </w:r>
      <w:r>
        <w:t xml:space="preserve"> de behöver</w:t>
      </w:r>
      <w:r w:rsidRPr="001E55D6">
        <w:t xml:space="preserve"> få</w:t>
      </w:r>
      <w:r>
        <w:t xml:space="preserve"> </w:t>
      </w:r>
      <w:r w:rsidRPr="001E55D6">
        <w:t>den styrning och de resurser som krävs för att omsätta målen i konkret handling.</w:t>
      </w:r>
      <w:r>
        <w:t xml:space="preserve"> För det behövs att e</w:t>
      </w:r>
      <w:r w:rsidRPr="001E55D6">
        <w:t>n robust och samlad uppföljning av Agenda 2030-målen säkerställs, så att både allmänhet och riksdag får en relevant bild av Sveriges framsteg. SCB:s uppdrag att utveckla nationella indikatorer måste återupptas och finansieras långsiktigt.</w:t>
      </w:r>
      <w:r>
        <w:t xml:space="preserve"> </w:t>
      </w:r>
      <w:r w:rsidRPr="001E55D6">
        <w:t>Regeringen</w:t>
      </w:r>
      <w:r>
        <w:t xml:space="preserve"> behöver</w:t>
      </w:r>
      <w:r w:rsidRPr="001E55D6">
        <w:t xml:space="preserve"> aktivt analysera och rapportera om mål</w:t>
      </w:r>
      <w:r w:rsidR="00B008C9">
        <w:softHyphen/>
      </w:r>
      <w:r w:rsidRPr="001E55D6">
        <w:t>konflikter och synergier för en samstämmig politik</w:t>
      </w:r>
      <w:r>
        <w:t xml:space="preserve">. Detta </w:t>
      </w:r>
      <w:r w:rsidRPr="001E55D6">
        <w:t>är avgörande för att undvika att vinster inom ett område leder till negativa konsekvenser inom ett annat.</w:t>
      </w:r>
    </w:p>
    <w:p w:rsidRPr="001E55D6" w:rsidR="001E55D6" w:rsidP="001E55D6" w:rsidRDefault="00F47931" w14:paraId="0146FFFF" w14:textId="649D0A5C">
      <w:r w:rsidRPr="00F47931">
        <w:t>Den enda vägen framåt för Sverige är att se den gröna omställningen som den möjlighet den är: en väg till innovation, nya jobb och ett mer hållbart samhälle. Det kräver ett politiskt ledarskap som är redo att agera – inte ett som duckar för kritik och skjuter nödvändiga reformer på framtiden.</w:t>
      </w:r>
    </w:p>
    <w:sdt>
      <w:sdtPr>
        <w:rPr>
          <w:i/>
          <w:noProof/>
        </w:rPr>
        <w:alias w:val="CC_Underskrifter"/>
        <w:tag w:val="CC_Underskrifter"/>
        <w:id w:val="583496634"/>
        <w:lock w:val="sdtContentLocked"/>
        <w:placeholder>
          <w:docPart w:val="9471E131EA0643DC9DF096291A3F102A"/>
        </w:placeholder>
      </w:sdtPr>
      <w:sdtEndPr/>
      <w:sdtContent>
        <w:p w:rsidR="00225BA9" w:rsidP="00225BA9" w:rsidRDefault="00225BA9" w14:paraId="157782BB" w14:textId="77777777"/>
        <w:p w:rsidR="00225BA9" w:rsidP="00225BA9" w:rsidRDefault="00662F3A" w14:paraId="6013EA11" w14:textId="39F99D83"/>
      </w:sdtContent>
    </w:sdt>
    <w:tbl>
      <w:tblPr>
        <w:tblW w:w="5000" w:type="pct"/>
        <w:tblLook w:val="04A0" w:firstRow="1" w:lastRow="0" w:firstColumn="1" w:lastColumn="0" w:noHBand="0" w:noVBand="1"/>
        <w:tblCaption w:val="underskrifter"/>
      </w:tblPr>
      <w:tblGrid>
        <w:gridCol w:w="4252"/>
        <w:gridCol w:w="4252"/>
      </w:tblGrid>
      <w:tr w:rsidR="005F2D39" w14:paraId="273D73D0" w14:textId="77777777">
        <w:trPr>
          <w:cantSplit/>
        </w:trPr>
        <w:tc>
          <w:tcPr>
            <w:tcW w:w="50" w:type="pct"/>
            <w:vAlign w:val="bottom"/>
          </w:tcPr>
          <w:p w:rsidR="005F2D39" w:rsidRDefault="003331A2" w14:paraId="5D93A579" w14:textId="77777777">
            <w:pPr>
              <w:pStyle w:val="Underskrifter"/>
              <w:spacing w:after="0"/>
            </w:pPr>
            <w:r>
              <w:t>Martin Ådahl (C)</w:t>
            </w:r>
          </w:p>
        </w:tc>
        <w:tc>
          <w:tcPr>
            <w:tcW w:w="50" w:type="pct"/>
            <w:vAlign w:val="bottom"/>
          </w:tcPr>
          <w:p w:rsidR="005F2D39" w:rsidRDefault="005F2D39" w14:paraId="04400647" w14:textId="77777777">
            <w:pPr>
              <w:pStyle w:val="Underskrifter"/>
              <w:spacing w:after="0"/>
            </w:pPr>
          </w:p>
        </w:tc>
      </w:tr>
      <w:tr w:rsidR="005F2D39" w14:paraId="3DE8BEB4" w14:textId="77777777">
        <w:trPr>
          <w:cantSplit/>
        </w:trPr>
        <w:tc>
          <w:tcPr>
            <w:tcW w:w="50" w:type="pct"/>
            <w:vAlign w:val="bottom"/>
          </w:tcPr>
          <w:p w:rsidR="005F2D39" w:rsidRDefault="003331A2" w14:paraId="7B90B7DE" w14:textId="77777777">
            <w:pPr>
              <w:pStyle w:val="Underskrifter"/>
              <w:spacing w:after="0"/>
            </w:pPr>
            <w:r>
              <w:lastRenderedPageBreak/>
              <w:t>Ulrika Liljeberg (C)</w:t>
            </w:r>
          </w:p>
        </w:tc>
        <w:tc>
          <w:tcPr>
            <w:tcW w:w="50" w:type="pct"/>
            <w:vAlign w:val="bottom"/>
          </w:tcPr>
          <w:p w:rsidR="005F2D39" w:rsidRDefault="003331A2" w14:paraId="79EAC086" w14:textId="77777777">
            <w:pPr>
              <w:pStyle w:val="Underskrifter"/>
              <w:spacing w:after="0"/>
            </w:pPr>
            <w:r>
              <w:t>Anders Karlsson (C)</w:t>
            </w:r>
          </w:p>
        </w:tc>
      </w:tr>
    </w:tbl>
    <w:p w:rsidRPr="008E0FE2" w:rsidR="004801AC" w:rsidP="00DF3554" w:rsidRDefault="004801AC" w14:paraId="03883511" w14:textId="770765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854" w14:textId="77777777" w:rsidR="001334C2" w:rsidRDefault="001334C2" w:rsidP="000C1CAD">
      <w:pPr>
        <w:spacing w:line="240" w:lineRule="auto"/>
      </w:pPr>
      <w:r>
        <w:separator/>
      </w:r>
    </w:p>
  </w:endnote>
  <w:endnote w:type="continuationSeparator" w:id="0">
    <w:p w14:paraId="2DB2BC2E" w14:textId="77777777" w:rsidR="001334C2" w:rsidRDefault="00133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6D7" w14:textId="463AA81C" w:rsidR="00262EA3" w:rsidRPr="00225BA9" w:rsidRDefault="00262EA3" w:rsidP="0022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27D" w14:textId="77777777" w:rsidR="001334C2" w:rsidRDefault="001334C2" w:rsidP="000C1CAD">
      <w:pPr>
        <w:spacing w:line="240" w:lineRule="auto"/>
      </w:pPr>
      <w:r>
        <w:separator/>
      </w:r>
    </w:p>
  </w:footnote>
  <w:footnote w:type="continuationSeparator" w:id="0">
    <w:p w14:paraId="50400B88" w14:textId="77777777" w:rsidR="001334C2" w:rsidRDefault="001334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1416"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3C3838E" wp14:editId="2E9AD832">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91E659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C3838E"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191E659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564C884" wp14:editId="066D1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618E5" w14:textId="26596479" w:rsidR="00262EA3" w:rsidRDefault="00662F3A" w:rsidP="008103B5">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64C88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641618E5" w14:textId="26596479" w:rsidR="00262EA3" w:rsidRDefault="00662F3A" w:rsidP="008103B5">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v:textbox>
              <w10:wrap anchorx="page"/>
            </v:shape>
          </w:pict>
        </mc:Fallback>
      </mc:AlternateContent>
    </w:r>
  </w:p>
  <w:p w14:paraId="10A47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C1FB" w14:textId="77777777" w:rsidR="00262EA3" w:rsidRDefault="00262EA3" w:rsidP="008563AC">
    <w:pPr>
      <w:jc w:val="right"/>
    </w:pPr>
  </w:p>
  <w:p w14:paraId="66DF95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764E" w14:textId="77777777" w:rsidR="00262EA3" w:rsidRDefault="00662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A3D98" wp14:editId="66A9B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272F6" w14:textId="1086FD91" w:rsidR="00262EA3" w:rsidRDefault="00662F3A" w:rsidP="00A314CF">
    <w:pPr>
      <w:pStyle w:val="FSHNormal"/>
      <w:spacing w:before="40"/>
    </w:pPr>
    <w:sdt>
      <w:sdtPr>
        <w:alias w:val="CC_Noformat_Motionstyp"/>
        <w:tag w:val="CC_Noformat_Motionstyp"/>
        <w:id w:val="1162973129"/>
        <w:lock w:val="sdtContentLocked"/>
        <w15:appearance w15:val="hidden"/>
        <w:text/>
      </w:sdtPr>
      <w:sdtEndPr/>
      <w:sdtContent>
        <w:r w:rsidR="00225BA9">
          <w:t>Kommittémotion</w:t>
        </w:r>
      </w:sdtContent>
    </w:sdt>
    <w:r w:rsidR="00821B36">
      <w:t xml:space="preserve"> </w:t>
    </w:r>
    <w:sdt>
      <w:sdtPr>
        <w:alias w:val="CC_Noformat_Partikod"/>
        <w:tag w:val="CC_Noformat_Partikod"/>
        <w:id w:val="1471015553"/>
        <w:lock w:val="contentLocked"/>
        <w:text/>
      </w:sdtPr>
      <w:sdtEndPr/>
      <w:sdtContent>
        <w:r w:rsidR="005E0C2B">
          <w:t>C</w:t>
        </w:r>
      </w:sdtContent>
    </w:sdt>
    <w:sdt>
      <w:sdtPr>
        <w:alias w:val="CC_Noformat_Partinummer"/>
        <w:tag w:val="CC_Noformat_Partinummer"/>
        <w:id w:val="-2014525982"/>
        <w:lock w:val="contentLocked"/>
        <w:showingPlcHdr/>
        <w:text/>
      </w:sdtPr>
      <w:sdtEndPr/>
      <w:sdtContent>
        <w:r w:rsidR="00821B36">
          <w:t xml:space="preserve"> </w:t>
        </w:r>
      </w:sdtContent>
    </w:sdt>
  </w:p>
  <w:p w14:paraId="39E14566" w14:textId="77777777" w:rsidR="00262EA3" w:rsidRPr="008227B3" w:rsidRDefault="00662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0219D" w14:textId="739D38EF" w:rsidR="00262EA3" w:rsidRPr="008227B3" w:rsidRDefault="00662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BA9">
          <w:t>:3882</w:t>
        </w:r>
      </w:sdtContent>
    </w:sdt>
  </w:p>
  <w:p w14:paraId="5B86496B" w14:textId="087DAB74" w:rsidR="00262EA3" w:rsidRDefault="00662F3A" w:rsidP="00E03A3D">
    <w:pPr>
      <w:pStyle w:val="Motionr"/>
    </w:pPr>
    <w:sdt>
      <w:sdtPr>
        <w:alias w:val="CC_Noformat_Avtext"/>
        <w:tag w:val="CC_Noformat_Avtext"/>
        <w:id w:val="-2020768203"/>
        <w:lock w:val="sdtContentLocked"/>
        <w:placeholder>
          <w:docPart w:val="6E444CC9028A465F9D45FD9E193726D9"/>
        </w:placeholder>
        <w15:appearance w15:val="hidden"/>
        <w:text/>
      </w:sdtPr>
      <w:sdtEndPr/>
      <w:sdtContent>
        <w:r w:rsidR="00225BA9">
          <w:t>av Martin Ådahl m.fl. (C)</w:t>
        </w:r>
      </w:sdtContent>
    </w:sdt>
  </w:p>
  <w:sdt>
    <w:sdtPr>
      <w:alias w:val="CC_Noformat_Rubtext"/>
      <w:tag w:val="CC_Noformat_Rubtext"/>
      <w:id w:val="-218060500"/>
      <w:lock w:val="sdtLocked"/>
      <w:placeholder>
        <w:docPart w:val="CF0D30CD5EA14934BF57D4659630CBDE"/>
      </w:placeholder>
      <w:text/>
    </w:sdtPr>
    <w:sdtEndPr/>
    <w:sdtContent>
      <w:p w14:paraId="49BB6F5A" w14:textId="5E25EF4D" w:rsidR="00262EA3" w:rsidRDefault="005E0C2B" w:rsidP="00283E0F">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14:paraId="36ABB5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C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C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7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1A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9"/>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F3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9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0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C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3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6C9A2"/>
  <w15:chartTrackingRefBased/>
  <w15:docId w15:val="{871551A4-C0EA-4934-BE28-FE1775A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2B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627265">
      <w:bodyDiv w:val="1"/>
      <w:marLeft w:val="0"/>
      <w:marRight w:val="0"/>
      <w:marTop w:val="0"/>
      <w:marBottom w:val="0"/>
      <w:divBdr>
        <w:top w:val="none" w:sz="0" w:space="0" w:color="auto"/>
        <w:left w:val="none" w:sz="0" w:space="0" w:color="auto"/>
        <w:bottom w:val="none" w:sz="0" w:space="0" w:color="auto"/>
        <w:right w:val="none" w:sz="0" w:space="0" w:color="auto"/>
      </w:divBdr>
    </w:div>
    <w:div w:id="1299721301">
      <w:bodyDiv w:val="1"/>
      <w:marLeft w:val="0"/>
      <w:marRight w:val="0"/>
      <w:marTop w:val="0"/>
      <w:marBottom w:val="0"/>
      <w:divBdr>
        <w:top w:val="none" w:sz="0" w:space="0" w:color="auto"/>
        <w:left w:val="none" w:sz="0" w:space="0" w:color="auto"/>
        <w:bottom w:val="none" w:sz="0" w:space="0" w:color="auto"/>
        <w:right w:val="none" w:sz="0" w:space="0" w:color="auto"/>
      </w:divBdr>
    </w:div>
    <w:div w:id="1831362351">
      <w:bodyDiv w:val="1"/>
      <w:marLeft w:val="0"/>
      <w:marRight w:val="0"/>
      <w:marTop w:val="0"/>
      <w:marBottom w:val="0"/>
      <w:divBdr>
        <w:top w:val="none" w:sz="0" w:space="0" w:color="auto"/>
        <w:left w:val="none" w:sz="0" w:space="0" w:color="auto"/>
        <w:bottom w:val="none" w:sz="0" w:space="0" w:color="auto"/>
        <w:right w:val="none" w:sz="0" w:space="0" w:color="auto"/>
      </w:divBdr>
    </w:div>
    <w:div w:id="194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AAA6CFAD4E528BEA634893CC506C"/>
        <w:category>
          <w:name w:val="Allmänt"/>
          <w:gallery w:val="placeholder"/>
        </w:category>
        <w:types>
          <w:type w:val="bbPlcHdr"/>
        </w:types>
        <w:behaviors>
          <w:behavior w:val="content"/>
        </w:behaviors>
        <w:guid w:val="{55B0C7DC-9037-4A13-BE7C-1F0913AC49DE}"/>
      </w:docPartPr>
      <w:docPartBody>
        <w:p w:rsidR="006E18BE" w:rsidRDefault="00D8037C">
          <w:pPr>
            <w:pStyle w:val="5553AAA6CFAD4E528BEA634893CC506C"/>
          </w:pPr>
          <w:r w:rsidRPr="005A0A93">
            <w:rPr>
              <w:rStyle w:val="Platshllartext"/>
            </w:rPr>
            <w:t>Förslag till riksdagsbeslut</w:t>
          </w:r>
        </w:p>
      </w:docPartBody>
    </w:docPart>
    <w:docPart>
      <w:docPartPr>
        <w:name w:val="EEB2F198B63A48A593BF5CBCD8C6A33E"/>
        <w:category>
          <w:name w:val="Allmänt"/>
          <w:gallery w:val="placeholder"/>
        </w:category>
        <w:types>
          <w:type w:val="bbPlcHdr"/>
        </w:types>
        <w:behaviors>
          <w:behavior w:val="content"/>
        </w:behaviors>
        <w:guid w:val="{230648D3-DF28-4792-A776-DD87ED1BDF18}"/>
      </w:docPartPr>
      <w:docPartBody>
        <w:p w:rsidR="006E18BE" w:rsidRDefault="00D8037C">
          <w:pPr>
            <w:pStyle w:val="EEB2F198B63A48A593BF5CBCD8C6A33E"/>
          </w:pPr>
          <w:r w:rsidRPr="005A0A93">
            <w:rPr>
              <w:rStyle w:val="Platshllartext"/>
            </w:rPr>
            <w:t>Motivering</w:t>
          </w:r>
        </w:p>
      </w:docPartBody>
    </w:docPart>
    <w:docPart>
      <w:docPartPr>
        <w:name w:val="6E444CC9028A465F9D45FD9E193726D9"/>
        <w:category>
          <w:name w:val="Allmänt"/>
          <w:gallery w:val="placeholder"/>
        </w:category>
        <w:types>
          <w:type w:val="bbPlcHdr"/>
        </w:types>
        <w:behaviors>
          <w:behavior w:val="content"/>
        </w:behaviors>
        <w:guid w:val="{4023517A-F6C3-4310-90C0-D8419DA02A11}"/>
      </w:docPartPr>
      <w:docPartBody>
        <w:p w:rsidR="006E18BE" w:rsidRDefault="00D8037C">
          <w:pPr>
            <w:pStyle w:val="6E444CC9028A465F9D45FD9E193726D9"/>
          </w:pPr>
          <w:r>
            <w:rPr>
              <w:rStyle w:val="Platshllartext"/>
            </w:rPr>
            <w:t xml:space="preserve"> </w:t>
          </w:r>
        </w:p>
      </w:docPartBody>
    </w:docPart>
    <w:docPart>
      <w:docPartPr>
        <w:name w:val="CF0D30CD5EA14934BF57D4659630CBDE"/>
        <w:category>
          <w:name w:val="Allmänt"/>
          <w:gallery w:val="placeholder"/>
        </w:category>
        <w:types>
          <w:type w:val="bbPlcHdr"/>
        </w:types>
        <w:behaviors>
          <w:behavior w:val="content"/>
        </w:behaviors>
        <w:guid w:val="{29C370B8-6C5C-46FB-B838-8D7EDDFB633C}"/>
      </w:docPartPr>
      <w:docPartBody>
        <w:p w:rsidR="006E18BE" w:rsidRDefault="00D8037C">
          <w:pPr>
            <w:pStyle w:val="CF0D30CD5EA14934BF57D4659630CBDE"/>
          </w:pPr>
          <w:r>
            <w:t xml:space="preserve"> </w:t>
          </w:r>
        </w:p>
      </w:docPartBody>
    </w:docPart>
    <w:docPart>
      <w:docPartPr>
        <w:name w:val="9471E131EA0643DC9DF096291A3F102A"/>
        <w:category>
          <w:name w:val="Allmänt"/>
          <w:gallery w:val="placeholder"/>
        </w:category>
        <w:types>
          <w:type w:val="bbPlcHdr"/>
        </w:types>
        <w:behaviors>
          <w:behavior w:val="content"/>
        </w:behaviors>
        <w:guid w:val="{91822980-C9CF-46A4-B7DB-6B3AD593D676}"/>
      </w:docPartPr>
      <w:docPartBody>
        <w:p w:rsidR="00D952EC" w:rsidRDefault="00D95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E"/>
    <w:rsid w:val="0041144E"/>
    <w:rsid w:val="00420914"/>
    <w:rsid w:val="005708BA"/>
    <w:rsid w:val="006E18BE"/>
    <w:rsid w:val="00D8037C"/>
    <w:rsid w:val="00D95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AAA6CFAD4E528BEA634893CC506C">
    <w:name w:val="5553AAA6CFAD4E528BEA634893CC506C"/>
  </w:style>
  <w:style w:type="paragraph" w:customStyle="1" w:styleId="EEB2F198B63A48A593BF5CBCD8C6A33E">
    <w:name w:val="EEB2F198B63A48A593BF5CBCD8C6A33E"/>
  </w:style>
  <w:style w:type="paragraph" w:customStyle="1" w:styleId="6E444CC9028A465F9D45FD9E193726D9">
    <w:name w:val="6E444CC9028A465F9D45FD9E193726D9"/>
  </w:style>
  <w:style w:type="paragraph" w:customStyle="1" w:styleId="CF0D30CD5EA14934BF57D4659630CBDE">
    <w:name w:val="CF0D30CD5EA14934BF57D4659630C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3E04F-8248-440B-9229-64A1F31F5097}"/>
</file>

<file path=customXml/itemProps2.xml><?xml version="1.0" encoding="utf-8"?>
<ds:datastoreItem xmlns:ds="http://schemas.openxmlformats.org/officeDocument/2006/customXml" ds:itemID="{AC35E9CF-645A-40AC-A04A-ABF008BBE8B8}"/>
</file>

<file path=customXml/itemProps3.xml><?xml version="1.0" encoding="utf-8"?>
<ds:datastoreItem xmlns:ds="http://schemas.openxmlformats.org/officeDocument/2006/customXml" ds:itemID="{AA523638-808F-4244-9214-4AE38CD37015}"/>
</file>

<file path=docProps/app.xml><?xml version="1.0" encoding="utf-8"?>
<Properties xmlns="http://schemas.openxmlformats.org/officeDocument/2006/extended-properties" xmlns:vt="http://schemas.openxmlformats.org/officeDocument/2006/docPropsVTypes">
  <Template>Normal</Template>
  <TotalTime>15</TotalTime>
  <Pages>3</Pages>
  <Words>690</Words>
  <Characters>4313</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83 Riksrevisionens rapport om statens arbete med Agenda 2030</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