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820" w:rsidRPr="00BF1134" w:rsidRDefault="00052820" w:rsidP="000E4C44">
      <w:pPr>
        <w:pStyle w:val="Hemstlrubrik"/>
      </w:pPr>
      <w:r w:rsidRPr="00BF1134">
        <w:t>Förslag till riksdagsbeslut</w:t>
      </w:r>
    </w:p>
    <w:p w:rsidR="00052820" w:rsidRPr="00BF1134" w:rsidRDefault="00052820" w:rsidP="00052820">
      <w:pPr>
        <w:pStyle w:val="Hemstlatt"/>
        <w:rPr>
          <w:szCs w:val="24"/>
        </w:rPr>
      </w:pPr>
      <w:r w:rsidRPr="00BF1134">
        <w:t>Riksdagen tillkännager för regeringen som s</w:t>
      </w:r>
      <w:r w:rsidR="000E4C44" w:rsidRPr="00BF1134">
        <w:t xml:space="preserve">in mening vad i motionen anförs </w:t>
      </w:r>
      <w:r w:rsidRPr="00BF1134">
        <w:rPr>
          <w:color w:val="000000"/>
          <w:szCs w:val="24"/>
        </w:rPr>
        <w:t>om lagstiftningen vid bedömning av psykiskt sjuka.</w:t>
      </w:r>
    </w:p>
    <w:p w:rsidR="00E84F25" w:rsidRPr="00BF1134" w:rsidRDefault="007C6092" w:rsidP="00E22893">
      <w:pPr>
        <w:pStyle w:val="Rubrik1"/>
      </w:pPr>
      <w:r w:rsidRPr="00BF1134">
        <w:t>Motivering</w:t>
      </w:r>
    </w:p>
    <w:p w:rsidR="00052820" w:rsidRPr="00BF1134" w:rsidRDefault="00052820" w:rsidP="000E4C44">
      <w:r w:rsidRPr="00BF1134">
        <w:t xml:space="preserve">Socialstyrelsens utvärderingar och anhörigas upplevelser visar tydligt att den reform av psykvården som gjordes för </w:t>
      </w:r>
      <w:r w:rsidR="00857821" w:rsidRPr="00BF1134">
        <w:t>cirka</w:t>
      </w:r>
      <w:r w:rsidRPr="00BF1134">
        <w:t xml:space="preserve"> tio år sedan inte gett de positiva effekter som eftersträvades. Vissa hamnar utanför.</w:t>
      </w:r>
    </w:p>
    <w:p w:rsidR="00052820" w:rsidRPr="00BF1134" w:rsidRDefault="00052820" w:rsidP="00052820">
      <w:pPr>
        <w:pStyle w:val="Normaltindrag"/>
      </w:pPr>
      <w:r w:rsidRPr="00BF1134">
        <w:t>Det är delvis en fråga om resurser samtidigt som det också</w:t>
      </w:r>
      <w:r w:rsidR="00857821" w:rsidRPr="00BF1134">
        <w:t xml:space="preserve"> </w:t>
      </w:r>
      <w:r w:rsidRPr="00BF1134">
        <w:t xml:space="preserve">är en fråga om lagstiftning och tillämpning av existerande regelverk. Lagstiftningen bygger på att den sjuke har sjukdomsinsikt och söker vård vid behov, vilket inte alltid fungerar. </w:t>
      </w:r>
    </w:p>
    <w:p w:rsidR="00052820" w:rsidRPr="00BF1134" w:rsidRDefault="00052820" w:rsidP="00052820">
      <w:pPr>
        <w:pStyle w:val="Normaltindrag"/>
      </w:pPr>
      <w:r w:rsidRPr="00BF1134">
        <w:t>Den anhörige får uppleva hur myndigheterna i omsorg om den sjukes pe</w:t>
      </w:r>
      <w:r w:rsidRPr="00BF1134">
        <w:t>r</w:t>
      </w:r>
      <w:r w:rsidRPr="00BF1134">
        <w:t>sonliga integritet avstår från att ingripa med tvång så länge den sjuke mår någorlunda bra. Det är först när frånvaron av medicinering och annan behan</w:t>
      </w:r>
      <w:r w:rsidRPr="00BF1134">
        <w:t>d</w:t>
      </w:r>
      <w:r w:rsidRPr="00BF1134">
        <w:t>ling fått katastrofala följder, så att den sjuke blir farlig för sig själv eller o</w:t>
      </w:r>
      <w:r w:rsidRPr="00BF1134">
        <w:t>m</w:t>
      </w:r>
      <w:r w:rsidRPr="00BF1134">
        <w:t>givningen, som myndigheterna anser sig ha rätt att ingripa, men då blir inte</w:t>
      </w:r>
      <w:r w:rsidRPr="00BF1134">
        <w:t>g</w:t>
      </w:r>
      <w:r w:rsidRPr="00BF1134">
        <w:t>ritetskränkningen desto större. Ibland kan tvångsvård utdömas för några m</w:t>
      </w:r>
      <w:r w:rsidRPr="00BF1134">
        <w:t>å</w:t>
      </w:r>
      <w:r w:rsidRPr="00BF1134">
        <w:t>nader, men sällan så länge och sällan i sådana former att det får bestående resultat.</w:t>
      </w:r>
    </w:p>
    <w:p w:rsidR="00052820" w:rsidRPr="00BF1134" w:rsidRDefault="00052820" w:rsidP="00052820">
      <w:pPr>
        <w:pStyle w:val="Normaltindrag"/>
      </w:pPr>
      <w:r w:rsidRPr="00BF1134">
        <w:t>Den individuella bedömningen av patienterna bör få större utrymme för att patienten ska få ett drägligt och tryggt liv. Därför bör lagstiftningen för b</w:t>
      </w:r>
      <w:r w:rsidRPr="00BF1134">
        <w:t>e</w:t>
      </w:r>
      <w:r w:rsidRPr="00BF1134">
        <w:t>dömningen av psykiskt sjuka ses över, i syfte att ge större utrymme för ind</w:t>
      </w:r>
      <w:r w:rsidRPr="00BF1134">
        <w:t>i</w:t>
      </w:r>
      <w:r w:rsidRPr="00BF1134">
        <w:t xml:space="preserve">viduell bedömning av patienten. </w:t>
      </w:r>
    </w:p>
    <w:p w:rsidR="000E4C44" w:rsidRPr="00BF1134" w:rsidRDefault="000E4C44" w:rsidP="00052820">
      <w:pPr>
        <w:pStyle w:val="Normaltindrag"/>
      </w:pPr>
    </w:p>
    <w:p w:rsidR="000E4C44" w:rsidRPr="00BF1134" w:rsidRDefault="000E4C44" w:rsidP="00052820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E4C44" w:rsidRPr="00BF11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4C44" w:rsidRPr="00BF1134" w:rsidRDefault="000E4C44" w:rsidP="000E4C44">
            <w:pPr>
              <w:pStyle w:val="UnderskriftDatum"/>
              <w:spacing w:before="0"/>
            </w:pPr>
            <w:r w:rsidRPr="00BF1134">
              <w:lastRenderedPageBreak/>
              <w:t>Stockholm den 26 september 2005</w:t>
            </w:r>
          </w:p>
        </w:tc>
        <w:tc>
          <w:tcPr>
            <w:tcW w:w="3047" w:type="dxa"/>
          </w:tcPr>
          <w:p w:rsidR="000E4C44" w:rsidRPr="00BF1134" w:rsidRDefault="000E4C44" w:rsidP="000E4C44">
            <w:pPr>
              <w:pStyle w:val="Underskrifter"/>
            </w:pPr>
          </w:p>
        </w:tc>
      </w:tr>
      <w:tr w:rsidR="000E4C44" w:rsidRPr="00BF11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4C44" w:rsidRPr="00BF1134" w:rsidRDefault="000E4C44" w:rsidP="000E4C44">
            <w:pPr>
              <w:pStyle w:val="Underskrifter"/>
            </w:pPr>
            <w:r w:rsidRPr="00BF1134">
              <w:t>Kerstin Kristiansson Karlstedt (s)</w:t>
            </w:r>
          </w:p>
        </w:tc>
        <w:tc>
          <w:tcPr>
            <w:tcW w:w="3047" w:type="dxa"/>
          </w:tcPr>
          <w:p w:rsidR="000E4C44" w:rsidRPr="00BF1134" w:rsidRDefault="000E4C44" w:rsidP="000E4C44">
            <w:pPr>
              <w:pStyle w:val="Underskrifter"/>
            </w:pPr>
            <w:r w:rsidRPr="00BF1134">
              <w:t>Hans Stenberg (s)</w:t>
            </w:r>
          </w:p>
        </w:tc>
      </w:tr>
    </w:tbl>
    <w:p w:rsidR="00052820" w:rsidRPr="00BF1134" w:rsidRDefault="00052820" w:rsidP="000E4C44">
      <w:pPr>
        <w:pStyle w:val="Normaltindrag"/>
      </w:pPr>
    </w:p>
    <w:sectPr w:rsidR="00052820" w:rsidRPr="00BF1134" w:rsidSect="000E4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9FF" w:rsidRPr="00BF1134" w:rsidRDefault="00E139FF">
      <w:r w:rsidRPr="00BF1134">
        <w:separator/>
      </w:r>
    </w:p>
  </w:endnote>
  <w:endnote w:type="continuationSeparator" w:id="0">
    <w:p w:rsidR="00E139FF" w:rsidRPr="00BF1134" w:rsidRDefault="00E139FF">
      <w:r w:rsidRPr="00BF11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449" w:rsidRPr="00BF1134" w:rsidRDefault="00BF1134" w:rsidP="000E4C44">
    <w:pPr>
      <w:pStyle w:val="Sidfot"/>
    </w:pPr>
    <w:r w:rsidRPr="00BF11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03179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C44" w:rsidRDefault="000E4C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4C44" w:rsidRDefault="000E4C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449" w:rsidRPr="00BF1134" w:rsidRDefault="00BF1134" w:rsidP="000E4C44">
    <w:pPr>
      <w:pStyle w:val="Sidfot"/>
    </w:pPr>
    <w:r w:rsidRPr="00BF11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4827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C44" w:rsidRDefault="000E4C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4C44" w:rsidRDefault="000E4C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449" w:rsidRPr="00BF1134" w:rsidRDefault="00BF1134" w:rsidP="000E4C44">
    <w:pPr>
      <w:pStyle w:val="Sidfot"/>
    </w:pPr>
    <w:r w:rsidRPr="00BF11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62491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C44" w:rsidRDefault="000E4C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4C44" w:rsidRDefault="000E4C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9FF" w:rsidRPr="00BF1134" w:rsidRDefault="00E139FF">
      <w:r w:rsidRPr="00BF1134">
        <w:separator/>
      </w:r>
    </w:p>
  </w:footnote>
  <w:footnote w:type="continuationSeparator" w:id="0">
    <w:p w:rsidR="00E139FF" w:rsidRPr="00BF1134" w:rsidRDefault="00E139FF">
      <w:r w:rsidRPr="00BF11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449" w:rsidRPr="00BF1134" w:rsidRDefault="00BF1134" w:rsidP="000E4C44">
    <w:pPr>
      <w:pStyle w:val="Sidhuvud"/>
    </w:pPr>
    <w:r w:rsidRPr="00BF11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52822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C44" w:rsidRDefault="000E4C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4C44" w:rsidRDefault="000E4C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449" w:rsidRPr="00BF1134" w:rsidRDefault="00BF1134" w:rsidP="000E4C44">
    <w:pPr>
      <w:pStyle w:val="Sidhuvud"/>
    </w:pPr>
    <w:r w:rsidRPr="00BF11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08261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C44" w:rsidRDefault="000E4C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4C44" w:rsidRDefault="000E4C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C44" w:rsidRPr="00BF1134" w:rsidRDefault="000E4C44">
    <w:pPr>
      <w:pStyle w:val="FSHNormal"/>
      <w:tabs>
        <w:tab w:val="right" w:pos="5840"/>
      </w:tabs>
    </w:pPr>
    <w:r w:rsidRPr="00BF1134">
      <w:br/>
    </w:r>
    <w:r w:rsidRPr="00BF1134">
      <w:fldChar w:fldCharType="begin" w:fldLock="1"/>
    </w:r>
    <w:r w:rsidRPr="00BF1134">
      <w:instrText xml:space="preserve"> DOCPROPERTY</w:instrText>
    </w:r>
    <w:r w:rsidRPr="00BF1134">
      <w:rPr>
        <w:sz w:val="18"/>
      </w:rPr>
      <w:instrText xml:space="preserve"> "YearUser" *\charformat </w:instrText>
    </w:r>
    <w:r w:rsidRPr="00BF1134">
      <w:fldChar w:fldCharType="separate"/>
    </w:r>
    <w:r w:rsidRPr="00BF1134">
      <w:t>2005/06</w:t>
    </w:r>
    <w:r w:rsidRPr="00BF1134">
      <w:fldChar w:fldCharType="end"/>
    </w:r>
    <w:r w:rsidRPr="00BF1134">
      <w:t xml:space="preserve"> </w:t>
    </w:r>
    <w:r w:rsidRPr="00BF1134">
      <w:tab/>
      <w:t xml:space="preserve">mnr: </w:t>
    </w:r>
    <w:r w:rsidRPr="00BF1134">
      <w:fldChar w:fldCharType="begin" w:fldLock="1"/>
    </w:r>
    <w:r w:rsidRPr="00BF1134">
      <w:instrText xml:space="preserve"> DOCPROPERTY</w:instrText>
    </w:r>
    <w:r w:rsidRPr="00BF1134">
      <w:rPr>
        <w:sz w:val="18"/>
      </w:rPr>
      <w:instrText xml:space="preserve"> "Motionsnummer" *\charformat </w:instrText>
    </w:r>
    <w:r w:rsidRPr="00BF1134">
      <w:fldChar w:fldCharType="separate"/>
    </w:r>
    <w:r w:rsidRPr="00BF1134">
      <w:t>So458</w:t>
    </w:r>
    <w:r w:rsidRPr="00BF1134">
      <w:fldChar w:fldCharType="end"/>
    </w:r>
    <w:r w:rsidRPr="00BF1134">
      <w:br/>
    </w:r>
    <w:r w:rsidRPr="00BF1134">
      <w:fldChar w:fldCharType="begin" w:fldLock="1"/>
    </w:r>
    <w:r w:rsidRPr="00BF1134">
      <w:instrText xml:space="preserve"> DOCPROPERTY</w:instrText>
    </w:r>
    <w:r w:rsidRPr="00BF1134">
      <w:rPr>
        <w:sz w:val="18"/>
      </w:rPr>
      <w:instrText xml:space="preserve"> "Samling" *\charformat </w:instrText>
    </w:r>
    <w:r w:rsidRPr="00BF1134">
      <w:fldChar w:fldCharType="end"/>
    </w:r>
    <w:r w:rsidRPr="00BF1134">
      <w:tab/>
      <w:t xml:space="preserve">pnr: </w:t>
    </w:r>
    <w:r w:rsidRPr="00BF1134">
      <w:fldChar w:fldCharType="begin" w:fldLock="1"/>
    </w:r>
    <w:r w:rsidRPr="00BF1134">
      <w:instrText xml:space="preserve"> DOCPROPERTY</w:instrText>
    </w:r>
    <w:r w:rsidRPr="00BF1134">
      <w:rPr>
        <w:sz w:val="18"/>
      </w:rPr>
      <w:instrText xml:space="preserve"> "Partinummer" *\charformat </w:instrText>
    </w:r>
    <w:r w:rsidRPr="00BF1134">
      <w:fldChar w:fldCharType="separate"/>
    </w:r>
    <w:r w:rsidRPr="00BF1134">
      <w:t>s18417</w:t>
    </w:r>
    <w:r w:rsidRPr="00BF1134">
      <w:fldChar w:fldCharType="end"/>
    </w:r>
  </w:p>
  <w:p w:rsidR="000E4C44" w:rsidRPr="00BF1134" w:rsidRDefault="000E4C44">
    <w:pPr>
      <w:pStyle w:val="FSHRub1"/>
    </w:pPr>
    <w:r w:rsidRPr="00BF1134">
      <w:t>Motion till riksdagen</w:t>
    </w:r>
    <w:r w:rsidRPr="00BF1134">
      <w:br/>
    </w:r>
    <w:r w:rsidRPr="00BF1134">
      <w:fldChar w:fldCharType="begin" w:fldLock="1"/>
    </w:r>
    <w:r w:rsidRPr="00BF1134">
      <w:instrText xml:space="preserve"> DOCPROPERTY "YearUser" *\charformat </w:instrText>
    </w:r>
    <w:r w:rsidRPr="00BF1134">
      <w:fldChar w:fldCharType="separate"/>
    </w:r>
    <w:r w:rsidRPr="00BF1134">
      <w:t>2005/06</w:t>
    </w:r>
    <w:r w:rsidRPr="00BF1134">
      <w:fldChar w:fldCharType="end"/>
    </w:r>
    <w:r w:rsidRPr="00BF1134">
      <w:t>:</w:t>
    </w:r>
    <w:r w:rsidRPr="00BF1134">
      <w:fldChar w:fldCharType="begin" w:fldLock="1"/>
    </w:r>
    <w:r w:rsidRPr="00BF1134">
      <w:instrText xml:space="preserve"> DOCPROPERTY "Motionsnummer" *\charformat </w:instrText>
    </w:r>
    <w:r w:rsidRPr="00BF1134">
      <w:fldChar w:fldCharType="separate"/>
    </w:r>
    <w:r w:rsidRPr="00BF1134">
      <w:t>So458</w:t>
    </w:r>
    <w:r w:rsidRPr="00BF1134">
      <w:fldChar w:fldCharType="end"/>
    </w:r>
  </w:p>
  <w:p w:rsidR="000E4C44" w:rsidRPr="00BF1134" w:rsidRDefault="000E4C44">
    <w:pPr>
      <w:pStyle w:val="FSHNormalS5"/>
    </w:pPr>
    <w:r w:rsidRPr="00BF1134">
      <w:fldChar w:fldCharType="begin" w:fldLock="1"/>
    </w:r>
    <w:r w:rsidRPr="00BF1134">
      <w:instrText xml:space="preserve"> DOCPROPERTY "MotionarText" *\charformat </w:instrText>
    </w:r>
    <w:r w:rsidRPr="00BF1134">
      <w:fldChar w:fldCharType="separate"/>
    </w:r>
    <w:r w:rsidRPr="00BF1134">
      <w:t>av Kerstin Kristiansson Karlstedt och Hans Stenberg (s)</w:t>
    </w:r>
    <w:r w:rsidRPr="00BF1134">
      <w:fldChar w:fldCharType="end"/>
    </w:r>
    <w:r w:rsidRPr="00BF1134">
      <w:br/>
    </w:r>
    <w:r w:rsidRPr="00BF1134">
      <w:fldChar w:fldCharType="begin" w:fldLock="1"/>
    </w:r>
    <w:r w:rsidRPr="00BF1134">
      <w:instrText xml:space="preserve"> DOCPROPERTY "SvarFrasKort" *\charformat </w:instrText>
    </w:r>
    <w:r w:rsidRPr="00BF1134">
      <w:fldChar w:fldCharType="end"/>
    </w:r>
  </w:p>
  <w:p w:rsidR="000E4C44" w:rsidRPr="00BF1134" w:rsidRDefault="000E4C44">
    <w:pPr>
      <w:pStyle w:val="FSHTitel"/>
    </w:pPr>
    <w:r w:rsidRPr="00BF1134">
      <w:fldChar w:fldCharType="begin" w:fldLock="1"/>
    </w:r>
    <w:r w:rsidRPr="00BF1134">
      <w:instrText xml:space="preserve"> DOCPROPERTY</w:instrText>
    </w:r>
    <w:r w:rsidRPr="00BF1134">
      <w:rPr>
        <w:sz w:val="18"/>
      </w:rPr>
      <w:instrText xml:space="preserve"> "RubrikSvar" *\charformat </w:instrText>
    </w:r>
    <w:r w:rsidRPr="00BF1134">
      <w:fldChar w:fldCharType="separate"/>
    </w:r>
    <w:r w:rsidRPr="00BF1134">
      <w:t>Individuell bedömning av psykiskt sjuka</w:t>
    </w:r>
    <w:r w:rsidRPr="00BF1134">
      <w:fldChar w:fldCharType="end"/>
    </w:r>
  </w:p>
  <w:p w:rsidR="000E4C44" w:rsidRPr="00BF1134" w:rsidRDefault="000E4C44" w:rsidP="000E4C4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76837">
    <w:abstractNumId w:val="13"/>
  </w:num>
  <w:num w:numId="2" w16cid:durableId="734161898">
    <w:abstractNumId w:val="10"/>
  </w:num>
  <w:num w:numId="3" w16cid:durableId="938028950">
    <w:abstractNumId w:val="11"/>
  </w:num>
  <w:num w:numId="4" w16cid:durableId="1484929213">
    <w:abstractNumId w:val="12"/>
  </w:num>
  <w:num w:numId="5" w16cid:durableId="2026050081">
    <w:abstractNumId w:val="8"/>
  </w:num>
  <w:num w:numId="6" w16cid:durableId="859315336">
    <w:abstractNumId w:val="3"/>
  </w:num>
  <w:num w:numId="7" w16cid:durableId="1184978488">
    <w:abstractNumId w:val="2"/>
  </w:num>
  <w:num w:numId="8" w16cid:durableId="1843932393">
    <w:abstractNumId w:val="1"/>
  </w:num>
  <w:num w:numId="9" w16cid:durableId="743718350">
    <w:abstractNumId w:val="0"/>
  </w:num>
  <w:num w:numId="10" w16cid:durableId="1144739684">
    <w:abstractNumId w:val="9"/>
  </w:num>
  <w:num w:numId="11" w16cid:durableId="1853256364">
    <w:abstractNumId w:val="7"/>
  </w:num>
  <w:num w:numId="12" w16cid:durableId="275211601">
    <w:abstractNumId w:val="6"/>
  </w:num>
  <w:num w:numId="13" w16cid:durableId="577138020">
    <w:abstractNumId w:val="5"/>
  </w:num>
  <w:num w:numId="14" w16cid:durableId="1477992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857821"/>
    <w:rsid w:val="00052820"/>
    <w:rsid w:val="00064BC3"/>
    <w:rsid w:val="00066775"/>
    <w:rsid w:val="00072FB9"/>
    <w:rsid w:val="000E4C44"/>
    <w:rsid w:val="00100531"/>
    <w:rsid w:val="00201DFB"/>
    <w:rsid w:val="00204A63"/>
    <w:rsid w:val="00212FF1"/>
    <w:rsid w:val="00230193"/>
    <w:rsid w:val="0025068A"/>
    <w:rsid w:val="002818D3"/>
    <w:rsid w:val="002925F2"/>
    <w:rsid w:val="00297449"/>
    <w:rsid w:val="002D11A8"/>
    <w:rsid w:val="00445271"/>
    <w:rsid w:val="004A0504"/>
    <w:rsid w:val="004E38D9"/>
    <w:rsid w:val="00740D6D"/>
    <w:rsid w:val="00794149"/>
    <w:rsid w:val="007B67A7"/>
    <w:rsid w:val="007C6092"/>
    <w:rsid w:val="008406A7"/>
    <w:rsid w:val="00857821"/>
    <w:rsid w:val="008C286E"/>
    <w:rsid w:val="00A053C6"/>
    <w:rsid w:val="00B13BF0"/>
    <w:rsid w:val="00BF1134"/>
    <w:rsid w:val="00C1285C"/>
    <w:rsid w:val="00C27B7D"/>
    <w:rsid w:val="00D1174F"/>
    <w:rsid w:val="00DC6C70"/>
    <w:rsid w:val="00E139FF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10C13E-DDFC-43A2-AF53-C25BCD8C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E4C4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925F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052820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052820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7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224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009687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4928717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227</Words>
  <Characters>1281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So458</vt:lpstr>
    </vt:vector>
  </TitlesOfParts>
  <Company>Riksdagen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So458</dc:title>
  <dc:subject>So458</dc:subject>
  <dc:creator>Riksdagen</dc:creator>
  <cp:keywords>Riksdagen</cp:keywords>
  <dc:description/>
  <cp:lastModifiedBy>Lars Brink</cp:lastModifiedBy>
  <cp:revision>2</cp:revision>
  <cp:lastPrinted>2005-11-26T11:53:00Z</cp:lastPrinted>
  <dcterms:created xsi:type="dcterms:W3CDTF">2025-12-16T21:17:00Z</dcterms:created>
  <dcterms:modified xsi:type="dcterms:W3CDTF">2025-12-16T21:17:00Z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Individuell bedömning av psykiskt sjuka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Individuell bedömning av psykiskt sjuka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Kristiansson Karlstedt och Hans Stenberg (s)</vt:lpwstr>
  </property>
  <property fmtid="{D5CDD505-2E9C-101B-9397-08002B2CF9AE}" pid="26" name="MotionarLista">
    <vt:lpwstr>Kristiansson Karlstedt, Kerstin (s)\Stenberg,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Kristiansson Karlstedt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20052006000000000115000184170069</vt:lpwstr>
  </property>
  <property fmtid="{D5CDD505-2E9C-101B-9397-08002B2CF9AE}" pid="47" name="datum">
    <vt:lpwstr>050926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20052006000000000115000184170069</vt:lpwstr>
  </property>
  <property fmtid="{D5CDD505-2E9C-101B-9397-08002B2CF9AE}" pid="50" name="nummer">
    <vt:lpwstr>458</vt:lpwstr>
  </property>
  <property fmtid="{D5CDD505-2E9C-101B-9397-08002B2CF9AE}" pid="51" name="utskottsbeteckning">
    <vt:lpwstr>So</vt:lpwstr>
  </property>
</Properties>
</file>