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36155" w:rsidRPr="000901D6" w:rsidTr="0093615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36155" w:rsidRPr="000901D6" w:rsidRDefault="00E053B3" w:rsidP="00936155">
            <w:pPr>
              <w:pStyle w:val="RSKRbeteckning"/>
              <w:spacing w:before="240"/>
            </w:pPr>
            <w:r w:rsidRPr="000901D6">
              <w:t>Riksdagsskrivelse</w:t>
            </w:r>
          </w:p>
          <w:p w:rsidR="00936155" w:rsidRPr="000901D6" w:rsidRDefault="00E053B3" w:rsidP="00936155">
            <w:pPr>
              <w:pStyle w:val="RSKRbeteckning"/>
            </w:pPr>
            <w:r w:rsidRPr="000901D6">
              <w:t>2009/10</w:t>
            </w:r>
            <w:r w:rsidR="00936155" w:rsidRPr="000901D6">
              <w:t>:</w:t>
            </w:r>
            <w:r w:rsidRPr="000901D6">
              <w:t>327</w:t>
            </w:r>
          </w:p>
        </w:tc>
        <w:tc>
          <w:tcPr>
            <w:tcW w:w="1134" w:type="dxa"/>
          </w:tcPr>
          <w:p w:rsidR="00936155" w:rsidRPr="000901D6" w:rsidRDefault="000901D6" w:rsidP="00936155">
            <w:pPr>
              <w:jc w:val="right"/>
            </w:pPr>
            <w:r w:rsidRPr="000901D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155" w:rsidRPr="000901D6" w:rsidTr="0093615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36155" w:rsidRPr="000901D6" w:rsidRDefault="00936155">
            <w:pPr>
              <w:rPr>
                <w:sz w:val="10"/>
              </w:rPr>
            </w:pPr>
          </w:p>
        </w:tc>
      </w:tr>
    </w:tbl>
    <w:p w:rsidR="00936155" w:rsidRPr="000901D6" w:rsidRDefault="00936155"/>
    <w:p w:rsidR="00936155" w:rsidRPr="000901D6" w:rsidRDefault="00E053B3" w:rsidP="00936155">
      <w:pPr>
        <w:pStyle w:val="Mottagare1"/>
      </w:pPr>
      <w:r w:rsidRPr="000901D6">
        <w:t>Regeringen</w:t>
      </w:r>
    </w:p>
    <w:p w:rsidR="00936155" w:rsidRPr="000901D6" w:rsidRDefault="00E053B3" w:rsidP="00936155">
      <w:pPr>
        <w:pStyle w:val="Mottagare2"/>
      </w:pPr>
      <w:r w:rsidRPr="000901D6">
        <w:t>Försvarsdepartementet</w:t>
      </w:r>
      <w:r w:rsidR="00936155" w:rsidRPr="000901D6">
        <w:rPr>
          <w:rStyle w:val="Fotnotsreferens"/>
        </w:rPr>
        <w:footnoteReference w:id="1"/>
      </w:r>
    </w:p>
    <w:p w:rsidR="00936155" w:rsidRPr="000901D6" w:rsidRDefault="00936155" w:rsidP="00936155">
      <w:r w:rsidRPr="000901D6">
        <w:t xml:space="preserve">Med överlämnande av </w:t>
      </w:r>
      <w:r w:rsidR="00E053B3" w:rsidRPr="000901D6">
        <w:t>försvarsutskottet</w:t>
      </w:r>
      <w:r w:rsidRPr="000901D6">
        <w:t xml:space="preserve">s betänkande </w:t>
      </w:r>
      <w:r w:rsidR="00E053B3" w:rsidRPr="000901D6">
        <w:t>2009/10</w:t>
      </w:r>
      <w:r w:rsidRPr="000901D6">
        <w:t>:</w:t>
      </w:r>
      <w:r w:rsidR="00E053B3" w:rsidRPr="000901D6">
        <w:t>FöU9</w:t>
      </w:r>
      <w:r w:rsidRPr="000901D6">
        <w:t xml:space="preserve"> </w:t>
      </w:r>
      <w:r w:rsidR="00E053B3" w:rsidRPr="000901D6">
        <w:t>Räddningstjänst och skydd mot olyckor m.m.</w:t>
      </w:r>
      <w:r w:rsidRPr="000901D6">
        <w:t xml:space="preserve"> får jag anmäla att riksdagen denna dag bifallit utskottets förslag till riksdagsbeslut.</w:t>
      </w:r>
    </w:p>
    <w:p w:rsidR="00936155" w:rsidRPr="000901D6" w:rsidRDefault="00936155" w:rsidP="00936155">
      <w:pPr>
        <w:pStyle w:val="Stockholm"/>
      </w:pPr>
      <w:r w:rsidRPr="000901D6">
        <w:t xml:space="preserve">Stockholm </w:t>
      </w:r>
      <w:r w:rsidR="00E053B3" w:rsidRPr="000901D6">
        <w:t>den 15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6155" w:rsidRPr="000901D6" w:rsidTr="0093615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36155" w:rsidRPr="000901D6" w:rsidRDefault="00E053B3" w:rsidP="00936155">
            <w:pPr>
              <w:pStyle w:val="AvsTalman"/>
            </w:pPr>
            <w:r w:rsidRPr="000901D6">
              <w:t>Per Westerberg</w:t>
            </w:r>
          </w:p>
        </w:tc>
        <w:tc>
          <w:tcPr>
            <w:tcW w:w="3628" w:type="dxa"/>
          </w:tcPr>
          <w:p w:rsidR="00936155" w:rsidRPr="000901D6" w:rsidRDefault="00E053B3" w:rsidP="00936155">
            <w:pPr>
              <w:pStyle w:val="AvsTjnsteman"/>
            </w:pPr>
            <w:r w:rsidRPr="000901D6">
              <w:t>Ulf Christoffersson</w:t>
            </w:r>
          </w:p>
        </w:tc>
      </w:tr>
    </w:tbl>
    <w:p w:rsidR="00D85057" w:rsidRPr="000901D6" w:rsidRDefault="00D85057" w:rsidP="00936155"/>
    <w:sectPr w:rsidR="00D85057" w:rsidRPr="000901D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1A42" w:rsidRPr="000901D6" w:rsidRDefault="009C1A42" w:rsidP="00936155">
      <w:r w:rsidRPr="000901D6">
        <w:separator/>
      </w:r>
    </w:p>
  </w:endnote>
  <w:endnote w:type="continuationSeparator" w:id="0">
    <w:p w:rsidR="009C1A42" w:rsidRPr="000901D6" w:rsidRDefault="009C1A42" w:rsidP="00936155">
      <w:r w:rsidRPr="000901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1A42" w:rsidRPr="000901D6" w:rsidRDefault="009C1A42" w:rsidP="00936155">
      <w:r w:rsidRPr="000901D6">
        <w:separator/>
      </w:r>
    </w:p>
  </w:footnote>
  <w:footnote w:type="continuationSeparator" w:id="0">
    <w:p w:rsidR="009C1A42" w:rsidRPr="000901D6" w:rsidRDefault="009C1A42" w:rsidP="00936155">
      <w:r w:rsidRPr="000901D6">
        <w:continuationSeparator/>
      </w:r>
    </w:p>
  </w:footnote>
  <w:footnote w:id="1">
    <w:p w:rsidR="00936155" w:rsidRPr="000901D6" w:rsidRDefault="00936155">
      <w:pPr>
        <w:pStyle w:val="Fotnotstext"/>
      </w:pPr>
      <w:r w:rsidRPr="000901D6">
        <w:rPr>
          <w:rStyle w:val="Fotnotsreferens"/>
        </w:rPr>
        <w:footnoteRef/>
      </w:r>
      <w:r w:rsidRPr="000901D6">
        <w:t xml:space="preserve"> Riksdagsskrivelse 2009/10:328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55"/>
    <w:rsid w:val="00010E40"/>
    <w:rsid w:val="000901D6"/>
    <w:rsid w:val="0009098F"/>
    <w:rsid w:val="000C2D8D"/>
    <w:rsid w:val="001667BD"/>
    <w:rsid w:val="001C2855"/>
    <w:rsid w:val="00224A43"/>
    <w:rsid w:val="00243D3C"/>
    <w:rsid w:val="00244660"/>
    <w:rsid w:val="0026798D"/>
    <w:rsid w:val="002A2857"/>
    <w:rsid w:val="004A0681"/>
    <w:rsid w:val="004C4FD0"/>
    <w:rsid w:val="004F1358"/>
    <w:rsid w:val="00503547"/>
    <w:rsid w:val="00510D48"/>
    <w:rsid w:val="005422B3"/>
    <w:rsid w:val="005F2290"/>
    <w:rsid w:val="005F2479"/>
    <w:rsid w:val="00621003"/>
    <w:rsid w:val="00662397"/>
    <w:rsid w:val="006668C5"/>
    <w:rsid w:val="007A0C51"/>
    <w:rsid w:val="007B5C0E"/>
    <w:rsid w:val="007D2903"/>
    <w:rsid w:val="00852286"/>
    <w:rsid w:val="00860608"/>
    <w:rsid w:val="008D022D"/>
    <w:rsid w:val="00907423"/>
    <w:rsid w:val="009260F7"/>
    <w:rsid w:val="00936155"/>
    <w:rsid w:val="009417EF"/>
    <w:rsid w:val="009C1A42"/>
    <w:rsid w:val="009F0EC7"/>
    <w:rsid w:val="00A16D59"/>
    <w:rsid w:val="00A62AF3"/>
    <w:rsid w:val="00AC3A6D"/>
    <w:rsid w:val="00BB222A"/>
    <w:rsid w:val="00BB66ED"/>
    <w:rsid w:val="00C1040E"/>
    <w:rsid w:val="00C72B82"/>
    <w:rsid w:val="00D644E9"/>
    <w:rsid w:val="00D85057"/>
    <w:rsid w:val="00DC0766"/>
    <w:rsid w:val="00E053B3"/>
    <w:rsid w:val="00E205D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E9C8EC-A1B9-4ED6-988B-DFC963F4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361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361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2010-06-15T13:01:00Z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327</vt:lpwstr>
  </property>
  <property fmtid="{D5CDD505-2E9C-101B-9397-08002B2CF9AE}" pid="6" name="Datum">
    <vt:lpwstr>2010-06-15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2009/10</vt:lpwstr>
  </property>
  <property fmtid="{D5CDD505-2E9C-101B-9397-08002B2CF9AE}" pid="16" name="RefNr">
    <vt:lpwstr>9</vt:lpwstr>
  </property>
  <property fmtid="{D5CDD505-2E9C-101B-9397-08002B2CF9AE}" pid="17" name="RefRubrik">
    <vt:lpwstr>Räddningstjänst och skydd mot olyckor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2010</vt:lpwstr>
  </property>
</Properties>
</file>