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BF6440F4F434339B6840BA19918A9FD"/>
        </w:placeholder>
        <w:text/>
      </w:sdtPr>
      <w:sdtEndPr/>
      <w:sdtContent>
        <w:p w:rsidRPr="009B062B" w:rsidR="00AF30DD" w:rsidP="007452A0" w:rsidRDefault="00AF30DD" w14:paraId="7FDE7DA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320a00c-5930-40a3-999e-53c1ab038886"/>
        <w:id w:val="-278563981"/>
        <w:lock w:val="sdtLocked"/>
      </w:sdtPr>
      <w:sdtEndPr/>
      <w:sdtContent>
        <w:p w:rsidR="00F53E10" w:rsidRDefault="009D3C3A" w14:paraId="1C90BD1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förstärka arbetet och planeringen inför ett eventuellt utbrott av den afrikanska svinpesten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CCA1A5905624E9C917C1CC414D3933E"/>
        </w:placeholder>
        <w:text/>
      </w:sdtPr>
      <w:sdtEndPr/>
      <w:sdtContent>
        <w:p w:rsidRPr="009B062B" w:rsidR="006D79C9" w:rsidP="00333E95" w:rsidRDefault="006D79C9" w14:paraId="31BD6D60" w14:textId="77777777">
          <w:pPr>
            <w:pStyle w:val="Rubrik1"/>
          </w:pPr>
          <w:r>
            <w:t>Motivering</w:t>
          </w:r>
        </w:p>
      </w:sdtContent>
    </w:sdt>
    <w:p w:rsidR="00520FF5" w:rsidP="00520FF5" w:rsidRDefault="00520FF5" w14:paraId="4B19C202" w14:textId="1ED43E65">
      <w:pPr>
        <w:pStyle w:val="Normalutanindragellerluft"/>
      </w:pPr>
      <w:r>
        <w:t xml:space="preserve">Sverige måste ytterligare förbereda sig och förstärka arbetet och planeringen inför ett eventuellt utbrott av den afrikanska svinpesten. </w:t>
      </w:r>
    </w:p>
    <w:p w:rsidR="00BB6339" w:rsidP="007925DC" w:rsidRDefault="00520FF5" w14:paraId="1C17AB51" w14:textId="3EAAAA46">
      <w:r w:rsidRPr="00520FF5">
        <w:t>Sverige måste göra allt för att minska risken för ett utbrott i Sverige och göra allt som är möjligt för att förbereda sig så att skadorna vid ett eventuellt utbrott kan minimeras.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8EBAD94FA7D4294A6812C43F449A025"/>
        </w:placeholder>
      </w:sdtPr>
      <w:sdtEndPr>
        <w:rPr>
          <w:i w:val="0"/>
          <w:noProof w:val="0"/>
        </w:rPr>
      </w:sdtEndPr>
      <w:sdtContent>
        <w:p w:rsidR="007452A0" w:rsidP="00086118" w:rsidRDefault="007452A0" w14:paraId="15EBA824" w14:textId="77777777"/>
        <w:p w:rsidRPr="008E0FE2" w:rsidR="004801AC" w:rsidP="00086118" w:rsidRDefault="007925DC" w14:paraId="63CB7FAF" w14:textId="3B4C47EC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54651" w:rsidRDefault="00654651" w14:paraId="5A94EE1E" w14:textId="77777777"/>
    <w:sectPr w:rsidR="0065465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F7CC3" w14:textId="77777777" w:rsidR="003D7E06" w:rsidRDefault="003D7E06" w:rsidP="000C1CAD">
      <w:pPr>
        <w:spacing w:line="240" w:lineRule="auto"/>
      </w:pPr>
      <w:r>
        <w:separator/>
      </w:r>
    </w:p>
  </w:endnote>
  <w:endnote w:type="continuationSeparator" w:id="0">
    <w:p w14:paraId="6EE1EECC" w14:textId="77777777" w:rsidR="003D7E06" w:rsidRDefault="003D7E0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C6A8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152D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2494" w14:textId="67129518" w:rsidR="00262EA3" w:rsidRPr="00086118" w:rsidRDefault="00262EA3" w:rsidP="000861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D41D1" w14:textId="77777777" w:rsidR="003D7E06" w:rsidRDefault="003D7E06" w:rsidP="000C1CAD">
      <w:pPr>
        <w:spacing w:line="240" w:lineRule="auto"/>
      </w:pPr>
      <w:r>
        <w:separator/>
      </w:r>
    </w:p>
  </w:footnote>
  <w:footnote w:type="continuationSeparator" w:id="0">
    <w:p w14:paraId="66F2D919" w14:textId="77777777" w:rsidR="003D7E06" w:rsidRDefault="003D7E0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000374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925DC" w14:paraId="32FC89A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B432787D03C43439E62A970DA94E74A"/>
                              </w:placeholder>
                              <w:text/>
                            </w:sdtPr>
                            <w:sdtEndPr/>
                            <w:sdtContent>
                              <w:r w:rsidR="00520FF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A05D50DE52E46A8A888FBD0632E3223"/>
                              </w:placeholder>
                              <w:text/>
                            </w:sdtPr>
                            <w:sdtEndPr/>
                            <w:sdtContent>
                              <w:r w:rsidR="00520FF5">
                                <w:t>1245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925DC" w14:paraId="32FC89A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B432787D03C43439E62A970DA94E74A"/>
                        </w:placeholder>
                        <w:text/>
                      </w:sdtPr>
                      <w:sdtEndPr/>
                      <w:sdtContent>
                        <w:r w:rsidR="00520FF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A05D50DE52E46A8A888FBD0632E3223"/>
                        </w:placeholder>
                        <w:text/>
                      </w:sdtPr>
                      <w:sdtEndPr/>
                      <w:sdtContent>
                        <w:r w:rsidR="00520FF5">
                          <w:t>1245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D3A98B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E19230A" w14:textId="77777777">
    <w:pPr>
      <w:jc w:val="right"/>
    </w:pPr>
  </w:p>
  <w:p w:rsidR="00262EA3" w:rsidP="00776B74" w:rsidRDefault="00262EA3" w14:paraId="4561F96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925DC" w14:paraId="05AEC47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925DC" w14:paraId="1CB4D21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20FF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20FF5">
          <w:t>1245</w:t>
        </w:r>
      </w:sdtContent>
    </w:sdt>
  </w:p>
  <w:p w:rsidRPr="008227B3" w:rsidR="00262EA3" w:rsidP="008227B3" w:rsidRDefault="007925DC" w14:paraId="5FEC9EA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925DC" w14:paraId="138F9F3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:2239</w:t>
        </w:r>
      </w:sdtContent>
    </w:sdt>
  </w:p>
  <w:p w:rsidR="00262EA3" w:rsidP="00E03A3D" w:rsidRDefault="007925DC" w14:paraId="07DC21C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20FF5" w14:paraId="2308A17E" w14:textId="77777777">
        <w:pPr>
          <w:pStyle w:val="FSHRub2"/>
        </w:pPr>
        <w:r>
          <w:t>Ökad beredskap för svinpest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D281C3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20FF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6AF3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118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E6F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80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E0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0FF5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65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2A0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25DC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260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3C3A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7D2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5F1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3E10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E931FA0C-0771-412D-A223-51406F89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F6440F4F434339B6840BA19918A9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8F6F99-FBD8-4189-B5AB-26EB177C12F9}"/>
      </w:docPartPr>
      <w:docPartBody>
        <w:p w:rsidR="00D755CF" w:rsidRDefault="0008552C">
          <w:pPr>
            <w:pStyle w:val="8BF6440F4F434339B6840BA19918A9F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CA1A5905624E9C917C1CC414D393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48AEC2-1959-4F8E-A822-193F8BDB7AD0}"/>
      </w:docPartPr>
      <w:docPartBody>
        <w:p w:rsidR="00D755CF" w:rsidRDefault="0008552C">
          <w:pPr>
            <w:pStyle w:val="DCCA1A5905624E9C917C1CC414D3933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B432787D03C43439E62A970DA94E7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8930C8-221E-49C0-B417-6ABFEF8D6F1C}"/>
      </w:docPartPr>
      <w:docPartBody>
        <w:p w:rsidR="00D755CF" w:rsidRDefault="0008552C">
          <w:pPr>
            <w:pStyle w:val="9B432787D03C43439E62A970DA94E74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05D50DE52E46A8A888FBD0632E32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63B9D2-B49D-498E-A28A-EFD76B687AEC}"/>
      </w:docPartPr>
      <w:docPartBody>
        <w:p w:rsidR="00D755CF" w:rsidRDefault="0008552C">
          <w:pPr>
            <w:pStyle w:val="9A05D50DE52E46A8A888FBD0632E3223"/>
          </w:pPr>
          <w:r>
            <w:t xml:space="preserve"> </w:t>
          </w:r>
        </w:p>
      </w:docPartBody>
    </w:docPart>
    <w:docPart>
      <w:docPartPr>
        <w:name w:val="78EBAD94FA7D4294A6812C43F449A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E287A6-E8FF-4C93-B4FB-EF02DACF00CE}"/>
      </w:docPartPr>
      <w:docPartBody>
        <w:p w:rsidR="00CA7EB6" w:rsidRDefault="00CA7EB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2C"/>
    <w:rsid w:val="0008552C"/>
    <w:rsid w:val="00CA7EB6"/>
    <w:rsid w:val="00D7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BF6440F4F434339B6840BA19918A9FD">
    <w:name w:val="8BF6440F4F434339B6840BA19918A9FD"/>
  </w:style>
  <w:style w:type="paragraph" w:customStyle="1" w:styleId="199F3332D0254CE198ED00972FC13E55">
    <w:name w:val="199F3332D0254CE198ED00972FC13E5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61EB841525E4AD9822939F6E38306ED">
    <w:name w:val="E61EB841525E4AD9822939F6E38306ED"/>
  </w:style>
  <w:style w:type="paragraph" w:customStyle="1" w:styleId="DCCA1A5905624E9C917C1CC414D3933E">
    <w:name w:val="DCCA1A5905624E9C917C1CC414D3933E"/>
  </w:style>
  <w:style w:type="paragraph" w:customStyle="1" w:styleId="4CB383AEB80549388ADC5A1CF9A1E81E">
    <w:name w:val="4CB383AEB80549388ADC5A1CF9A1E81E"/>
  </w:style>
  <w:style w:type="paragraph" w:customStyle="1" w:styleId="0269FEEE650B4F0E89AE737DAC03BB7E">
    <w:name w:val="0269FEEE650B4F0E89AE737DAC03BB7E"/>
  </w:style>
  <w:style w:type="paragraph" w:customStyle="1" w:styleId="9B432787D03C43439E62A970DA94E74A">
    <w:name w:val="9B432787D03C43439E62A970DA94E74A"/>
  </w:style>
  <w:style w:type="paragraph" w:customStyle="1" w:styleId="9A05D50DE52E46A8A888FBD0632E3223">
    <w:name w:val="9A05D50DE52E46A8A888FBD0632E32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E4FA0-F7DB-43E4-A213-8C861C7D8CB8}"/>
</file>

<file path=customXml/itemProps2.xml><?xml version="1.0" encoding="utf-8"?>
<ds:datastoreItem xmlns:ds="http://schemas.openxmlformats.org/officeDocument/2006/customXml" ds:itemID="{75836397-470C-4122-A4A9-A928DBA2D69A}"/>
</file>

<file path=customXml/itemProps3.xml><?xml version="1.0" encoding="utf-8"?>
<ds:datastoreItem xmlns:ds="http://schemas.openxmlformats.org/officeDocument/2006/customXml" ds:itemID="{4CB7A7C5-7B77-4A2B-9C54-C16D1696F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495</Characters>
  <Application>Microsoft Office Word</Application>
  <DocSecurity>0</DocSecurity>
  <Lines>15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M1245 Ökad beredskap för svinpest i Sverige</vt:lpstr>
      <vt:lpstr>
      </vt:lpstr>
    </vt:vector>
  </TitlesOfParts>
  <Company>Sveriges riksdag</Company>
  <LinksUpToDate>false</LinksUpToDate>
  <CharactersWithSpaces>575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