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bookmarkStart w:name="_Hlk210300575" w:id="2"/>
    <w:p w:rsidRPr="009B062B" w:rsidR="00AF30DD" w:rsidP="00964803" w:rsidRDefault="00B53D4F" w14:paraId="5E3B62FE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EDA373772AA4B59A2833737636C948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c5078e6-40ff-40a3-a697-f040ed788dd3"/>
        <w:id w:val="197132310"/>
        <w:lock w:val="sdtLocked"/>
      </w:sdtPr>
      <w:sdtEndPr/>
      <w:sdtContent>
        <w:p w:rsidR="00E170E5" w:rsidRDefault="008F3B19" w14:paraId="41160C3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göra en översyn av lagstiftningen i syfte att stärka upphovsrätten för enskilda musik- och litteraturskapare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F89A493640BD488296CF0943FA4BE74B"/>
        </w:placeholder>
        <w:text/>
      </w:sdtPr>
      <w:sdtEndPr/>
      <w:sdtContent>
        <w:p w:rsidRPr="009B062B" w:rsidR="006D79C9" w:rsidP="00333E95" w:rsidRDefault="006D79C9" w14:paraId="7D182046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2B05A3" w:rsidP="002B05A3" w:rsidRDefault="002B05A3" w14:paraId="2EE55F9F" w14:textId="12CB46CD">
      <w:pPr>
        <w:pStyle w:val="Normalutanindragellerluft"/>
      </w:pPr>
      <w:r w:rsidRPr="00B53D4F">
        <w:rPr>
          <w:spacing w:val="-2"/>
        </w:rPr>
        <w:t>Kollektiva rättighetsförvaltningsorganisationer har en central roll i att företräda upphovs</w:t>
      </w:r>
      <w:r w:rsidRPr="00B53D4F" w:rsidR="00B53D4F">
        <w:rPr>
          <w:spacing w:val="-2"/>
        </w:rPr>
        <w:softHyphen/>
      </w:r>
      <w:r>
        <w:t>personer. Samtidigt finns det kritik från rättighetshavare mot hur dessa organisationer fungerar, särskilt när det gäller insyn, fördelningsmodeller och möjligheten för den enskilde upphovsmakaren att påverka.</w:t>
      </w:r>
    </w:p>
    <w:p w:rsidR="002B05A3" w:rsidP="00964803" w:rsidRDefault="002B05A3" w14:paraId="70403991" w14:textId="3EB8396F">
      <w:r>
        <w:t xml:space="preserve">För att säkerställa att upphovsrätten enligt EU-direktiven får fullt genomslag behöver upphovspersonernas ställning stärkas. Detta blir än mer angeläget i ljuset av den snabba </w:t>
      </w:r>
      <w:r w:rsidRPr="00B53D4F">
        <w:rPr>
          <w:spacing w:val="-2"/>
        </w:rPr>
        <w:t>utvecklingen inom AI och digitalisering. Den nya tekniska verkligheten gör att befintliga</w:t>
      </w:r>
      <w:r>
        <w:t xml:space="preserve"> utmaningar kopplade till de immateriella rättigheterna blir ännu större. Om upphovs</w:t>
      </w:r>
      <w:r w:rsidR="00B53D4F">
        <w:softHyphen/>
      </w:r>
      <w:r>
        <w:t>makarna ska kunna tillvarata sina rättigheter krävs både att lagstiftningen moderniseras och att de kollektiva rättighetsorganisationerna fungerar transparent och rättssäkert.</w:t>
      </w:r>
    </w:p>
    <w:p w:rsidR="002B05A3" w:rsidP="00964803" w:rsidRDefault="003A6698" w14:paraId="310F6651" w14:textId="11E28C26">
      <w:r w:rsidRPr="003A6698">
        <w:t>En översyn skulle behöva ta ställning till följande åtgärder</w:t>
      </w:r>
      <w:r w:rsidR="002B05A3">
        <w:t>:</w:t>
      </w:r>
    </w:p>
    <w:p w:rsidR="002B05A3" w:rsidP="00B53D4F" w:rsidRDefault="002B05A3" w14:paraId="224CAD59" w14:textId="439FE8CC">
      <w:pPr>
        <w:pStyle w:val="ListaPunkt"/>
      </w:pPr>
      <w:r w:rsidRPr="00B53D4F">
        <w:rPr>
          <w:spacing w:val="-3"/>
        </w:rPr>
        <w:t>att varje medlem tydligt och skriftligt får information om gällande fördelningsmodeller</w:t>
      </w:r>
      <w:r>
        <w:t>, inklusive tröskelmekanismer och deras ekonomiska konsekvenser</w:t>
      </w:r>
    </w:p>
    <w:p w:rsidR="002B05A3" w:rsidP="00B53D4F" w:rsidRDefault="002B05A3" w14:paraId="70D50EFC" w14:textId="460C6981">
      <w:pPr>
        <w:pStyle w:val="ListaPunkt"/>
      </w:pPr>
      <w:r>
        <w:t>att fullständig insyn ges i fördelningsunderlag, redovisning och omfördelningar som påverkar medlemmarnas ensamrätt och royalty</w:t>
      </w:r>
    </w:p>
    <w:p w:rsidR="002B05A3" w:rsidP="00B53D4F" w:rsidRDefault="002B05A3" w14:paraId="594476D7" w14:textId="653848C3">
      <w:pPr>
        <w:pStyle w:val="ListaPunkt"/>
      </w:pPr>
      <w:r w:rsidRPr="00B53D4F">
        <w:rPr>
          <w:spacing w:val="-3"/>
        </w:rPr>
        <w:t>att uttryckligt och informerat samtycke inhämtas från upphovspersonen för väsentliga</w:t>
      </w:r>
      <w:r>
        <w:t xml:space="preserve"> ändringar av fördelningsmodeller</w:t>
      </w:r>
    </w:p>
    <w:p w:rsidR="002B05A3" w:rsidP="00B53D4F" w:rsidRDefault="002B05A3" w14:paraId="5B58D605" w14:textId="3B4C44F2">
      <w:pPr>
        <w:pStyle w:val="ListaPunkt"/>
      </w:pPr>
      <w:r>
        <w:t>att organisationerna årligen granskas av en oberoende revision vars rapport görs offentligt tillgänglig</w:t>
      </w:r>
    </w:p>
    <w:p w:rsidR="002B05A3" w:rsidP="00B53D4F" w:rsidRDefault="002B05A3" w14:paraId="6C767A9B" w14:textId="3C21AE31">
      <w:pPr>
        <w:pStyle w:val="ListaPunkt"/>
      </w:pPr>
      <w:r>
        <w:lastRenderedPageBreak/>
        <w:t>att regeringen noga följer utvecklingen kring AI och upphovsrätten, upprätthåller en dialog med branschen och vidtar nödvändiga åtgärder för att upphovsmakarna inte ska hamna i ett svagare läge.</w:t>
      </w:r>
    </w:p>
    <w:p w:rsidRPr="00422B9E" w:rsidR="00422B9E" w:rsidP="008F3B19" w:rsidRDefault="002B05A3" w14:paraId="219B1265" w14:textId="24A0177A">
      <w:pPr>
        <w:pStyle w:val="Normalutanindragellerluft"/>
      </w:pPr>
      <w:r>
        <w:t>En sådan ordning skulle stärka rättssäkerheten, öka transparensen och bidra till att upphovspersonernas rättigheter skyddas och utvecklas i takt med digitaliseringen.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B47BC3F4BA74463B42A951C4C659E2D"/>
        </w:placeholder>
      </w:sdtPr>
      <w:sdtEndPr/>
      <w:sdtContent>
        <w:p w:rsidR="00964803" w:rsidP="00894B12" w:rsidRDefault="00964803" w14:paraId="5D27B96D" w14:textId="77777777"/>
        <w:p w:rsidR="00964803" w:rsidP="00894B12" w:rsidRDefault="00B53D4F" w14:paraId="65B0AF1A" w14:textId="30BD013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170E5" w14:paraId="60857925" w14:textId="77777777">
        <w:trPr>
          <w:cantSplit/>
        </w:trPr>
        <w:tc>
          <w:tcPr>
            <w:tcW w:w="50" w:type="pct"/>
            <w:vAlign w:val="bottom"/>
          </w:tcPr>
          <w:p w:rsidR="00E170E5" w:rsidRDefault="008F3B19" w14:paraId="412CD0B6" w14:textId="77777777">
            <w:pPr>
              <w:pStyle w:val="Underskrifter"/>
              <w:spacing w:after="0"/>
            </w:pPr>
            <w:r>
              <w:t>Per-Arne Håkansson (S)</w:t>
            </w:r>
          </w:p>
        </w:tc>
        <w:tc>
          <w:tcPr>
            <w:tcW w:w="50" w:type="pct"/>
            <w:vAlign w:val="bottom"/>
          </w:tcPr>
          <w:p w:rsidR="00E170E5" w:rsidRDefault="00E170E5" w14:paraId="6F4FB952" w14:textId="77777777">
            <w:pPr>
              <w:pStyle w:val="Underskrifter"/>
              <w:spacing w:after="0"/>
            </w:pPr>
          </w:p>
        </w:tc>
      </w:tr>
      <w:bookmarkEnd w:id="2"/>
    </w:tbl>
    <w:p w:rsidRPr="008E0FE2" w:rsidR="004801AC" w:rsidP="00DF3554" w:rsidRDefault="004801AC" w14:paraId="3170CB3E" w14:textId="463A62C5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D1343" w14:textId="77777777" w:rsidR="002B05A3" w:rsidRDefault="002B05A3" w:rsidP="000C1CAD">
      <w:pPr>
        <w:spacing w:line="240" w:lineRule="auto"/>
      </w:pPr>
      <w:r>
        <w:separator/>
      </w:r>
    </w:p>
  </w:endnote>
  <w:endnote w:type="continuationSeparator" w:id="0">
    <w:p w14:paraId="1043352F" w14:textId="77777777" w:rsidR="002B05A3" w:rsidRDefault="002B05A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6390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860E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BA4AE" w14:textId="0529312C" w:rsidR="00262EA3" w:rsidRPr="00894B12" w:rsidRDefault="00262EA3" w:rsidP="00894B1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AFF62" w14:textId="77777777" w:rsidR="002B05A3" w:rsidRDefault="002B05A3" w:rsidP="000C1CAD">
      <w:pPr>
        <w:spacing w:line="240" w:lineRule="auto"/>
      </w:pPr>
      <w:r>
        <w:separator/>
      </w:r>
    </w:p>
  </w:footnote>
  <w:footnote w:type="continuationSeparator" w:id="0">
    <w:p w14:paraId="3CB40762" w14:textId="77777777" w:rsidR="002B05A3" w:rsidRDefault="002B05A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05D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6252FB3" wp14:editId="0BA3D30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D608BC" w14:textId="18FC1074" w:rsidR="00262EA3" w:rsidRDefault="00B53D4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39C6C3DE18E49FABF17799B36B2C44A"/>
                              </w:placeholder>
                              <w:text/>
                            </w:sdtPr>
                            <w:sdtEndPr/>
                            <w:sdtContent>
                              <w:r w:rsidR="002B05A3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F02778B8D6F430B905D1039C11DC010"/>
                              </w:placeholder>
                              <w:text/>
                            </w:sdtPr>
                            <w:sdtEndPr/>
                            <w:sdtContent>
                              <w:r w:rsidR="002B05A3">
                                <w:t>71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6252FB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44D608BC" w14:textId="18FC1074" w:rsidR="00262EA3" w:rsidRDefault="00B53D4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39C6C3DE18E49FABF17799B36B2C44A"/>
                        </w:placeholder>
                        <w:text/>
                      </w:sdtPr>
                      <w:sdtEndPr/>
                      <w:sdtContent>
                        <w:r w:rsidR="002B05A3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F02778B8D6F430B905D1039C11DC010"/>
                        </w:placeholder>
                        <w:text/>
                      </w:sdtPr>
                      <w:sdtEndPr/>
                      <w:sdtContent>
                        <w:r w:rsidR="002B05A3">
                          <w:t>71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409962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6D158" w14:textId="77777777" w:rsidR="00262EA3" w:rsidRDefault="00262EA3" w:rsidP="008563AC">
    <w:pPr>
      <w:jc w:val="right"/>
    </w:pPr>
  </w:p>
  <w:p w14:paraId="122A1F6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_Hlk210300573"/>
  <w:bookmarkStart w:id="7" w:name="_Hlk210300574"/>
  <w:p w14:paraId="16546916" w14:textId="77777777" w:rsidR="00262EA3" w:rsidRDefault="00B53D4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6E4584A" wp14:editId="211BDC1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F5029DD" w14:textId="12DA2536" w:rsidR="00262EA3" w:rsidRDefault="00B53D4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94B1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B05A3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B05A3">
          <w:t>71</w:t>
        </w:r>
      </w:sdtContent>
    </w:sdt>
  </w:p>
  <w:p w14:paraId="0162D7F5" w14:textId="77777777" w:rsidR="00262EA3" w:rsidRPr="008227B3" w:rsidRDefault="00B53D4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8038F38" w14:textId="68DB657B" w:rsidR="00262EA3" w:rsidRPr="008227B3" w:rsidRDefault="00B53D4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94B12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94B12">
          <w:t>:2301</w:t>
        </w:r>
      </w:sdtContent>
    </w:sdt>
  </w:p>
  <w:p w14:paraId="4B9A408B" w14:textId="26E771DA" w:rsidR="00262EA3" w:rsidRDefault="00B53D4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39C6C3DE18E49FABF17799B36B2C44A"/>
        </w:placeholder>
        <w15:appearance w15:val="hidden"/>
        <w:text/>
      </w:sdtPr>
      <w:sdtEndPr/>
      <w:sdtContent>
        <w:r w:rsidR="00894B12">
          <w:t>av Per-Arne Håkansson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2F02778B8D6F430B905D1039C11DC010"/>
      </w:placeholder>
      <w:text/>
    </w:sdtPr>
    <w:sdtEndPr/>
    <w:sdtContent>
      <w:p w14:paraId="77AAFAB2" w14:textId="0698E7C5" w:rsidR="00262EA3" w:rsidRDefault="002B05A3" w:rsidP="00283E0F">
        <w:pPr>
          <w:pStyle w:val="FSHRub2"/>
        </w:pPr>
        <w:r>
          <w:t>Stärkt upphovsrätt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5607593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73234A"/>
    <w:multiLevelType w:val="hybridMultilevel"/>
    <w:tmpl w:val="1DE081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8B12838"/>
    <w:multiLevelType w:val="hybridMultilevel"/>
    <w:tmpl w:val="DBF2886E"/>
    <w:lvl w:ilvl="0" w:tplc="29CE3342">
      <w:numFmt w:val="bullet"/>
      <w:lvlText w:val="·"/>
      <w:lvlJc w:val="left"/>
      <w:pPr>
        <w:ind w:left="975" w:hanging="615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10641977">
    <w:abstractNumId w:val="9"/>
  </w:num>
  <w:num w:numId="2" w16cid:durableId="1946616220">
    <w:abstractNumId w:val="8"/>
  </w:num>
  <w:num w:numId="3" w16cid:durableId="1991983660">
    <w:abstractNumId w:val="17"/>
  </w:num>
  <w:num w:numId="4" w16cid:durableId="161046476">
    <w:abstractNumId w:val="15"/>
  </w:num>
  <w:num w:numId="5" w16cid:durableId="707141634">
    <w:abstractNumId w:val="18"/>
  </w:num>
  <w:num w:numId="6" w16cid:durableId="1402673706">
    <w:abstractNumId w:val="20"/>
  </w:num>
  <w:num w:numId="7" w16cid:durableId="1957787503">
    <w:abstractNumId w:val="12"/>
  </w:num>
  <w:num w:numId="8" w16cid:durableId="312561676">
    <w:abstractNumId w:val="13"/>
  </w:num>
  <w:num w:numId="9" w16cid:durableId="745762078">
    <w:abstractNumId w:val="16"/>
  </w:num>
  <w:num w:numId="10" w16cid:durableId="840319949">
    <w:abstractNumId w:val="24"/>
  </w:num>
  <w:num w:numId="11" w16cid:durableId="979502456">
    <w:abstractNumId w:val="23"/>
  </w:num>
  <w:num w:numId="12" w16cid:durableId="906113278">
    <w:abstractNumId w:val="23"/>
  </w:num>
  <w:num w:numId="13" w16cid:durableId="1766803393">
    <w:abstractNumId w:val="3"/>
  </w:num>
  <w:num w:numId="14" w16cid:durableId="1979413601">
    <w:abstractNumId w:val="2"/>
  </w:num>
  <w:num w:numId="15" w16cid:durableId="1304584272">
    <w:abstractNumId w:val="1"/>
  </w:num>
  <w:num w:numId="16" w16cid:durableId="143593330">
    <w:abstractNumId w:val="0"/>
  </w:num>
  <w:num w:numId="17" w16cid:durableId="700789582">
    <w:abstractNumId w:val="7"/>
  </w:num>
  <w:num w:numId="18" w16cid:durableId="1227766003">
    <w:abstractNumId w:val="6"/>
  </w:num>
  <w:num w:numId="19" w16cid:durableId="483935018">
    <w:abstractNumId w:val="5"/>
  </w:num>
  <w:num w:numId="20" w16cid:durableId="2015691644">
    <w:abstractNumId w:val="4"/>
  </w:num>
  <w:num w:numId="21" w16cid:durableId="160119982">
    <w:abstractNumId w:val="23"/>
  </w:num>
  <w:num w:numId="22" w16cid:durableId="1598976738">
    <w:abstractNumId w:val="23"/>
  </w:num>
  <w:num w:numId="23" w16cid:durableId="419957537">
    <w:abstractNumId w:val="23"/>
  </w:num>
  <w:num w:numId="24" w16cid:durableId="720833813">
    <w:abstractNumId w:val="23"/>
  </w:num>
  <w:num w:numId="25" w16cid:durableId="1326323623">
    <w:abstractNumId w:val="23"/>
  </w:num>
  <w:num w:numId="26" w16cid:durableId="971903828">
    <w:abstractNumId w:val="24"/>
  </w:num>
  <w:num w:numId="27" w16cid:durableId="1132333660">
    <w:abstractNumId w:val="24"/>
  </w:num>
  <w:num w:numId="28" w16cid:durableId="1706179588">
    <w:abstractNumId w:val="24"/>
  </w:num>
  <w:num w:numId="29" w16cid:durableId="1267537208">
    <w:abstractNumId w:val="24"/>
  </w:num>
  <w:num w:numId="30" w16cid:durableId="338581527">
    <w:abstractNumId w:val="23"/>
  </w:num>
  <w:num w:numId="31" w16cid:durableId="156239096">
    <w:abstractNumId w:val="23"/>
  </w:num>
  <w:num w:numId="32" w16cid:durableId="1982802590">
    <w:abstractNumId w:val="24"/>
  </w:num>
  <w:num w:numId="33" w16cid:durableId="432096217">
    <w:abstractNumId w:val="23"/>
  </w:num>
  <w:num w:numId="34" w16cid:durableId="754976519">
    <w:abstractNumId w:val="20"/>
  </w:num>
  <w:num w:numId="35" w16cid:durableId="679280977">
    <w:abstractNumId w:val="20"/>
    <w:lvlOverride w:ilvl="0">
      <w:startOverride w:val="1"/>
    </w:lvlOverride>
  </w:num>
  <w:num w:numId="36" w16cid:durableId="283006652">
    <w:abstractNumId w:val="21"/>
  </w:num>
  <w:num w:numId="37" w16cid:durableId="1331834184">
    <w:abstractNumId w:val="20"/>
    <w:lvlOverride w:ilvl="0">
      <w:startOverride w:val="1"/>
    </w:lvlOverride>
  </w:num>
  <w:num w:numId="38" w16cid:durableId="1096827788">
    <w:abstractNumId w:val="14"/>
  </w:num>
  <w:num w:numId="39" w16cid:durableId="288709416">
    <w:abstractNumId w:val="10"/>
  </w:num>
  <w:num w:numId="40" w16cid:durableId="1692877242">
    <w:abstractNumId w:val="22"/>
  </w:num>
  <w:num w:numId="41" w16cid:durableId="130369548">
    <w:abstractNumId w:val="11"/>
  </w:num>
  <w:num w:numId="42" w16cid:durableId="1755977038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B05A3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78F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5A3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6633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698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4B12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B19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03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4F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0E5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E561916"/>
  <w15:chartTrackingRefBased/>
  <w15:docId w15:val="{D58903D7-AC0D-4A8C-ADBD-F1A1E7C2E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EDA373772AA4B59A2833737636C94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76B81E-FAE9-4C65-A72F-EE3FBC1369E6}"/>
      </w:docPartPr>
      <w:docPartBody>
        <w:p w:rsidR="00053C1A" w:rsidRDefault="00053C1A">
          <w:pPr>
            <w:pStyle w:val="BEDA373772AA4B59A2833737636C948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89A493640BD488296CF0943FA4BE7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AA1448-2206-4C68-8E75-0785B9046E25}"/>
      </w:docPartPr>
      <w:docPartBody>
        <w:p w:rsidR="00053C1A" w:rsidRDefault="00053C1A">
          <w:pPr>
            <w:pStyle w:val="F89A493640BD488296CF0943FA4BE74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39C6C3DE18E49FABF17799B36B2C4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80ED06-A0C0-405D-B8EC-1665D0BD47AA}"/>
      </w:docPartPr>
      <w:docPartBody>
        <w:p w:rsidR="00053C1A" w:rsidRDefault="00053C1A">
          <w:pPr>
            <w:pStyle w:val="339C6C3DE18E49FABF17799B36B2C44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F02778B8D6F430B905D1039C11DC0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903875-0220-4AC0-A074-9C7238D707EC}"/>
      </w:docPartPr>
      <w:docPartBody>
        <w:p w:rsidR="00053C1A" w:rsidRDefault="00053C1A">
          <w:pPr>
            <w:pStyle w:val="2F02778B8D6F430B905D1039C11DC010"/>
          </w:pPr>
          <w:r>
            <w:t xml:space="preserve"> </w:t>
          </w:r>
        </w:p>
      </w:docPartBody>
    </w:docPart>
    <w:docPart>
      <w:docPartPr>
        <w:name w:val="3B47BC3F4BA74463B42A951C4C659E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22A83E-17E5-4526-8232-2878B4964454}"/>
      </w:docPartPr>
      <w:docPartBody>
        <w:p w:rsidR="00A2360B" w:rsidRDefault="00A2360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C1A"/>
    <w:rsid w:val="00053C1A"/>
    <w:rsid w:val="000D378F"/>
    <w:rsid w:val="002D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BEDA373772AA4B59A2833737636C9489">
    <w:name w:val="BEDA373772AA4B59A2833737636C9489"/>
  </w:style>
  <w:style w:type="paragraph" w:customStyle="1" w:styleId="F89A493640BD488296CF0943FA4BE74B">
    <w:name w:val="F89A493640BD488296CF0943FA4BE74B"/>
  </w:style>
  <w:style w:type="paragraph" w:customStyle="1" w:styleId="339C6C3DE18E49FABF17799B36B2C44A">
    <w:name w:val="339C6C3DE18E49FABF17799B36B2C44A"/>
  </w:style>
  <w:style w:type="paragraph" w:customStyle="1" w:styleId="2F02778B8D6F430B905D1039C11DC010">
    <w:name w:val="2F02778B8D6F430B905D1039C11DC0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2FCB18-33C7-4B0A-87A8-777C39D19DCB}"/>
</file>

<file path=customXml/itemProps2.xml><?xml version="1.0" encoding="utf-8"?>
<ds:datastoreItem xmlns:ds="http://schemas.openxmlformats.org/officeDocument/2006/customXml" ds:itemID="{1CEF9D7C-5EFA-4A1C-B343-C9776C750851}"/>
</file>

<file path=customXml/itemProps3.xml><?xml version="1.0" encoding="utf-8"?>
<ds:datastoreItem xmlns:ds="http://schemas.openxmlformats.org/officeDocument/2006/customXml" ds:itemID="{97E84465-400E-4DB9-BB6D-9AF969470BB7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256</Words>
  <Characters>1781</Characters>
  <Application>Microsoft Office Word</Application>
  <DocSecurity>0</DocSecurity>
  <Lines>37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2023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