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36E02" w:rsidRPr="008C4A39" w:rsidTr="00E36E0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36E02" w:rsidRPr="008C4A39" w:rsidRDefault="00CD3504" w:rsidP="00E36E02">
            <w:pPr>
              <w:pStyle w:val="RSKRbeteckning"/>
              <w:spacing w:before="240"/>
            </w:pPr>
            <w:r w:rsidRPr="008C4A39">
              <w:t>Riksdagsskrivelse</w:t>
            </w:r>
          </w:p>
          <w:p w:rsidR="00E36E02" w:rsidRPr="008C4A39" w:rsidRDefault="00CD3504" w:rsidP="00E36E02">
            <w:pPr>
              <w:pStyle w:val="RSKRbeteckning"/>
            </w:pPr>
            <w:r w:rsidRPr="008C4A39">
              <w:t>2010/11</w:t>
            </w:r>
            <w:r w:rsidR="00E36E02" w:rsidRPr="008C4A39">
              <w:t>:</w:t>
            </w:r>
            <w:r w:rsidRPr="008C4A39">
              <w:t>29</w:t>
            </w:r>
          </w:p>
        </w:tc>
        <w:tc>
          <w:tcPr>
            <w:tcW w:w="1134" w:type="dxa"/>
          </w:tcPr>
          <w:p w:rsidR="00E36E02" w:rsidRPr="008C4A39" w:rsidRDefault="008C4A39" w:rsidP="00E36E02">
            <w:pPr>
              <w:jc w:val="right"/>
            </w:pPr>
            <w:r w:rsidRPr="008C4A3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E02" w:rsidRPr="008C4A39" w:rsidTr="00E36E0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36E02" w:rsidRPr="008C4A39" w:rsidRDefault="00E36E02">
            <w:pPr>
              <w:rPr>
                <w:sz w:val="10"/>
              </w:rPr>
            </w:pPr>
          </w:p>
        </w:tc>
      </w:tr>
    </w:tbl>
    <w:p w:rsidR="00E36E02" w:rsidRPr="008C4A39" w:rsidRDefault="00E36E02"/>
    <w:p w:rsidR="00E36E02" w:rsidRPr="008C4A39" w:rsidRDefault="00CD3504" w:rsidP="00E36E02">
      <w:pPr>
        <w:pStyle w:val="Mottagare1"/>
      </w:pPr>
      <w:r w:rsidRPr="008C4A39">
        <w:t>Regeringen</w:t>
      </w:r>
    </w:p>
    <w:p w:rsidR="00E36E02" w:rsidRPr="008C4A39" w:rsidRDefault="00CD3504" w:rsidP="00E36E02">
      <w:pPr>
        <w:pStyle w:val="Mottagare2"/>
      </w:pPr>
      <w:r w:rsidRPr="008C4A39">
        <w:t>Justitiedepartementet</w:t>
      </w:r>
    </w:p>
    <w:p w:rsidR="00E36E02" w:rsidRPr="008C4A39" w:rsidRDefault="00E36E02" w:rsidP="00E36E02">
      <w:r w:rsidRPr="008C4A39">
        <w:t xml:space="preserve">Med överlämnande av </w:t>
      </w:r>
      <w:r w:rsidR="00CD3504" w:rsidRPr="008C4A39">
        <w:t>konstitutionsutskottet</w:t>
      </w:r>
      <w:r w:rsidRPr="008C4A39">
        <w:t xml:space="preserve">s betänkande </w:t>
      </w:r>
      <w:r w:rsidR="00CD3504" w:rsidRPr="008C4A39">
        <w:t>2010/11</w:t>
      </w:r>
      <w:r w:rsidRPr="008C4A39">
        <w:t>:</w:t>
      </w:r>
      <w:r w:rsidR="00CD3504" w:rsidRPr="008C4A39">
        <w:t>KU13</w:t>
      </w:r>
      <w:r w:rsidRPr="008C4A39">
        <w:t xml:space="preserve"> </w:t>
      </w:r>
      <w:r w:rsidR="00CD3504" w:rsidRPr="008C4A39">
        <w:t>Följdändringar till en reformerad grundlag</w:t>
      </w:r>
      <w:r w:rsidRPr="008C4A39">
        <w:t xml:space="preserve"> får jag anmäla att riksdagen denna dag bifallit utskottets förslag till riksdagsbeslut.</w:t>
      </w:r>
    </w:p>
    <w:p w:rsidR="00E36E02" w:rsidRPr="008C4A39" w:rsidRDefault="00E36E02" w:rsidP="00E36E02">
      <w:pPr>
        <w:pStyle w:val="Stockholm"/>
      </w:pPr>
      <w:r w:rsidRPr="008C4A39">
        <w:t xml:space="preserve">Stockholm </w:t>
      </w:r>
      <w:r w:rsidR="00CD3504" w:rsidRPr="008C4A39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6E02" w:rsidRPr="008C4A39" w:rsidTr="00E36E0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6E02" w:rsidRPr="008C4A39" w:rsidRDefault="00CD3504" w:rsidP="00E36E02">
            <w:pPr>
              <w:pStyle w:val="AvsTalman"/>
            </w:pPr>
            <w:r w:rsidRPr="008C4A39">
              <w:t>Liselott Hagberg</w:t>
            </w:r>
          </w:p>
        </w:tc>
        <w:tc>
          <w:tcPr>
            <w:tcW w:w="3628" w:type="dxa"/>
          </w:tcPr>
          <w:p w:rsidR="00E36E02" w:rsidRPr="008C4A39" w:rsidRDefault="00CD3504" w:rsidP="00E36E02">
            <w:pPr>
              <w:pStyle w:val="AvsTjnsteman"/>
            </w:pPr>
            <w:r w:rsidRPr="008C4A39">
              <w:t>Ulf Christoffersson</w:t>
            </w:r>
          </w:p>
        </w:tc>
      </w:tr>
    </w:tbl>
    <w:p w:rsidR="00D85057" w:rsidRPr="008C4A39" w:rsidRDefault="00D85057" w:rsidP="00E36E02"/>
    <w:sectPr w:rsidR="00D85057" w:rsidRPr="008C4A3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02"/>
    <w:rsid w:val="0009098F"/>
    <w:rsid w:val="000C2D8D"/>
    <w:rsid w:val="001667BD"/>
    <w:rsid w:val="001C2855"/>
    <w:rsid w:val="00224A43"/>
    <w:rsid w:val="00243D3C"/>
    <w:rsid w:val="00244660"/>
    <w:rsid w:val="0026798D"/>
    <w:rsid w:val="00340CD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C4A39"/>
    <w:rsid w:val="008D022D"/>
    <w:rsid w:val="009417EF"/>
    <w:rsid w:val="00941ECD"/>
    <w:rsid w:val="009E3975"/>
    <w:rsid w:val="009F0EC7"/>
    <w:rsid w:val="00A16D59"/>
    <w:rsid w:val="00AC3A6D"/>
    <w:rsid w:val="00BB222A"/>
    <w:rsid w:val="00BB66ED"/>
    <w:rsid w:val="00C1040E"/>
    <w:rsid w:val="00C72B82"/>
    <w:rsid w:val="00CD3504"/>
    <w:rsid w:val="00D644E9"/>
    <w:rsid w:val="00D85057"/>
    <w:rsid w:val="00DC0766"/>
    <w:rsid w:val="00E36E02"/>
    <w:rsid w:val="00E570D1"/>
    <w:rsid w:val="00F219E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FEF3CE-F9E7-4EC3-935C-D83CA8B4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2010-11-24T10:49:00Z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29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13</vt:lpwstr>
  </property>
  <property fmtid="{D5CDD505-2E9C-101B-9397-08002B2CF9AE}" pid="17" name="RefRubrik">
    <vt:lpwstr>Följdändringar till en reformerad grundlag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