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969B3" w:rsidRDefault="006E04A4">
      <w:pPr>
        <w:pStyle w:val="Dokumentbeteckning"/>
        <w:rPr>
          <w:u w:val="single"/>
        </w:rPr>
      </w:pPr>
      <w:r w:rsidRPr="000969B3">
        <w:fldChar w:fldCharType="begin" w:fldLock="1"/>
      </w:r>
      <w:r w:rsidRPr="000969B3">
        <w:instrText xml:space="preserve"> DOCPROPERTY "DocumentYear" </w:instrText>
      </w:r>
      <w:r w:rsidRPr="000969B3">
        <w:fldChar w:fldCharType="separate"/>
      </w:r>
      <w:r w:rsidR="00F8341A" w:rsidRPr="000969B3">
        <w:t>2008/09</w:t>
      </w:r>
      <w:r w:rsidRPr="000969B3">
        <w:fldChar w:fldCharType="end"/>
      </w:r>
      <w:r w:rsidRPr="000969B3">
        <w:t>:</w:t>
      </w:r>
      <w:r w:rsidRPr="000969B3">
        <w:fldChar w:fldCharType="begin" w:fldLock="1"/>
      </w:r>
      <w:r w:rsidRPr="000969B3">
        <w:instrText xml:space="preserve"> DOCPROPERTY "DocumentNumber" </w:instrText>
      </w:r>
      <w:r w:rsidRPr="000969B3">
        <w:fldChar w:fldCharType="separate"/>
      </w:r>
      <w:r w:rsidR="00F8341A" w:rsidRPr="000969B3">
        <w:t>92</w:t>
      </w:r>
      <w:r w:rsidRPr="000969B3">
        <w:fldChar w:fldCharType="end"/>
      </w:r>
    </w:p>
    <w:p w:rsidR="006E04A4" w:rsidRPr="000969B3" w:rsidRDefault="006E04A4">
      <w:pPr>
        <w:pStyle w:val="Datum"/>
        <w:outlineLvl w:val="0"/>
      </w:pPr>
      <w:r w:rsidRPr="000969B3">
        <w:fldChar w:fldCharType="begin" w:fldLock="1"/>
      </w:r>
      <w:r w:rsidRPr="000969B3">
        <w:instrText xml:space="preserve"> DOCPROPERTY "DocumentDate" </w:instrText>
      </w:r>
      <w:r w:rsidRPr="000969B3">
        <w:fldChar w:fldCharType="separate"/>
      </w:r>
      <w:r w:rsidR="00F8341A" w:rsidRPr="000969B3">
        <w:t>Torsdagen den 26 mars 2009</w:t>
      </w:r>
      <w:r w:rsidRPr="000969B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96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969B3" w:rsidRDefault="00F8341A">
            <w:pPr>
              <w:pStyle w:val="Plenum"/>
              <w:tabs>
                <w:tab w:val="clear" w:pos="1418"/>
              </w:tabs>
            </w:pPr>
            <w:r w:rsidRPr="000969B3">
              <w:t>Kl.</w:t>
            </w:r>
          </w:p>
        </w:tc>
        <w:tc>
          <w:tcPr>
            <w:tcW w:w="851" w:type="dxa"/>
          </w:tcPr>
          <w:p w:rsidR="006E04A4" w:rsidRPr="000969B3" w:rsidRDefault="00F8341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969B3">
              <w:t>12.00</w:t>
            </w:r>
          </w:p>
        </w:tc>
        <w:tc>
          <w:tcPr>
            <w:tcW w:w="397" w:type="dxa"/>
          </w:tcPr>
          <w:p w:rsidR="006E04A4" w:rsidRPr="000969B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969B3" w:rsidRDefault="00F8341A">
            <w:pPr>
              <w:pStyle w:val="Plenum"/>
              <w:tabs>
                <w:tab w:val="clear" w:pos="1418"/>
              </w:tabs>
              <w:ind w:right="1"/>
            </w:pPr>
            <w:r w:rsidRPr="000969B3">
              <w:t>Aktuell debatt</w:t>
            </w:r>
          </w:p>
        </w:tc>
      </w:tr>
      <w:tr w:rsidR="00F8341A" w:rsidRPr="00096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8341A" w:rsidRPr="000969B3" w:rsidRDefault="00F8341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8341A" w:rsidRPr="000969B3" w:rsidRDefault="00F8341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F8341A" w:rsidRPr="000969B3" w:rsidRDefault="00F8341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8341A" w:rsidRPr="000969B3" w:rsidRDefault="00F8341A">
            <w:pPr>
              <w:pStyle w:val="Plenum"/>
              <w:tabs>
                <w:tab w:val="clear" w:pos="1418"/>
              </w:tabs>
              <w:ind w:right="1"/>
            </w:pPr>
            <w:r w:rsidRPr="000969B3">
              <w:t>Arbetsplenum</w:t>
            </w:r>
          </w:p>
        </w:tc>
      </w:tr>
      <w:tr w:rsidR="00F8341A" w:rsidRPr="00096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8341A" w:rsidRPr="000969B3" w:rsidRDefault="00F8341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8341A" w:rsidRPr="000969B3" w:rsidRDefault="00F8341A">
            <w:pPr>
              <w:pStyle w:val="Plenum"/>
              <w:tabs>
                <w:tab w:val="clear" w:pos="1418"/>
              </w:tabs>
              <w:jc w:val="right"/>
            </w:pPr>
            <w:r w:rsidRPr="000969B3">
              <w:t>14.00</w:t>
            </w:r>
          </w:p>
        </w:tc>
        <w:tc>
          <w:tcPr>
            <w:tcW w:w="397" w:type="dxa"/>
          </w:tcPr>
          <w:p w:rsidR="00F8341A" w:rsidRPr="000969B3" w:rsidRDefault="00F8341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8341A" w:rsidRPr="000969B3" w:rsidRDefault="00F8341A">
            <w:pPr>
              <w:pStyle w:val="Plenum"/>
              <w:tabs>
                <w:tab w:val="clear" w:pos="1418"/>
              </w:tabs>
              <w:ind w:right="1"/>
            </w:pPr>
            <w:r w:rsidRPr="000969B3">
              <w:t>Frågestund</w:t>
            </w:r>
          </w:p>
        </w:tc>
      </w:tr>
      <w:tr w:rsidR="00F8341A" w:rsidRPr="00096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8341A" w:rsidRPr="000969B3" w:rsidRDefault="00F8341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8341A" w:rsidRPr="000969B3" w:rsidRDefault="00F8341A">
            <w:pPr>
              <w:pStyle w:val="Plenum"/>
              <w:tabs>
                <w:tab w:val="clear" w:pos="1418"/>
              </w:tabs>
              <w:jc w:val="right"/>
            </w:pPr>
            <w:r w:rsidRPr="000969B3">
              <w:t>16.00</w:t>
            </w:r>
          </w:p>
        </w:tc>
        <w:tc>
          <w:tcPr>
            <w:tcW w:w="397" w:type="dxa"/>
          </w:tcPr>
          <w:p w:rsidR="00F8341A" w:rsidRPr="000969B3" w:rsidRDefault="00F8341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8341A" w:rsidRPr="000969B3" w:rsidRDefault="00F8341A">
            <w:pPr>
              <w:pStyle w:val="Plenum"/>
              <w:tabs>
                <w:tab w:val="clear" w:pos="1418"/>
              </w:tabs>
              <w:ind w:right="1"/>
            </w:pPr>
            <w:r w:rsidRPr="000969B3">
              <w:t>Votering</w:t>
            </w:r>
          </w:p>
        </w:tc>
      </w:tr>
    </w:tbl>
    <w:p w:rsidR="006E04A4" w:rsidRPr="000969B3" w:rsidRDefault="006E04A4">
      <w:pPr>
        <w:pStyle w:val="StreckLngt"/>
      </w:pPr>
      <w:r w:rsidRPr="000969B3">
        <w:tab/>
      </w:r>
    </w:p>
    <w:p w:rsidR="00D45AE3" w:rsidRPr="000969B3" w:rsidRDefault="00D45AE3" w:rsidP="00D45AE3">
      <w:pPr>
        <w:pStyle w:val="Blankrad"/>
      </w:pPr>
      <w:r w:rsidRPr="000969B3">
        <w:t>     </w:t>
      </w:r>
    </w:p>
    <w:p w:rsidR="00CB3994" w:rsidRPr="000969B3" w:rsidRDefault="00CB3994" w:rsidP="00CF242C">
      <w:pPr>
        <w:pStyle w:val="Blankrad"/>
      </w:pPr>
      <w:r w:rsidRPr="000969B3">
        <w:t xml:space="preserve">     </w:t>
      </w:r>
    </w:p>
    <w:p w:rsidR="00CB3994" w:rsidRPr="000969B3" w:rsidRDefault="00CB3994" w:rsidP="00CB3994">
      <w:pPr>
        <w:pStyle w:val="Blankrad"/>
      </w:pPr>
      <w:r w:rsidRPr="000969B3">
        <w:t>     </w:t>
      </w:r>
    </w:p>
    <w:p w:rsidR="00C51C36" w:rsidRPr="000969B3" w:rsidRDefault="00C51C36" w:rsidP="00CB3994">
      <w:pPr>
        <w:pStyle w:val="Blankrad"/>
      </w:pPr>
      <w:r w:rsidRPr="000969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1C36" w:rsidRPr="000969B3" w:rsidTr="00FC64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1C36" w:rsidRPr="000969B3" w:rsidRDefault="00C51C36" w:rsidP="00FC6420">
            <w:pPr>
              <w:pStyle w:val="HuvudrubrikFlisteNr"/>
            </w:pPr>
          </w:p>
        </w:tc>
        <w:tc>
          <w:tcPr>
            <w:tcW w:w="6237" w:type="dxa"/>
          </w:tcPr>
          <w:p w:rsidR="00C51C36" w:rsidRPr="000969B3" w:rsidRDefault="00C51C36" w:rsidP="00FC6420">
            <w:pPr>
              <w:pStyle w:val="HuvudrubrikEnsam"/>
            </w:pPr>
            <w:r w:rsidRPr="000969B3">
              <w:t>Justering av protokoll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pStyle w:val="HuvudrubrikKolumn3"/>
            </w:pPr>
          </w:p>
        </w:tc>
      </w:tr>
      <w:tr w:rsidR="00C51C36" w:rsidRPr="000969B3" w:rsidTr="00FC64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1C36" w:rsidRPr="000969B3" w:rsidRDefault="00C51C36" w:rsidP="00FC6420">
            <w:pPr>
              <w:pStyle w:val="FlistaNrText"/>
            </w:pPr>
          </w:p>
        </w:tc>
        <w:tc>
          <w:tcPr>
            <w:tcW w:w="6237" w:type="dxa"/>
          </w:tcPr>
          <w:p w:rsidR="00C51C36" w:rsidRPr="000969B3" w:rsidRDefault="00C51C36" w:rsidP="00FC6420">
            <w:r w:rsidRPr="000969B3">
              <w:t>Protokollet från sammanträdet fredagen den 20 mars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rPr>
                <w:spacing w:val="-4"/>
              </w:rPr>
            </w:pPr>
          </w:p>
        </w:tc>
      </w:tr>
    </w:tbl>
    <w:p w:rsidR="00C51C36" w:rsidRPr="000969B3" w:rsidRDefault="00C51C36" w:rsidP="00C51C36">
      <w:pPr>
        <w:pStyle w:val="Blankrad"/>
      </w:pPr>
      <w:r w:rsidRPr="000969B3">
        <w:t>     </w:t>
      </w:r>
    </w:p>
    <w:p w:rsidR="00C51C36" w:rsidRPr="000969B3" w:rsidRDefault="00C51C36" w:rsidP="00C51C36">
      <w:pPr>
        <w:pStyle w:val="Blankrad"/>
      </w:pPr>
      <w:r w:rsidRPr="000969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1C36" w:rsidRPr="000969B3" w:rsidTr="00FC64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1C36" w:rsidRPr="000969B3" w:rsidRDefault="00C51C36" w:rsidP="00FC6420">
            <w:pPr>
              <w:pStyle w:val="HuvudrubrikFlisteNr"/>
            </w:pPr>
          </w:p>
        </w:tc>
        <w:tc>
          <w:tcPr>
            <w:tcW w:w="6237" w:type="dxa"/>
          </w:tcPr>
          <w:p w:rsidR="00C51C36" w:rsidRPr="000969B3" w:rsidRDefault="00C51C36" w:rsidP="00FC6420">
            <w:pPr>
              <w:pStyle w:val="HuvudrubrikEnsam"/>
            </w:pPr>
            <w:r w:rsidRPr="000969B3">
              <w:t>Aktuell debatt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pStyle w:val="HuvudrubrikKolumn3"/>
            </w:pPr>
          </w:p>
        </w:tc>
      </w:tr>
      <w:tr w:rsidR="00C51C36" w:rsidRPr="000969B3" w:rsidTr="00FC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36" w:rsidRPr="000969B3" w:rsidRDefault="00C51C36" w:rsidP="00FC6420">
            <w:pPr>
              <w:pStyle w:val="FlistaNrText"/>
            </w:pPr>
          </w:p>
        </w:tc>
        <w:tc>
          <w:tcPr>
            <w:tcW w:w="6237" w:type="dxa"/>
          </w:tcPr>
          <w:p w:rsidR="00C51C36" w:rsidRPr="000969B3" w:rsidRDefault="00C51C36" w:rsidP="00FC6420">
            <w:r w:rsidRPr="000969B3">
              <w:t>Aktuell debatt om bonusar i de statliga företagen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rPr>
                <w:spacing w:val="-4"/>
              </w:rPr>
            </w:pPr>
          </w:p>
        </w:tc>
      </w:tr>
    </w:tbl>
    <w:p w:rsidR="00C51C36" w:rsidRPr="000969B3" w:rsidRDefault="00C51C36" w:rsidP="00C51C36">
      <w:pPr>
        <w:pStyle w:val="Blankrad"/>
      </w:pPr>
      <w:r w:rsidRPr="000969B3">
        <w:t>     </w:t>
      </w:r>
    </w:p>
    <w:p w:rsidR="00C51C36" w:rsidRPr="000969B3" w:rsidRDefault="00C51C36" w:rsidP="00C51C36">
      <w:pPr>
        <w:pStyle w:val="Blankrad"/>
      </w:pPr>
      <w:r w:rsidRPr="000969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1C36" w:rsidRPr="000969B3" w:rsidTr="00FC64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1C36" w:rsidRPr="000969B3" w:rsidRDefault="00C51C36" w:rsidP="00FC6420">
            <w:pPr>
              <w:pStyle w:val="HuvudrubrikFlisteNr"/>
            </w:pPr>
          </w:p>
        </w:tc>
        <w:tc>
          <w:tcPr>
            <w:tcW w:w="6237" w:type="dxa"/>
          </w:tcPr>
          <w:p w:rsidR="00C51C36" w:rsidRPr="000969B3" w:rsidRDefault="00C51C36" w:rsidP="00FC6420">
            <w:pPr>
              <w:pStyle w:val="HuvudrubrikEnsam"/>
            </w:pPr>
            <w:bookmarkStart w:id="1" w:name="TypRubrik"/>
            <w:bookmarkEnd w:id="1"/>
            <w:r w:rsidRPr="000969B3">
              <w:t>Meddelande om ändring i kammarens sammanträdesplan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pStyle w:val="HuvudrubrikKolumn3"/>
            </w:pPr>
          </w:p>
        </w:tc>
      </w:tr>
      <w:tr w:rsidR="00C51C36" w:rsidRPr="000969B3" w:rsidTr="00FC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36" w:rsidRPr="000969B3" w:rsidRDefault="00C51C36" w:rsidP="00FC6420">
            <w:pPr>
              <w:pStyle w:val="Underrubrik"/>
            </w:pPr>
          </w:p>
        </w:tc>
        <w:tc>
          <w:tcPr>
            <w:tcW w:w="6237" w:type="dxa"/>
          </w:tcPr>
          <w:p w:rsidR="00C51C36" w:rsidRPr="000969B3" w:rsidRDefault="00C51C36" w:rsidP="00FC6420">
            <w:pPr>
              <w:pStyle w:val="Underrubrik"/>
            </w:pPr>
            <w:bookmarkStart w:id="2" w:name="TypUnderrubrik"/>
            <w:bookmarkEnd w:id="2"/>
            <w:r w:rsidRPr="000969B3">
              <w:t>Tisdagen den 31 mars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pStyle w:val="Underrubrik"/>
              <w:rPr>
                <w:spacing w:val="-4"/>
              </w:rPr>
            </w:pPr>
          </w:p>
        </w:tc>
      </w:tr>
      <w:tr w:rsidR="00C51C36" w:rsidRPr="000969B3" w:rsidTr="00FC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36" w:rsidRPr="000969B3" w:rsidRDefault="00C51C36" w:rsidP="00FC6420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C51C36" w:rsidRPr="000969B3" w:rsidRDefault="00C51C36" w:rsidP="00FC6420">
            <w:r w:rsidRPr="000969B3">
              <w:t>Interpellationssvar kl. 13.30 utgår. Bordläggningsplenum kl.</w:t>
            </w:r>
            <w:r w:rsidR="00B312CC" w:rsidRPr="000969B3">
              <w:t> </w:t>
            </w:r>
            <w:r w:rsidRPr="000969B3">
              <w:t>15.00 tillkommer.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rPr>
                <w:spacing w:val="-4"/>
              </w:rPr>
            </w:pPr>
          </w:p>
        </w:tc>
      </w:tr>
    </w:tbl>
    <w:p w:rsidR="00C51C36" w:rsidRPr="000969B3" w:rsidRDefault="00C51C36" w:rsidP="00C51C36">
      <w:pPr>
        <w:pStyle w:val="Blankrad"/>
      </w:pPr>
      <w:r w:rsidRPr="000969B3">
        <w:t>     </w:t>
      </w:r>
    </w:p>
    <w:p w:rsidR="00C51C36" w:rsidRPr="000969B3" w:rsidRDefault="00C51C36" w:rsidP="00C51C36">
      <w:pPr>
        <w:pStyle w:val="Blankrad"/>
      </w:pPr>
      <w:r w:rsidRPr="000969B3">
        <w:t>     </w:t>
      </w:r>
    </w:p>
    <w:p w:rsidR="00F8341A" w:rsidRPr="000969B3" w:rsidRDefault="00F8341A">
      <w:pPr>
        <w:pStyle w:val="Blankrad"/>
      </w:pPr>
      <w:bookmarkStart w:id="4" w:name="Start"/>
      <w:bookmarkEnd w:id="4"/>
      <w:r w:rsidRPr="000969B3">
        <w:t>    </w:t>
      </w:r>
    </w:p>
    <w:p w:rsidR="00F8341A" w:rsidRPr="000969B3" w:rsidRDefault="00F8341A">
      <w:pPr>
        <w:pStyle w:val="Blankrad"/>
      </w:pPr>
      <w:r w:rsidRPr="000969B3">
        <w:t>    </w:t>
      </w:r>
    </w:p>
    <w:p w:rsidR="00F8341A" w:rsidRPr="000969B3" w:rsidRDefault="00F8341A">
      <w:pPr>
        <w:pStyle w:val="Blankrad"/>
      </w:pPr>
      <w:r w:rsidRPr="000969B3">
        <w:t>    </w:t>
      </w:r>
    </w:p>
    <w:p w:rsidR="00CB3994" w:rsidRPr="000969B3" w:rsidRDefault="00CB3994">
      <w:pPr>
        <w:pStyle w:val="Blankrad"/>
      </w:pPr>
      <w:r w:rsidRPr="000969B3">
        <w:t xml:space="preserve">     </w:t>
      </w:r>
    </w:p>
    <w:p w:rsidR="00C51C36" w:rsidRPr="000969B3" w:rsidRDefault="00C51C36">
      <w:pPr>
        <w:pStyle w:val="Blankrad"/>
      </w:pPr>
      <w:r w:rsidRPr="000969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1C36" w:rsidRPr="000969B3" w:rsidTr="00FC64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1C36" w:rsidRPr="000969B3" w:rsidRDefault="00C51C36" w:rsidP="00FC6420">
            <w:pPr>
              <w:pStyle w:val="HuvudrubrikFlisteNr"/>
            </w:pPr>
          </w:p>
        </w:tc>
        <w:tc>
          <w:tcPr>
            <w:tcW w:w="6237" w:type="dxa"/>
          </w:tcPr>
          <w:p w:rsidR="00C51C36" w:rsidRPr="000969B3" w:rsidRDefault="00C51C36" w:rsidP="00FC6420">
            <w:pPr>
              <w:pStyle w:val="HuvudrubrikEnsam"/>
            </w:pPr>
            <w:bookmarkStart w:id="5" w:name="Start_FördröjdaInterpellationer"/>
            <w:bookmarkEnd w:id="5"/>
            <w:r w:rsidRPr="000969B3">
              <w:t>Anmälan om fördröjda svar på interpellationer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pStyle w:val="HuvudrubrikKolumn3"/>
            </w:pPr>
          </w:p>
        </w:tc>
      </w:tr>
      <w:tr w:rsidR="00C51C36" w:rsidRPr="000969B3" w:rsidTr="00FC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36" w:rsidRPr="000969B3" w:rsidRDefault="00C51C36" w:rsidP="00C51C36">
            <w:pPr>
              <w:pStyle w:val="FlistaNrText"/>
            </w:pPr>
          </w:p>
        </w:tc>
        <w:tc>
          <w:tcPr>
            <w:tcW w:w="6237" w:type="dxa"/>
          </w:tcPr>
          <w:p w:rsidR="00C51C36" w:rsidRPr="000969B3" w:rsidRDefault="00C51C36" w:rsidP="00FC6420">
            <w:r w:rsidRPr="000969B3">
              <w:t>2008/09:407 av Monica Green (s)</w:t>
            </w:r>
          </w:p>
          <w:p w:rsidR="00C51C36" w:rsidRPr="000969B3" w:rsidRDefault="00C51C36" w:rsidP="00FC6420">
            <w:r w:rsidRPr="000969B3">
              <w:t>Ekonomiska satsningar för jämställdhet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rPr>
                <w:spacing w:val="-4"/>
              </w:rPr>
            </w:pPr>
          </w:p>
        </w:tc>
      </w:tr>
      <w:tr w:rsidR="00C51C36" w:rsidRPr="000969B3" w:rsidTr="00FC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36" w:rsidRPr="000969B3" w:rsidRDefault="00C51C36" w:rsidP="00C51C36">
            <w:pPr>
              <w:pStyle w:val="FlistaNrText"/>
            </w:pPr>
          </w:p>
        </w:tc>
        <w:tc>
          <w:tcPr>
            <w:tcW w:w="6237" w:type="dxa"/>
          </w:tcPr>
          <w:p w:rsidR="00C51C36" w:rsidRPr="000969B3" w:rsidRDefault="00C51C36" w:rsidP="00FC6420">
            <w:r w:rsidRPr="000969B3">
              <w:t>2008/09:408 av Monica Green (s)</w:t>
            </w:r>
          </w:p>
          <w:p w:rsidR="00C51C36" w:rsidRPr="000969B3" w:rsidRDefault="00C51C36" w:rsidP="00FC6420">
            <w:r w:rsidRPr="000969B3">
              <w:t>Medveten och kontinuerlig politik för ökad jämställdhet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rPr>
                <w:spacing w:val="-4"/>
              </w:rPr>
            </w:pPr>
          </w:p>
        </w:tc>
      </w:tr>
      <w:tr w:rsidR="00C51C36" w:rsidRPr="000969B3" w:rsidTr="00FC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36" w:rsidRPr="000969B3" w:rsidRDefault="00C51C36" w:rsidP="00C51C36">
            <w:pPr>
              <w:pStyle w:val="FlistaNrText"/>
            </w:pPr>
          </w:p>
        </w:tc>
        <w:tc>
          <w:tcPr>
            <w:tcW w:w="6237" w:type="dxa"/>
          </w:tcPr>
          <w:p w:rsidR="00C51C36" w:rsidRPr="000969B3" w:rsidRDefault="00C51C36" w:rsidP="00FC6420">
            <w:r w:rsidRPr="000969B3">
              <w:t>2008/09:411 av Ulla Andersson (v)</w:t>
            </w:r>
          </w:p>
          <w:p w:rsidR="00C51C36" w:rsidRPr="000969B3" w:rsidRDefault="00C51C36" w:rsidP="00FC6420">
            <w:r w:rsidRPr="000969B3">
              <w:t>Undsättningslån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rPr>
                <w:spacing w:val="-4"/>
              </w:rPr>
            </w:pPr>
          </w:p>
        </w:tc>
      </w:tr>
      <w:tr w:rsidR="00C51C36" w:rsidRPr="000969B3" w:rsidTr="00FC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36" w:rsidRPr="000969B3" w:rsidRDefault="00C51C36" w:rsidP="00C51C36">
            <w:pPr>
              <w:pStyle w:val="FlistaNrText"/>
            </w:pPr>
          </w:p>
        </w:tc>
        <w:tc>
          <w:tcPr>
            <w:tcW w:w="6237" w:type="dxa"/>
          </w:tcPr>
          <w:p w:rsidR="00C51C36" w:rsidRPr="000969B3" w:rsidRDefault="00C51C36" w:rsidP="00FC6420">
            <w:r w:rsidRPr="000969B3">
              <w:t>2008/09:417 av Eva-Lena Jansson (s)</w:t>
            </w:r>
          </w:p>
          <w:p w:rsidR="00C51C36" w:rsidRPr="000969B3" w:rsidRDefault="00C51C36" w:rsidP="00FC6420">
            <w:r w:rsidRPr="000969B3">
              <w:t>Regeringens skattepolitik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rPr>
                <w:spacing w:val="-4"/>
              </w:rPr>
            </w:pPr>
          </w:p>
        </w:tc>
      </w:tr>
    </w:tbl>
    <w:p w:rsidR="00C51C36" w:rsidRPr="000969B3" w:rsidRDefault="00C51C36" w:rsidP="00C51C36">
      <w:pPr>
        <w:pStyle w:val="Blankrad"/>
      </w:pPr>
      <w:r w:rsidRPr="000969B3">
        <w:t>     </w:t>
      </w:r>
    </w:p>
    <w:p w:rsidR="00C51C36" w:rsidRPr="000969B3" w:rsidRDefault="00C51C36" w:rsidP="00C51C36">
      <w:pPr>
        <w:pStyle w:val="Blankrad"/>
      </w:pPr>
      <w:r w:rsidRPr="000969B3">
        <w:t xml:space="preserve">     </w:t>
      </w:r>
    </w:p>
    <w:p w:rsidR="00C51C36" w:rsidRPr="000969B3" w:rsidRDefault="00C51C36">
      <w:pPr>
        <w:pStyle w:val="Blankrad"/>
      </w:pPr>
      <w:r w:rsidRPr="000969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1C36" w:rsidRPr="000969B3" w:rsidTr="00FC64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1C36" w:rsidRPr="000969B3" w:rsidRDefault="00C51C36" w:rsidP="00FC6420">
            <w:pPr>
              <w:pStyle w:val="HuvudrubrikFlisteNr"/>
            </w:pPr>
          </w:p>
        </w:tc>
        <w:tc>
          <w:tcPr>
            <w:tcW w:w="6237" w:type="dxa"/>
          </w:tcPr>
          <w:p w:rsidR="00C51C36" w:rsidRPr="000969B3" w:rsidRDefault="00C51C36" w:rsidP="00FC6420">
            <w:pPr>
              <w:pStyle w:val="Huvudrubrik"/>
            </w:pPr>
            <w:bookmarkStart w:id="6" w:name="Start_HänvisningTillUtskott"/>
            <w:bookmarkEnd w:id="6"/>
            <w:r w:rsidRPr="000969B3">
              <w:t>Ärenden för hänvisning till utskott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pStyle w:val="HuvudrubrikKolumn3"/>
            </w:pPr>
            <w:r w:rsidRPr="000969B3">
              <w:t>Förslag</w:t>
            </w:r>
          </w:p>
        </w:tc>
      </w:tr>
      <w:tr w:rsidR="00C51C36" w:rsidRPr="000969B3" w:rsidTr="00FC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36" w:rsidRPr="000969B3" w:rsidRDefault="00C51C36" w:rsidP="00FC6420">
            <w:pPr>
              <w:pStyle w:val="renderubrik"/>
            </w:pPr>
          </w:p>
        </w:tc>
        <w:tc>
          <w:tcPr>
            <w:tcW w:w="6237" w:type="dxa"/>
          </w:tcPr>
          <w:p w:rsidR="00C51C36" w:rsidRPr="000969B3" w:rsidRDefault="00C51C36" w:rsidP="00FC6420">
            <w:pPr>
              <w:pStyle w:val="renderubrik"/>
            </w:pPr>
            <w:r w:rsidRPr="000969B3">
              <w:t>Framställning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pStyle w:val="renderubrik"/>
              <w:rPr>
                <w:spacing w:val="-4"/>
              </w:rPr>
            </w:pPr>
          </w:p>
        </w:tc>
      </w:tr>
      <w:tr w:rsidR="00C51C36" w:rsidRPr="000969B3" w:rsidTr="00FC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36" w:rsidRPr="000969B3" w:rsidRDefault="00C51C36" w:rsidP="00FC6420">
            <w:pPr>
              <w:pStyle w:val="FlistaNrText"/>
            </w:pPr>
          </w:p>
        </w:tc>
        <w:tc>
          <w:tcPr>
            <w:tcW w:w="6237" w:type="dxa"/>
          </w:tcPr>
          <w:p w:rsidR="00C51C36" w:rsidRPr="000969B3" w:rsidRDefault="00C51C36" w:rsidP="00FC6420">
            <w:r w:rsidRPr="000969B3">
              <w:t>2008/09:RRS23 Riksrevisionens styrelses framställning angående trygghetssystemen utomlands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rPr>
                <w:spacing w:val="-4"/>
              </w:rPr>
            </w:pPr>
            <w:r w:rsidRPr="000969B3">
              <w:rPr>
                <w:spacing w:val="-4"/>
              </w:rPr>
              <w:t>SfU</w:t>
            </w:r>
          </w:p>
        </w:tc>
      </w:tr>
      <w:tr w:rsidR="00C51C36" w:rsidRPr="000969B3" w:rsidTr="00FC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36" w:rsidRPr="000969B3" w:rsidRDefault="00C51C36" w:rsidP="00FC6420">
            <w:pPr>
              <w:pStyle w:val="renderubrik"/>
            </w:pPr>
          </w:p>
        </w:tc>
        <w:tc>
          <w:tcPr>
            <w:tcW w:w="6237" w:type="dxa"/>
          </w:tcPr>
          <w:p w:rsidR="00C51C36" w:rsidRPr="000969B3" w:rsidRDefault="00C51C36" w:rsidP="00FC6420">
            <w:pPr>
              <w:pStyle w:val="renderubrik"/>
            </w:pPr>
            <w:r w:rsidRPr="000969B3">
              <w:t>Motioner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pStyle w:val="renderubrik"/>
              <w:rPr>
                <w:spacing w:val="-4"/>
              </w:rPr>
            </w:pPr>
          </w:p>
        </w:tc>
      </w:tr>
      <w:tr w:rsidR="00C51C36" w:rsidRPr="000969B3" w:rsidTr="00FC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36" w:rsidRPr="000969B3" w:rsidRDefault="00C51C36" w:rsidP="00FC6420">
            <w:pPr>
              <w:pStyle w:val="Motionsrubrik"/>
            </w:pPr>
          </w:p>
        </w:tc>
        <w:tc>
          <w:tcPr>
            <w:tcW w:w="6237" w:type="dxa"/>
          </w:tcPr>
          <w:p w:rsidR="00C51C36" w:rsidRPr="000969B3" w:rsidRDefault="00C51C36" w:rsidP="00FC6420">
            <w:pPr>
              <w:pStyle w:val="Motionsrubrik"/>
            </w:pPr>
            <w:r w:rsidRPr="000969B3">
              <w:t>med anledning av prop. 2008/09:82 Stöd till personer som vårdar eller stödjer närstående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pStyle w:val="Motionsrubrik"/>
              <w:rPr>
                <w:spacing w:val="-4"/>
              </w:rPr>
            </w:pPr>
          </w:p>
        </w:tc>
      </w:tr>
      <w:tr w:rsidR="00C51C36" w:rsidRPr="000969B3" w:rsidTr="00FC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36" w:rsidRPr="000969B3" w:rsidRDefault="00C51C36" w:rsidP="00FC6420">
            <w:pPr>
              <w:pStyle w:val="FlistaNrText"/>
            </w:pPr>
          </w:p>
        </w:tc>
        <w:tc>
          <w:tcPr>
            <w:tcW w:w="6237" w:type="dxa"/>
          </w:tcPr>
          <w:p w:rsidR="00C51C36" w:rsidRPr="000969B3" w:rsidRDefault="00C51C36" w:rsidP="00FC6420">
            <w:r w:rsidRPr="000969B3">
              <w:t>2008/09:So16 av Eva Olofsson m.fl. (v, mp)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rPr>
                <w:spacing w:val="-4"/>
              </w:rPr>
            </w:pPr>
            <w:r w:rsidRPr="000969B3">
              <w:rPr>
                <w:spacing w:val="-4"/>
              </w:rPr>
              <w:t>SoU</w:t>
            </w:r>
          </w:p>
        </w:tc>
      </w:tr>
      <w:tr w:rsidR="00C51C36" w:rsidRPr="000969B3" w:rsidTr="00FC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36" w:rsidRPr="000969B3" w:rsidRDefault="00C51C36" w:rsidP="00FC6420">
            <w:pPr>
              <w:pStyle w:val="Motionsrubrik"/>
            </w:pPr>
          </w:p>
        </w:tc>
        <w:tc>
          <w:tcPr>
            <w:tcW w:w="6237" w:type="dxa"/>
          </w:tcPr>
          <w:p w:rsidR="00C51C36" w:rsidRPr="000969B3" w:rsidRDefault="00C51C36" w:rsidP="00FC6420">
            <w:pPr>
              <w:pStyle w:val="Motionsrubrik"/>
            </w:pPr>
            <w:r w:rsidRPr="000969B3">
              <w:t>med anledning av prop. 2008/09:123 Förenklad samverkan enligt samtjänstlagen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pStyle w:val="Motionsrubrik"/>
              <w:rPr>
                <w:spacing w:val="-4"/>
              </w:rPr>
            </w:pPr>
          </w:p>
        </w:tc>
      </w:tr>
      <w:tr w:rsidR="00C51C36" w:rsidRPr="000969B3" w:rsidTr="00FC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36" w:rsidRPr="000969B3" w:rsidRDefault="00C51C36" w:rsidP="00FC6420">
            <w:pPr>
              <w:pStyle w:val="FlistaNrText"/>
            </w:pPr>
          </w:p>
        </w:tc>
        <w:tc>
          <w:tcPr>
            <w:tcW w:w="6237" w:type="dxa"/>
          </w:tcPr>
          <w:p w:rsidR="00C51C36" w:rsidRPr="000969B3" w:rsidRDefault="00C51C36" w:rsidP="00FC6420">
            <w:r w:rsidRPr="000969B3">
              <w:t>2008/09:K3 av Marianne Berg m.fl. (v)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rPr>
                <w:spacing w:val="-4"/>
              </w:rPr>
            </w:pPr>
            <w:r w:rsidRPr="000969B3">
              <w:rPr>
                <w:spacing w:val="-4"/>
              </w:rPr>
              <w:t>KU</w:t>
            </w:r>
          </w:p>
        </w:tc>
      </w:tr>
    </w:tbl>
    <w:p w:rsidR="00C51C36" w:rsidRPr="000969B3" w:rsidRDefault="00C51C36" w:rsidP="00C51C36">
      <w:pPr>
        <w:pStyle w:val="Blankrad"/>
      </w:pPr>
      <w:r w:rsidRPr="000969B3">
        <w:t>     </w:t>
      </w:r>
    </w:p>
    <w:p w:rsidR="00C51C36" w:rsidRPr="000969B3" w:rsidRDefault="00C51C36" w:rsidP="00C51C36">
      <w:pPr>
        <w:pStyle w:val="Blankrad"/>
      </w:pPr>
      <w:r w:rsidRPr="000969B3">
        <w:t xml:space="preserve">     </w:t>
      </w:r>
    </w:p>
    <w:p w:rsidR="00C51C36" w:rsidRPr="000969B3" w:rsidRDefault="00C51C36">
      <w:pPr>
        <w:pStyle w:val="Blankrad"/>
      </w:pPr>
      <w:r w:rsidRPr="000969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1C36" w:rsidRPr="000969B3" w:rsidTr="00FC64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1C36" w:rsidRPr="000969B3" w:rsidRDefault="00C51C36" w:rsidP="00FC6420">
            <w:pPr>
              <w:pStyle w:val="HuvudrubrikFlisteNr"/>
            </w:pPr>
          </w:p>
        </w:tc>
        <w:tc>
          <w:tcPr>
            <w:tcW w:w="6237" w:type="dxa"/>
          </w:tcPr>
          <w:p w:rsidR="00C51C36" w:rsidRPr="000969B3" w:rsidRDefault="00C51C36" w:rsidP="00FC6420">
            <w:pPr>
              <w:pStyle w:val="Huvudrubrik"/>
            </w:pPr>
            <w:bookmarkStart w:id="7" w:name="Start_Ärendenföravgörande"/>
            <w:bookmarkEnd w:id="7"/>
            <w:r w:rsidRPr="000969B3">
              <w:t>Ärenden för avgörande kl. 16.00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pStyle w:val="HuvudrubrikKolumn3"/>
            </w:pPr>
            <w:r w:rsidRPr="000969B3">
              <w:t>Reservationer</w:t>
            </w:r>
          </w:p>
        </w:tc>
      </w:tr>
      <w:tr w:rsidR="00C51C36" w:rsidRPr="000969B3" w:rsidTr="00FC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36" w:rsidRPr="000969B3" w:rsidRDefault="00C51C36" w:rsidP="00FC6420"/>
        </w:tc>
        <w:tc>
          <w:tcPr>
            <w:tcW w:w="6237" w:type="dxa"/>
          </w:tcPr>
          <w:p w:rsidR="00C51C36" w:rsidRPr="000969B3" w:rsidRDefault="00C51C36" w:rsidP="00FC6420">
            <w:pPr>
              <w:pStyle w:val="Underrubrik"/>
            </w:pPr>
            <w:r w:rsidRPr="000969B3">
              <w:t>Tidigare slutdebatterade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rPr>
                <w:spacing w:val="-4"/>
              </w:rPr>
            </w:pPr>
          </w:p>
        </w:tc>
      </w:tr>
      <w:tr w:rsidR="00C51C36" w:rsidRPr="000969B3" w:rsidTr="00FC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36" w:rsidRPr="000969B3" w:rsidRDefault="00C51C36" w:rsidP="00FC6420"/>
        </w:tc>
        <w:tc>
          <w:tcPr>
            <w:tcW w:w="6237" w:type="dxa"/>
          </w:tcPr>
          <w:p w:rsidR="00C51C36" w:rsidRPr="000969B3" w:rsidRDefault="00C51C36" w:rsidP="00FC6420">
            <w:pPr>
              <w:pStyle w:val="renderubrik"/>
            </w:pPr>
            <w:r w:rsidRPr="000969B3">
              <w:t>Socialutskottets betänkande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rPr>
                <w:spacing w:val="-4"/>
              </w:rPr>
            </w:pPr>
          </w:p>
        </w:tc>
      </w:tr>
      <w:tr w:rsidR="00C51C36" w:rsidRPr="000969B3" w:rsidTr="00FC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36" w:rsidRPr="000969B3" w:rsidRDefault="00C51C36" w:rsidP="00FC6420">
            <w:pPr>
              <w:pStyle w:val="FlistaNrText"/>
            </w:pPr>
          </w:p>
        </w:tc>
        <w:tc>
          <w:tcPr>
            <w:tcW w:w="6237" w:type="dxa"/>
          </w:tcPr>
          <w:p w:rsidR="00C51C36" w:rsidRPr="000969B3" w:rsidRDefault="00C51C36" w:rsidP="00FC6420">
            <w:r w:rsidRPr="000969B3">
              <w:t>2008/09:SoU17 Folkhälsopolitik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rPr>
                <w:spacing w:val="-4"/>
              </w:rPr>
            </w:pPr>
            <w:r w:rsidRPr="000969B3">
              <w:rPr>
                <w:spacing w:val="-4"/>
              </w:rPr>
              <w:t>6 res. (s,v,mp)</w:t>
            </w:r>
          </w:p>
        </w:tc>
      </w:tr>
      <w:tr w:rsidR="00C51C36" w:rsidRPr="000969B3" w:rsidTr="00FC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36" w:rsidRPr="000969B3" w:rsidRDefault="00C51C36" w:rsidP="00FC6420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C51C36" w:rsidRPr="000969B3" w:rsidRDefault="00C51C36" w:rsidP="00FC6420">
            <w:pPr>
              <w:pStyle w:val="renderubrik"/>
            </w:pPr>
            <w:r w:rsidRPr="000969B3">
              <w:t>Trafikutskottets betänkande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pStyle w:val="renderubrik"/>
              <w:rPr>
                <w:spacing w:val="-4"/>
              </w:rPr>
            </w:pPr>
          </w:p>
        </w:tc>
      </w:tr>
      <w:tr w:rsidR="00C51C36" w:rsidRPr="000969B3" w:rsidTr="00FC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36" w:rsidRPr="000969B3" w:rsidRDefault="00C51C36" w:rsidP="00FC642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51C36" w:rsidRPr="000969B3" w:rsidRDefault="00C51C36" w:rsidP="00FC6420">
            <w:r w:rsidRPr="000969B3">
              <w:t>2008/09:TU11 IT-politiska frågor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rPr>
                <w:spacing w:val="-4"/>
              </w:rPr>
            </w:pPr>
            <w:r w:rsidRPr="000969B3">
              <w:rPr>
                <w:spacing w:val="-4"/>
              </w:rPr>
              <w:t>3 res. (s,v,mp)</w:t>
            </w:r>
          </w:p>
        </w:tc>
      </w:tr>
      <w:tr w:rsidR="00C51C36" w:rsidRPr="000969B3" w:rsidTr="00FC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36" w:rsidRPr="000969B3" w:rsidRDefault="00C51C36" w:rsidP="00FC6420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C51C36" w:rsidRPr="000969B3" w:rsidRDefault="00C51C36" w:rsidP="00FC6420">
            <w:pPr>
              <w:pStyle w:val="renderubrik"/>
            </w:pPr>
            <w:r w:rsidRPr="000969B3">
              <w:t>Konstitutionsutskottets betänkanden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pStyle w:val="renderubrik"/>
              <w:rPr>
                <w:spacing w:val="-4"/>
              </w:rPr>
            </w:pPr>
          </w:p>
        </w:tc>
      </w:tr>
      <w:tr w:rsidR="00C51C36" w:rsidRPr="000969B3" w:rsidTr="00FC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36" w:rsidRPr="000969B3" w:rsidRDefault="00C51C36" w:rsidP="00FC642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51C36" w:rsidRPr="000969B3" w:rsidRDefault="00C51C36" w:rsidP="00FC6420">
            <w:r w:rsidRPr="000969B3">
              <w:t>2008/09:KU13 Statlig förvaltning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rPr>
                <w:spacing w:val="-4"/>
              </w:rPr>
            </w:pPr>
          </w:p>
        </w:tc>
      </w:tr>
      <w:tr w:rsidR="00C51C36" w:rsidRPr="000969B3" w:rsidTr="00FC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36" w:rsidRPr="000969B3" w:rsidRDefault="00C51C36" w:rsidP="00FC642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51C36" w:rsidRPr="000969B3" w:rsidRDefault="00C51C36" w:rsidP="00FC6420">
            <w:r w:rsidRPr="000969B3">
              <w:t>2008/09:KU17 Fri- och rättighetsfrågor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rPr>
                <w:spacing w:val="-4"/>
              </w:rPr>
            </w:pPr>
          </w:p>
        </w:tc>
      </w:tr>
      <w:tr w:rsidR="00C51C36" w:rsidRPr="000969B3" w:rsidTr="00FC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36" w:rsidRPr="000969B3" w:rsidRDefault="00C51C36" w:rsidP="00FC642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51C36" w:rsidRPr="000969B3" w:rsidRDefault="00C51C36" w:rsidP="00FC6420">
            <w:r w:rsidRPr="000969B3">
              <w:t>2008/09:KU18 Tryck- och yttrandefrihetsfrågor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rPr>
                <w:spacing w:val="-4"/>
              </w:rPr>
            </w:pPr>
            <w:r w:rsidRPr="000969B3">
              <w:rPr>
                <w:spacing w:val="-4"/>
              </w:rPr>
              <w:t>5 res. (s,v,mp)</w:t>
            </w:r>
          </w:p>
        </w:tc>
      </w:tr>
    </w:tbl>
    <w:p w:rsidR="00C51C36" w:rsidRPr="000969B3" w:rsidRDefault="00C51C36" w:rsidP="00C51C36">
      <w:pPr>
        <w:pStyle w:val="Blankrad"/>
      </w:pPr>
      <w:r w:rsidRPr="000969B3">
        <w:t>     </w:t>
      </w:r>
    </w:p>
    <w:p w:rsidR="00C51C36" w:rsidRPr="000969B3" w:rsidRDefault="00C51C36" w:rsidP="00C51C36">
      <w:pPr>
        <w:pStyle w:val="Blankrad"/>
      </w:pPr>
      <w:r w:rsidRPr="000969B3">
        <w:t>     </w:t>
      </w:r>
    </w:p>
    <w:p w:rsidR="00C51C36" w:rsidRPr="000969B3" w:rsidRDefault="00C51C36">
      <w:pPr>
        <w:pStyle w:val="Blankrad"/>
      </w:pPr>
      <w:r w:rsidRPr="000969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1C36" w:rsidRPr="000969B3" w:rsidTr="00FC64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1C36" w:rsidRPr="000969B3" w:rsidRDefault="00C51C36" w:rsidP="00FC6420">
            <w:pPr>
              <w:pStyle w:val="HuvudrubrikFlisteNr"/>
            </w:pPr>
          </w:p>
        </w:tc>
        <w:tc>
          <w:tcPr>
            <w:tcW w:w="6237" w:type="dxa"/>
          </w:tcPr>
          <w:p w:rsidR="00C51C36" w:rsidRPr="000969B3" w:rsidRDefault="00C51C36" w:rsidP="00FC6420">
            <w:pPr>
              <w:pStyle w:val="Huvudrubrik"/>
            </w:pPr>
            <w:bookmarkStart w:id="8" w:name="Start_Ärendenfördebattochavgörande"/>
            <w:bookmarkEnd w:id="8"/>
            <w:r w:rsidRPr="000969B3">
              <w:t>Ärenden för debatt och avgörande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pStyle w:val="HuvudrubrikKolumn3"/>
            </w:pPr>
          </w:p>
        </w:tc>
      </w:tr>
      <w:tr w:rsidR="00C51C36" w:rsidRPr="000969B3" w:rsidTr="00FC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36" w:rsidRPr="000969B3" w:rsidRDefault="00C51C36" w:rsidP="00FC6420">
            <w:pPr>
              <w:pStyle w:val="renderubrik"/>
            </w:pPr>
          </w:p>
        </w:tc>
        <w:tc>
          <w:tcPr>
            <w:tcW w:w="6237" w:type="dxa"/>
          </w:tcPr>
          <w:p w:rsidR="00C51C36" w:rsidRPr="000969B3" w:rsidRDefault="00C51C36" w:rsidP="00FC6420">
            <w:pPr>
              <w:pStyle w:val="renderubrik"/>
            </w:pPr>
            <w:r w:rsidRPr="000969B3">
              <w:t>Utbildningsutskottets betänkanden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pStyle w:val="renderubrik"/>
              <w:rPr>
                <w:spacing w:val="-4"/>
              </w:rPr>
            </w:pPr>
          </w:p>
        </w:tc>
      </w:tr>
      <w:tr w:rsidR="00C51C36" w:rsidRPr="000969B3" w:rsidTr="00FC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36" w:rsidRPr="000969B3" w:rsidRDefault="00C51C36" w:rsidP="00FC6420">
            <w:pPr>
              <w:pStyle w:val="FlistaNrText"/>
            </w:pPr>
          </w:p>
        </w:tc>
        <w:tc>
          <w:tcPr>
            <w:tcW w:w="6237" w:type="dxa"/>
          </w:tcPr>
          <w:p w:rsidR="00C51C36" w:rsidRPr="000969B3" w:rsidRDefault="00C51C36" w:rsidP="00FC6420">
            <w:r w:rsidRPr="000969B3">
              <w:t>2008/09:UbU7 Förskolan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rPr>
                <w:spacing w:val="-4"/>
              </w:rPr>
            </w:pPr>
            <w:r w:rsidRPr="000969B3">
              <w:rPr>
                <w:spacing w:val="-4"/>
              </w:rPr>
              <w:t>17 res. (s,v,mp)</w:t>
            </w:r>
          </w:p>
        </w:tc>
      </w:tr>
      <w:tr w:rsidR="00C51C36" w:rsidRPr="000969B3" w:rsidTr="00FC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36" w:rsidRPr="000969B3" w:rsidRDefault="00C51C36" w:rsidP="00FC6420">
            <w:pPr>
              <w:pStyle w:val="FlistaNrText"/>
            </w:pPr>
          </w:p>
        </w:tc>
        <w:tc>
          <w:tcPr>
            <w:tcW w:w="6237" w:type="dxa"/>
          </w:tcPr>
          <w:p w:rsidR="00C51C36" w:rsidRPr="000969B3" w:rsidRDefault="00C51C36" w:rsidP="00FC6420">
            <w:r w:rsidRPr="000969B3">
              <w:t>2008/09:UbU8 Studiestöd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rPr>
                <w:spacing w:val="-4"/>
              </w:rPr>
            </w:pPr>
            <w:r w:rsidRPr="000969B3">
              <w:rPr>
                <w:spacing w:val="-4"/>
              </w:rPr>
              <w:t>4 res. (s,mp)</w:t>
            </w:r>
          </w:p>
        </w:tc>
      </w:tr>
      <w:tr w:rsidR="00C51C36" w:rsidRPr="000969B3" w:rsidTr="00FC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36" w:rsidRPr="000969B3" w:rsidRDefault="00C51C36" w:rsidP="00FC6420">
            <w:pPr>
              <w:pStyle w:val="FlistaNrText"/>
            </w:pPr>
          </w:p>
        </w:tc>
        <w:tc>
          <w:tcPr>
            <w:tcW w:w="6237" w:type="dxa"/>
          </w:tcPr>
          <w:p w:rsidR="00C51C36" w:rsidRPr="000969B3" w:rsidRDefault="00C51C36" w:rsidP="00FC6420">
            <w:r w:rsidRPr="000969B3">
              <w:t>2008/09:UbU10 Vuxenutbildning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rPr>
                <w:spacing w:val="-4"/>
              </w:rPr>
            </w:pPr>
            <w:r w:rsidRPr="000969B3">
              <w:rPr>
                <w:spacing w:val="-4"/>
              </w:rPr>
              <w:t>7 res. (s,v,mp)</w:t>
            </w:r>
          </w:p>
        </w:tc>
      </w:tr>
      <w:tr w:rsidR="00C51C36" w:rsidRPr="000969B3" w:rsidTr="00FC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36" w:rsidRPr="000969B3" w:rsidRDefault="00C51C36" w:rsidP="00FC6420">
            <w:pPr>
              <w:pStyle w:val="renderubrik"/>
            </w:pPr>
          </w:p>
        </w:tc>
        <w:tc>
          <w:tcPr>
            <w:tcW w:w="6237" w:type="dxa"/>
          </w:tcPr>
          <w:p w:rsidR="00C51C36" w:rsidRPr="000969B3" w:rsidRDefault="00C51C36" w:rsidP="00FC6420">
            <w:pPr>
              <w:pStyle w:val="renderubrik"/>
            </w:pPr>
            <w:r w:rsidRPr="000969B3">
              <w:t>Skatteutskottets betänkanden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pStyle w:val="renderubrik"/>
              <w:rPr>
                <w:spacing w:val="-4"/>
              </w:rPr>
            </w:pPr>
          </w:p>
        </w:tc>
      </w:tr>
      <w:tr w:rsidR="00C51C36" w:rsidRPr="000969B3" w:rsidTr="00FC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36" w:rsidRPr="000969B3" w:rsidRDefault="00C51C36" w:rsidP="00FC6420">
            <w:pPr>
              <w:pStyle w:val="FlistaNrText"/>
            </w:pPr>
          </w:p>
        </w:tc>
        <w:tc>
          <w:tcPr>
            <w:tcW w:w="6237" w:type="dxa"/>
          </w:tcPr>
          <w:p w:rsidR="00C51C36" w:rsidRPr="000969B3" w:rsidRDefault="00C51C36" w:rsidP="00FC6420">
            <w:r w:rsidRPr="000969B3">
              <w:t>2008/09:SkU22 Allmänna motioner om taxering, skattebetalning och folkbokföring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rPr>
                <w:spacing w:val="-4"/>
              </w:rPr>
            </w:pPr>
            <w:r w:rsidRPr="000969B3">
              <w:rPr>
                <w:spacing w:val="-4"/>
              </w:rPr>
              <w:t>5 res. (s,v,mp)</w:t>
            </w:r>
          </w:p>
        </w:tc>
      </w:tr>
      <w:tr w:rsidR="00C51C36" w:rsidRPr="000969B3" w:rsidTr="00FC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36" w:rsidRPr="000969B3" w:rsidRDefault="00C51C36" w:rsidP="00FC6420">
            <w:pPr>
              <w:pStyle w:val="FlistaNrText"/>
            </w:pPr>
          </w:p>
        </w:tc>
        <w:tc>
          <w:tcPr>
            <w:tcW w:w="6237" w:type="dxa"/>
          </w:tcPr>
          <w:p w:rsidR="00C51C36" w:rsidRPr="000969B3" w:rsidRDefault="00C51C36" w:rsidP="00FC6420">
            <w:r w:rsidRPr="000969B3">
              <w:t>2008/09:SkU23 Allmänna motioner om beskattning av företag, kapital och fastighet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rPr>
                <w:spacing w:val="-4"/>
              </w:rPr>
            </w:pPr>
            <w:r w:rsidRPr="000969B3">
              <w:rPr>
                <w:spacing w:val="-4"/>
              </w:rPr>
              <w:t>3 res. (s,v,mp)</w:t>
            </w:r>
          </w:p>
        </w:tc>
      </w:tr>
    </w:tbl>
    <w:p w:rsidR="00C51C36" w:rsidRPr="000969B3" w:rsidRDefault="00C51C36" w:rsidP="00C51C36">
      <w:pPr>
        <w:pStyle w:val="Blankrad"/>
      </w:pPr>
      <w:r w:rsidRPr="000969B3">
        <w:t>     </w:t>
      </w:r>
    </w:p>
    <w:p w:rsidR="00C51C36" w:rsidRPr="000969B3" w:rsidRDefault="00C51C36" w:rsidP="00C51C36">
      <w:pPr>
        <w:pStyle w:val="Blankrad"/>
      </w:pPr>
      <w:r w:rsidRPr="000969B3">
        <w:t xml:space="preserve">     </w:t>
      </w:r>
    </w:p>
    <w:p w:rsidR="00C51C36" w:rsidRPr="000969B3" w:rsidRDefault="00C51C36">
      <w:pPr>
        <w:pStyle w:val="Blankrad"/>
      </w:pPr>
      <w:r w:rsidRPr="000969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1C36" w:rsidRPr="000969B3" w:rsidTr="00FC64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1C36" w:rsidRPr="000969B3" w:rsidRDefault="00C51C36" w:rsidP="00FC6420">
            <w:pPr>
              <w:pStyle w:val="HuvudrubrikFlisteNr"/>
            </w:pPr>
          </w:p>
        </w:tc>
        <w:tc>
          <w:tcPr>
            <w:tcW w:w="6237" w:type="dxa"/>
          </w:tcPr>
          <w:p w:rsidR="00C51C36" w:rsidRPr="000969B3" w:rsidRDefault="00C51C36" w:rsidP="00FC6420">
            <w:pPr>
              <w:pStyle w:val="HuvudrubrikEnsam"/>
            </w:pPr>
            <w:r w:rsidRPr="000969B3">
              <w:t>Frågestund kl. 14.00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pStyle w:val="HuvudrubrikKolumn3"/>
            </w:pPr>
          </w:p>
        </w:tc>
      </w:tr>
      <w:tr w:rsidR="00C51C36" w:rsidRPr="000969B3" w:rsidTr="00FC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36" w:rsidRPr="000969B3" w:rsidRDefault="00C51C36" w:rsidP="00FC6420">
            <w:pPr>
              <w:pStyle w:val="FlistaNrText"/>
            </w:pPr>
          </w:p>
        </w:tc>
        <w:tc>
          <w:tcPr>
            <w:tcW w:w="6237" w:type="dxa"/>
          </w:tcPr>
          <w:p w:rsidR="00C51C36" w:rsidRPr="000969B3" w:rsidRDefault="00C51C36" w:rsidP="00FC6420">
            <w:r w:rsidRPr="000969B3">
              <w:t>Frågor besvaras av:</w:t>
            </w:r>
          </w:p>
          <w:p w:rsidR="00C51C36" w:rsidRPr="000969B3" w:rsidRDefault="00C51C36" w:rsidP="00FC6420">
            <w:r w:rsidRPr="000969B3">
              <w:t>Utbildningsminister Jan Björklund (fp)</w:t>
            </w:r>
          </w:p>
          <w:p w:rsidR="00C51C36" w:rsidRPr="000969B3" w:rsidRDefault="00C51C36" w:rsidP="00FC6420">
            <w:r w:rsidRPr="000969B3">
              <w:t>Statsrådet Mats Odell (kd)</w:t>
            </w:r>
          </w:p>
          <w:p w:rsidR="00C51C36" w:rsidRPr="000969B3" w:rsidRDefault="00C51C36" w:rsidP="00FC6420">
            <w:r w:rsidRPr="000969B3">
              <w:t>Jordbruksminister Eskil Erlandsson (c)</w:t>
            </w:r>
          </w:p>
          <w:p w:rsidR="00C51C36" w:rsidRPr="000969B3" w:rsidRDefault="00C51C36" w:rsidP="00FC6420">
            <w:r w:rsidRPr="000969B3">
              <w:t>Statsrådet Åsa Torstensson (c)</w:t>
            </w:r>
          </w:p>
          <w:p w:rsidR="00C51C36" w:rsidRPr="000969B3" w:rsidRDefault="00C51C36" w:rsidP="00FC6420">
            <w:r w:rsidRPr="000969B3">
              <w:t>Integrations- och jämställdhetsminister Nyamko Sabuni (fp)</w:t>
            </w:r>
          </w:p>
        </w:tc>
        <w:tc>
          <w:tcPr>
            <w:tcW w:w="2481" w:type="dxa"/>
          </w:tcPr>
          <w:p w:rsidR="00C51C36" w:rsidRPr="000969B3" w:rsidRDefault="00C51C36" w:rsidP="00FC6420">
            <w:pPr>
              <w:rPr>
                <w:spacing w:val="-4"/>
              </w:rPr>
            </w:pPr>
          </w:p>
        </w:tc>
      </w:tr>
    </w:tbl>
    <w:p w:rsidR="00C51C36" w:rsidRPr="000969B3" w:rsidRDefault="00C51C36" w:rsidP="00C51C36">
      <w:pPr>
        <w:pStyle w:val="Blankrad"/>
      </w:pPr>
      <w:r w:rsidRPr="000969B3">
        <w:t>     </w:t>
      </w:r>
    </w:p>
    <w:p w:rsidR="00C51C36" w:rsidRPr="000969B3" w:rsidRDefault="00C51C36" w:rsidP="00C51C36">
      <w:pPr>
        <w:pStyle w:val="Blankrad"/>
      </w:pPr>
      <w:r w:rsidRPr="000969B3">
        <w:t>     </w:t>
      </w:r>
    </w:p>
    <w:p w:rsidR="006E04A4" w:rsidRPr="000969B3" w:rsidRDefault="006E04A4">
      <w:pPr>
        <w:pStyle w:val="Blankrad"/>
      </w:pPr>
      <w:r w:rsidRPr="000969B3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969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969B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969B3" w:rsidRDefault="006E04A4">
            <w:pPr>
              <w:pStyle w:val="StreckMitten"/>
            </w:pPr>
            <w:r w:rsidRPr="000969B3">
              <w:tab/>
            </w:r>
            <w:r w:rsidRPr="000969B3">
              <w:tab/>
            </w:r>
          </w:p>
        </w:tc>
      </w:tr>
    </w:tbl>
    <w:p w:rsidR="006E04A4" w:rsidRPr="000969B3" w:rsidRDefault="006E04A4" w:rsidP="00CE4300">
      <w:pPr>
        <w:pStyle w:val="Blankrad"/>
      </w:pPr>
    </w:p>
    <w:sectPr w:rsidR="006E04A4" w:rsidRPr="000969B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6420" w:rsidRPr="000969B3" w:rsidRDefault="00FC6420">
      <w:r w:rsidRPr="000969B3">
        <w:separator/>
      </w:r>
    </w:p>
  </w:endnote>
  <w:endnote w:type="continuationSeparator" w:id="0">
    <w:p w:rsidR="00FC6420" w:rsidRPr="000969B3" w:rsidRDefault="00FC6420">
      <w:r w:rsidRPr="000969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41A" w:rsidRPr="000969B3" w:rsidRDefault="00F8341A">
    <w:pPr>
      <w:pStyle w:val="Sidhuvud"/>
      <w:jc w:val="center"/>
    </w:pPr>
    <w:r w:rsidRPr="000969B3">
      <w:fldChar w:fldCharType="begin" w:fldLock="1"/>
    </w:r>
    <w:r w:rsidRPr="000969B3">
      <w:instrText xml:space="preserve"> PAGE </w:instrText>
    </w:r>
    <w:r w:rsidRPr="000969B3">
      <w:fldChar w:fldCharType="separate"/>
    </w:r>
    <w:r w:rsidR="00865088" w:rsidRPr="000969B3">
      <w:t>2</w:t>
    </w:r>
    <w:r w:rsidRPr="000969B3">
      <w:fldChar w:fldCharType="end"/>
    </w:r>
    <w:r w:rsidRPr="000969B3">
      <w:t xml:space="preserve"> (</w:t>
    </w:r>
    <w:r w:rsidRPr="000969B3">
      <w:fldChar w:fldCharType="begin" w:fldLock="1"/>
    </w:r>
    <w:r w:rsidRPr="000969B3">
      <w:instrText xml:space="preserve"> NUMPAGES </w:instrText>
    </w:r>
    <w:r w:rsidRPr="000969B3">
      <w:fldChar w:fldCharType="separate"/>
    </w:r>
    <w:r w:rsidR="00865088" w:rsidRPr="000969B3">
      <w:t>3</w:t>
    </w:r>
    <w:r w:rsidRPr="000969B3">
      <w:fldChar w:fldCharType="end"/>
    </w:r>
    <w:r w:rsidRPr="000969B3">
      <w:t>)</w:t>
    </w:r>
  </w:p>
  <w:p w:rsidR="00F8341A" w:rsidRPr="000969B3" w:rsidRDefault="00F8341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41A" w:rsidRPr="000969B3" w:rsidRDefault="00F8341A">
    <w:pPr>
      <w:pStyle w:val="Sidhuvud"/>
      <w:jc w:val="center"/>
    </w:pPr>
    <w:r w:rsidRPr="000969B3">
      <w:fldChar w:fldCharType="begin" w:fldLock="1"/>
    </w:r>
    <w:r w:rsidRPr="000969B3">
      <w:instrText xml:space="preserve"> PAGE </w:instrText>
    </w:r>
    <w:r w:rsidRPr="000969B3">
      <w:fldChar w:fldCharType="separate"/>
    </w:r>
    <w:r w:rsidR="00FC6420" w:rsidRPr="000969B3">
      <w:t>1</w:t>
    </w:r>
    <w:r w:rsidRPr="000969B3">
      <w:fldChar w:fldCharType="end"/>
    </w:r>
    <w:r w:rsidRPr="000969B3">
      <w:t xml:space="preserve"> (</w:t>
    </w:r>
    <w:r w:rsidRPr="000969B3">
      <w:fldChar w:fldCharType="begin" w:fldLock="1"/>
    </w:r>
    <w:r w:rsidRPr="000969B3">
      <w:instrText xml:space="preserve"> NUMPAGES </w:instrText>
    </w:r>
    <w:r w:rsidRPr="000969B3">
      <w:fldChar w:fldCharType="separate"/>
    </w:r>
    <w:r w:rsidR="00865088" w:rsidRPr="000969B3">
      <w:t>3</w:t>
    </w:r>
    <w:r w:rsidRPr="000969B3">
      <w:fldChar w:fldCharType="end"/>
    </w:r>
    <w:r w:rsidRPr="000969B3">
      <w:t>)</w:t>
    </w:r>
  </w:p>
  <w:p w:rsidR="00F8341A" w:rsidRPr="000969B3" w:rsidRDefault="00F834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6420" w:rsidRPr="000969B3" w:rsidRDefault="00FC6420">
      <w:r w:rsidRPr="000969B3">
        <w:separator/>
      </w:r>
    </w:p>
  </w:footnote>
  <w:footnote w:type="continuationSeparator" w:id="0">
    <w:p w:rsidR="00FC6420" w:rsidRPr="000969B3" w:rsidRDefault="00FC6420">
      <w:r w:rsidRPr="000969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41A" w:rsidRPr="000969B3" w:rsidRDefault="00F8341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41A" w:rsidRPr="000969B3" w:rsidRDefault="00F8341A">
    <w:pPr>
      <w:pStyle w:val="Sidhuvud"/>
      <w:tabs>
        <w:tab w:val="clear" w:pos="4536"/>
      </w:tabs>
    </w:pPr>
    <w:r w:rsidRPr="000969B3">
      <w:fldChar w:fldCharType="begin" w:fldLock="1"/>
    </w:r>
    <w:r w:rsidRPr="000969B3">
      <w:instrText xml:space="preserve"> DOCPROPERTY "DocumentDate" </w:instrText>
    </w:r>
    <w:r w:rsidRPr="000969B3">
      <w:fldChar w:fldCharType="separate"/>
    </w:r>
    <w:r w:rsidR="00AF6B14" w:rsidRPr="000969B3">
      <w:t>Torsdagen den 26 mars 2009</w:t>
    </w:r>
    <w:r w:rsidRPr="000969B3">
      <w:fldChar w:fldCharType="end"/>
    </w:r>
    <w:r w:rsidRPr="000969B3">
      <w:tab/>
    </w:r>
  </w:p>
  <w:p w:rsidR="00F8341A" w:rsidRPr="000969B3" w:rsidRDefault="00F8341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969B3">
      <w:rPr>
        <w:sz w:val="12"/>
      </w:rPr>
      <w:tab/>
    </w:r>
  </w:p>
  <w:p w:rsidR="00F8341A" w:rsidRPr="000969B3" w:rsidRDefault="00F8341A"/>
  <w:p w:rsidR="00F8341A" w:rsidRPr="000969B3" w:rsidRDefault="00F8341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41A" w:rsidRPr="000969B3" w:rsidRDefault="000969B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969B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341A" w:rsidRPr="000969B3" w:rsidRDefault="00F8341A">
    <w:pPr>
      <w:pStyle w:val="Dokumentrubrik"/>
      <w:spacing w:after="360"/>
    </w:pPr>
    <w:r w:rsidRPr="000969B3">
      <w:t>Föredragningslista</w:t>
    </w:r>
  </w:p>
  <w:p w:rsidR="00F8341A" w:rsidRPr="000969B3" w:rsidRDefault="00F834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22130781">
    <w:abstractNumId w:val="5"/>
  </w:num>
  <w:num w:numId="2" w16cid:durableId="356540336">
    <w:abstractNumId w:val="2"/>
  </w:num>
  <w:num w:numId="3" w16cid:durableId="517619595">
    <w:abstractNumId w:val="4"/>
  </w:num>
  <w:num w:numId="4" w16cid:durableId="2074083703">
    <w:abstractNumId w:val="1"/>
  </w:num>
  <w:num w:numId="5" w16cid:durableId="1401831886">
    <w:abstractNumId w:val="0"/>
  </w:num>
  <w:num w:numId="6" w16cid:durableId="794100172">
    <w:abstractNumId w:val="3"/>
  </w:num>
  <w:num w:numId="7" w16cid:durableId="447361709">
    <w:abstractNumId w:val="3"/>
  </w:num>
  <w:num w:numId="8" w16cid:durableId="1599026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2577D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9271C"/>
    <w:rsid w:val="00092904"/>
    <w:rsid w:val="000969B3"/>
    <w:rsid w:val="00096F15"/>
    <w:rsid w:val="000A48E1"/>
    <w:rsid w:val="000A51FF"/>
    <w:rsid w:val="000C6C04"/>
    <w:rsid w:val="000E1C84"/>
    <w:rsid w:val="000E30A0"/>
    <w:rsid w:val="000E48DD"/>
    <w:rsid w:val="00102B56"/>
    <w:rsid w:val="00103C0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1667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70162"/>
    <w:rsid w:val="002760B5"/>
    <w:rsid w:val="002766C2"/>
    <w:rsid w:val="002826A6"/>
    <w:rsid w:val="002874D6"/>
    <w:rsid w:val="0029386E"/>
    <w:rsid w:val="002A09ED"/>
    <w:rsid w:val="002A6592"/>
    <w:rsid w:val="002B3051"/>
    <w:rsid w:val="002C244C"/>
    <w:rsid w:val="002C2EDB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5353"/>
    <w:rsid w:val="003107BB"/>
    <w:rsid w:val="0031328B"/>
    <w:rsid w:val="00315C69"/>
    <w:rsid w:val="0032182C"/>
    <w:rsid w:val="003221FF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71E50"/>
    <w:rsid w:val="00376480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AE6"/>
    <w:rsid w:val="00404049"/>
    <w:rsid w:val="00405E4A"/>
    <w:rsid w:val="00407A88"/>
    <w:rsid w:val="004100C9"/>
    <w:rsid w:val="004114F9"/>
    <w:rsid w:val="00411994"/>
    <w:rsid w:val="00415884"/>
    <w:rsid w:val="00426681"/>
    <w:rsid w:val="00437E5B"/>
    <w:rsid w:val="00442A2D"/>
    <w:rsid w:val="0045348A"/>
    <w:rsid w:val="004603CE"/>
    <w:rsid w:val="00464CE0"/>
    <w:rsid w:val="00465360"/>
    <w:rsid w:val="0046556D"/>
    <w:rsid w:val="0046765A"/>
    <w:rsid w:val="00474978"/>
    <w:rsid w:val="00481275"/>
    <w:rsid w:val="004849E6"/>
    <w:rsid w:val="004B04E9"/>
    <w:rsid w:val="004B06DE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33A3C"/>
    <w:rsid w:val="00537A01"/>
    <w:rsid w:val="00543489"/>
    <w:rsid w:val="005460B2"/>
    <w:rsid w:val="005510B5"/>
    <w:rsid w:val="00560161"/>
    <w:rsid w:val="005724E4"/>
    <w:rsid w:val="0058117D"/>
    <w:rsid w:val="00585ED4"/>
    <w:rsid w:val="00587EDB"/>
    <w:rsid w:val="00593F37"/>
    <w:rsid w:val="00594D74"/>
    <w:rsid w:val="0059568C"/>
    <w:rsid w:val="00597CFF"/>
    <w:rsid w:val="005A2918"/>
    <w:rsid w:val="005A4129"/>
    <w:rsid w:val="005A6C87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080B"/>
    <w:rsid w:val="005F1084"/>
    <w:rsid w:val="005F793C"/>
    <w:rsid w:val="0060198F"/>
    <w:rsid w:val="00602264"/>
    <w:rsid w:val="006025D2"/>
    <w:rsid w:val="00602C19"/>
    <w:rsid w:val="00607D38"/>
    <w:rsid w:val="0061149D"/>
    <w:rsid w:val="006115DB"/>
    <w:rsid w:val="0061194B"/>
    <w:rsid w:val="0061541F"/>
    <w:rsid w:val="006204A3"/>
    <w:rsid w:val="0062577D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12F0"/>
    <w:rsid w:val="007A3C83"/>
    <w:rsid w:val="007A5D21"/>
    <w:rsid w:val="007B01A2"/>
    <w:rsid w:val="007B3D13"/>
    <w:rsid w:val="007B4230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20F27"/>
    <w:rsid w:val="00821A25"/>
    <w:rsid w:val="00824853"/>
    <w:rsid w:val="00835D03"/>
    <w:rsid w:val="0084285B"/>
    <w:rsid w:val="0084643C"/>
    <w:rsid w:val="00854C30"/>
    <w:rsid w:val="008600DA"/>
    <w:rsid w:val="008614A3"/>
    <w:rsid w:val="0086222B"/>
    <w:rsid w:val="00865088"/>
    <w:rsid w:val="00873E43"/>
    <w:rsid w:val="00887B6F"/>
    <w:rsid w:val="00891A92"/>
    <w:rsid w:val="008A4639"/>
    <w:rsid w:val="008A69A8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2616A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E024F"/>
    <w:rsid w:val="009E29D2"/>
    <w:rsid w:val="009E2A19"/>
    <w:rsid w:val="009F16CD"/>
    <w:rsid w:val="009F4B33"/>
    <w:rsid w:val="00A047C8"/>
    <w:rsid w:val="00A06675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51BBE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B538F"/>
    <w:rsid w:val="00AC0E93"/>
    <w:rsid w:val="00AC2CC0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62E9"/>
    <w:rsid w:val="00AF6B14"/>
    <w:rsid w:val="00B01905"/>
    <w:rsid w:val="00B03730"/>
    <w:rsid w:val="00B04D39"/>
    <w:rsid w:val="00B0563F"/>
    <w:rsid w:val="00B11B39"/>
    <w:rsid w:val="00B15011"/>
    <w:rsid w:val="00B221D7"/>
    <w:rsid w:val="00B256C7"/>
    <w:rsid w:val="00B27DC3"/>
    <w:rsid w:val="00B312CC"/>
    <w:rsid w:val="00B4136F"/>
    <w:rsid w:val="00B4159D"/>
    <w:rsid w:val="00B43D8D"/>
    <w:rsid w:val="00B503C7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81FDE"/>
    <w:rsid w:val="00B83FE7"/>
    <w:rsid w:val="00B8715B"/>
    <w:rsid w:val="00B90627"/>
    <w:rsid w:val="00B91174"/>
    <w:rsid w:val="00B96B57"/>
    <w:rsid w:val="00B97D51"/>
    <w:rsid w:val="00BA4976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4AF3"/>
    <w:rsid w:val="00C354BF"/>
    <w:rsid w:val="00C373BB"/>
    <w:rsid w:val="00C37D3A"/>
    <w:rsid w:val="00C41550"/>
    <w:rsid w:val="00C46D5F"/>
    <w:rsid w:val="00C51C36"/>
    <w:rsid w:val="00C64B5E"/>
    <w:rsid w:val="00C6587A"/>
    <w:rsid w:val="00C70586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B3994"/>
    <w:rsid w:val="00CC4FEA"/>
    <w:rsid w:val="00CD26A6"/>
    <w:rsid w:val="00CD2A19"/>
    <w:rsid w:val="00CD37C8"/>
    <w:rsid w:val="00CD5D0A"/>
    <w:rsid w:val="00CD7560"/>
    <w:rsid w:val="00CE06E3"/>
    <w:rsid w:val="00CE2D82"/>
    <w:rsid w:val="00CE4300"/>
    <w:rsid w:val="00CE5CAB"/>
    <w:rsid w:val="00CE73D0"/>
    <w:rsid w:val="00CE76D3"/>
    <w:rsid w:val="00CF242C"/>
    <w:rsid w:val="00CF710F"/>
    <w:rsid w:val="00D04310"/>
    <w:rsid w:val="00D06F6A"/>
    <w:rsid w:val="00D1178C"/>
    <w:rsid w:val="00D11A6B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7696"/>
    <w:rsid w:val="00D41247"/>
    <w:rsid w:val="00D420A1"/>
    <w:rsid w:val="00D45AE3"/>
    <w:rsid w:val="00D46A27"/>
    <w:rsid w:val="00D51FA2"/>
    <w:rsid w:val="00D52B77"/>
    <w:rsid w:val="00D52C90"/>
    <w:rsid w:val="00D5755C"/>
    <w:rsid w:val="00D6469C"/>
    <w:rsid w:val="00D66127"/>
    <w:rsid w:val="00D6713F"/>
    <w:rsid w:val="00D6756A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C1161"/>
    <w:rsid w:val="00DC6608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10C7"/>
    <w:rsid w:val="00E62231"/>
    <w:rsid w:val="00E70164"/>
    <w:rsid w:val="00E7771F"/>
    <w:rsid w:val="00E912F3"/>
    <w:rsid w:val="00E975DB"/>
    <w:rsid w:val="00EA0896"/>
    <w:rsid w:val="00EB446D"/>
    <w:rsid w:val="00EB7767"/>
    <w:rsid w:val="00EC278F"/>
    <w:rsid w:val="00EC3E94"/>
    <w:rsid w:val="00EC40C9"/>
    <w:rsid w:val="00ED095E"/>
    <w:rsid w:val="00EE0105"/>
    <w:rsid w:val="00EE31ED"/>
    <w:rsid w:val="00EE45FE"/>
    <w:rsid w:val="00EF1642"/>
    <w:rsid w:val="00EF2449"/>
    <w:rsid w:val="00EF5FE1"/>
    <w:rsid w:val="00F01227"/>
    <w:rsid w:val="00F01512"/>
    <w:rsid w:val="00F01896"/>
    <w:rsid w:val="00F061D3"/>
    <w:rsid w:val="00F20263"/>
    <w:rsid w:val="00F20F9E"/>
    <w:rsid w:val="00F272B4"/>
    <w:rsid w:val="00F27AE3"/>
    <w:rsid w:val="00F3158D"/>
    <w:rsid w:val="00F32AB0"/>
    <w:rsid w:val="00F445A2"/>
    <w:rsid w:val="00F5416E"/>
    <w:rsid w:val="00F6126D"/>
    <w:rsid w:val="00F63D49"/>
    <w:rsid w:val="00F65389"/>
    <w:rsid w:val="00F80555"/>
    <w:rsid w:val="00F8341A"/>
    <w:rsid w:val="00F849DC"/>
    <w:rsid w:val="00F85B97"/>
    <w:rsid w:val="00F93337"/>
    <w:rsid w:val="00F96145"/>
    <w:rsid w:val="00F9696A"/>
    <w:rsid w:val="00FA3584"/>
    <w:rsid w:val="00FA35BF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6420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881FC12-738C-415E-91EC-ECCDED42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325</Words>
  <Characters>2245</Characters>
  <Application>Microsoft Office Word</Application>
  <DocSecurity>4</DocSecurity>
  <Lines>224</Lines>
  <Paragraphs>122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2008/09:92</vt:lpstr>
      <vt:lpstr>Torsdagen den 26 mars 2009</vt:lpstr>
    </vt:vector>
  </TitlesOfParts>
  <Company>Riksdagen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2009-03-25T16:06:00Z</cp:lastPrinted>
  <dcterms:created xsi:type="dcterms:W3CDTF">2025-12-17T19:21:00Z</dcterms:created>
  <dcterms:modified xsi:type="dcterms:W3CDTF">2025-12-17T19:21:00Z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26 mars 2009</vt:lpwstr>
  </property>
  <property fmtid="{D5CDD505-2E9C-101B-9397-08002B2CF9AE}" pid="3" name="DocumentNumber">
    <vt:lpwstr>92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2009-03-26</vt:lpwstr>
  </property>
</Properties>
</file>