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0BAFF928" w14:textId="77777777" w:rsidR="005224C2" w:rsidRPr="00CD7BA8" w:rsidRDefault="005224C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20E6799E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</w:t>
            </w:r>
            <w:r w:rsidR="00207074">
              <w:rPr>
                <w:b/>
                <w:szCs w:val="24"/>
              </w:rPr>
              <w:t>4</w:t>
            </w:r>
            <w:r w:rsidR="002D7FBC">
              <w:rPr>
                <w:b/>
                <w:szCs w:val="24"/>
              </w:rPr>
              <w:t>2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1FE7D8DB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A97E26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2D7FBC">
              <w:rPr>
                <w:szCs w:val="24"/>
              </w:rPr>
              <w:t>20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558A055C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D7FBC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7852ED">
              <w:rPr>
                <w:szCs w:val="24"/>
              </w:rPr>
              <w:t>–</w:t>
            </w:r>
            <w:r w:rsidR="00153AFC" w:rsidRPr="00153AFC">
              <w:rPr>
                <w:szCs w:val="24"/>
              </w:rPr>
              <w:t>11</w:t>
            </w:r>
            <w:r w:rsidR="00A97E26" w:rsidRPr="00153AFC">
              <w:rPr>
                <w:szCs w:val="24"/>
              </w:rPr>
              <w:t>.0</w:t>
            </w:r>
            <w:r w:rsidR="00153AFC" w:rsidRPr="00153AFC">
              <w:rPr>
                <w:szCs w:val="24"/>
              </w:rPr>
              <w:t>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C21F9F4" w14:textId="77777777" w:rsidR="000F71A3" w:rsidRPr="00CD7BA8" w:rsidRDefault="000F71A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D2443" w:rsidRPr="00CD7BA8" w14:paraId="28CD585E" w14:textId="77777777" w:rsidTr="00B10A33">
        <w:tc>
          <w:tcPr>
            <w:tcW w:w="567" w:type="dxa"/>
          </w:tcPr>
          <w:p w14:paraId="2DA7E0C5" w14:textId="4BA6D474" w:rsidR="00ED2443" w:rsidRDefault="00ED244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75F5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64088D25" w14:textId="77777777" w:rsidR="00ED2443" w:rsidRPr="00153AFC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53AFC">
              <w:rPr>
                <w:b/>
                <w:snapToGrid w:val="0"/>
                <w:szCs w:val="24"/>
              </w:rPr>
              <w:t>Justering av protokoll</w:t>
            </w:r>
          </w:p>
          <w:p w14:paraId="371BAB65" w14:textId="77777777" w:rsidR="00ED2443" w:rsidRPr="00153AFC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8B0B32" w14:textId="6A9CB124" w:rsidR="00ED2443" w:rsidRPr="00153AFC" w:rsidRDefault="00ED2443" w:rsidP="00ED244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53AFC">
              <w:rPr>
                <w:snapToGrid w:val="0"/>
                <w:szCs w:val="24"/>
              </w:rPr>
              <w:t>Utskottet justerade protokoll 2024/25:</w:t>
            </w:r>
            <w:r w:rsidR="009D75F5" w:rsidRPr="00153AFC">
              <w:rPr>
                <w:snapToGrid w:val="0"/>
                <w:szCs w:val="24"/>
              </w:rPr>
              <w:t>4</w:t>
            </w:r>
            <w:r w:rsidR="002D7FBC" w:rsidRPr="00153AFC">
              <w:rPr>
                <w:snapToGrid w:val="0"/>
                <w:szCs w:val="24"/>
              </w:rPr>
              <w:t>1</w:t>
            </w:r>
            <w:r w:rsidRPr="00153AFC">
              <w:rPr>
                <w:snapToGrid w:val="0"/>
                <w:szCs w:val="24"/>
              </w:rPr>
              <w:t>.</w:t>
            </w:r>
          </w:p>
          <w:p w14:paraId="1C66A4CF" w14:textId="77777777" w:rsidR="00ED2443" w:rsidRPr="00153AFC" w:rsidRDefault="00ED2443" w:rsidP="00ED244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35C92" w:rsidRPr="00CD7BA8" w14:paraId="38B35AED" w14:textId="77777777" w:rsidTr="00B10A33">
        <w:tc>
          <w:tcPr>
            <w:tcW w:w="567" w:type="dxa"/>
          </w:tcPr>
          <w:p w14:paraId="5324037B" w14:textId="2FB5233E" w:rsidR="00635C92" w:rsidRDefault="00635C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75F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AE2F9C6" w14:textId="2091354A" w:rsidR="007629FD" w:rsidRPr="00153AFC" w:rsidRDefault="007629FD" w:rsidP="007629FD">
            <w:pPr>
              <w:tabs>
                <w:tab w:val="left" w:pos="1701"/>
              </w:tabs>
              <w:rPr>
                <w:b/>
              </w:rPr>
            </w:pPr>
            <w:r w:rsidRPr="00153AFC">
              <w:rPr>
                <w:b/>
              </w:rPr>
              <w:t>Det handlar om livet – nationell strategi inom området psykisk hälsa och suicidprevention (SoU7)</w:t>
            </w:r>
          </w:p>
          <w:p w14:paraId="1094E172" w14:textId="77777777" w:rsidR="007629FD" w:rsidRPr="00153AFC" w:rsidRDefault="007629FD" w:rsidP="007629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9994F3" w14:textId="77777777" w:rsidR="007629FD" w:rsidRPr="00153AFC" w:rsidRDefault="007629FD" w:rsidP="007629FD">
            <w:pPr>
              <w:tabs>
                <w:tab w:val="left" w:pos="1701"/>
              </w:tabs>
              <w:rPr>
                <w:bCs/>
              </w:rPr>
            </w:pPr>
            <w:r w:rsidRPr="00153AFC">
              <w:rPr>
                <w:bCs/>
                <w:snapToGrid w:val="0"/>
              </w:rPr>
              <w:t>Utskottet fortsatte beredningen av skrivelse 2024/25:77</w:t>
            </w:r>
            <w:r w:rsidRPr="00153AFC">
              <w:rPr>
                <w:bCs/>
              </w:rPr>
              <w:t>.</w:t>
            </w:r>
          </w:p>
          <w:p w14:paraId="1736235F" w14:textId="77777777" w:rsidR="00361006" w:rsidRPr="00153AFC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97737D" w14:textId="7DB61133" w:rsidR="00361006" w:rsidRPr="00153AFC" w:rsidRDefault="00361006" w:rsidP="0036100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53AFC">
              <w:rPr>
                <w:bCs/>
                <w:snapToGrid w:val="0"/>
              </w:rPr>
              <w:t>Utskottet justerade betänkande SoU</w:t>
            </w:r>
            <w:r w:rsidR="009D75F5" w:rsidRPr="00153AFC">
              <w:rPr>
                <w:bCs/>
                <w:snapToGrid w:val="0"/>
              </w:rPr>
              <w:t>7</w:t>
            </w:r>
            <w:r w:rsidRPr="00153AFC">
              <w:rPr>
                <w:bCs/>
                <w:snapToGrid w:val="0"/>
              </w:rPr>
              <w:t>.</w:t>
            </w:r>
          </w:p>
          <w:p w14:paraId="3EE2C113" w14:textId="08DEB551" w:rsidR="00361006" w:rsidRPr="00153AFC" w:rsidRDefault="00361006" w:rsidP="00361006">
            <w:pPr>
              <w:tabs>
                <w:tab w:val="left" w:pos="1701"/>
              </w:tabs>
            </w:pPr>
          </w:p>
          <w:p w14:paraId="1C15D55D" w14:textId="15C975CE" w:rsidR="00361006" w:rsidRPr="00153AFC" w:rsidRDefault="00843CA4" w:rsidP="00361006">
            <w:pPr>
              <w:tabs>
                <w:tab w:val="left" w:pos="1701"/>
              </w:tabs>
            </w:pPr>
            <w:r w:rsidRPr="00153AFC">
              <w:t>S</w:t>
            </w:r>
            <w:r w:rsidR="00361006" w:rsidRPr="00153AFC">
              <w:t>-</w:t>
            </w:r>
            <w:r w:rsidR="007629FD" w:rsidRPr="00153AFC">
              <w:t xml:space="preserve">, </w:t>
            </w:r>
            <w:r w:rsidR="006B4258" w:rsidRPr="00153AFC">
              <w:t>V</w:t>
            </w:r>
            <w:r w:rsidR="007629FD" w:rsidRPr="00153AFC">
              <w:t xml:space="preserve">-, </w:t>
            </w:r>
            <w:r w:rsidRPr="00153AFC">
              <w:t>C</w:t>
            </w:r>
            <w:r w:rsidR="007629FD" w:rsidRPr="00153AFC">
              <w:t xml:space="preserve">- och </w:t>
            </w:r>
            <w:r w:rsidRPr="00153AFC">
              <w:t>MP</w:t>
            </w:r>
            <w:r w:rsidR="007629FD" w:rsidRPr="00153AFC">
              <w:t>-</w:t>
            </w:r>
            <w:r w:rsidR="00361006" w:rsidRPr="00153AFC">
              <w:t>ledamöterna anmälde särskil</w:t>
            </w:r>
            <w:r w:rsidR="007629FD" w:rsidRPr="00153AFC">
              <w:t>da</w:t>
            </w:r>
            <w:r w:rsidR="00361006" w:rsidRPr="00153AFC">
              <w:t xml:space="preserve"> yttrande</w:t>
            </w:r>
            <w:r w:rsidR="007629FD" w:rsidRPr="00153AFC">
              <w:t>n</w:t>
            </w:r>
            <w:r w:rsidR="00361006" w:rsidRPr="00153AFC">
              <w:t>.</w:t>
            </w:r>
          </w:p>
          <w:p w14:paraId="27A67A6C" w14:textId="349D5CD1" w:rsidR="00A97E26" w:rsidRPr="00153AFC" w:rsidRDefault="00A97E26" w:rsidP="00E404D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3656D" w:rsidRPr="00CD7BA8" w14:paraId="686FDCEE" w14:textId="77777777" w:rsidTr="00B10A33">
        <w:tc>
          <w:tcPr>
            <w:tcW w:w="567" w:type="dxa"/>
          </w:tcPr>
          <w:p w14:paraId="25CAB109" w14:textId="34BFA6A3" w:rsidR="00F3656D" w:rsidRDefault="00F3656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43CA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2F79EFD6" w14:textId="77777777" w:rsidR="00E7706F" w:rsidRPr="00153AFC" w:rsidRDefault="00E7706F" w:rsidP="00E7706F">
            <w:pPr>
              <w:tabs>
                <w:tab w:val="left" w:pos="1701"/>
              </w:tabs>
              <w:rPr>
                <w:b/>
              </w:rPr>
            </w:pPr>
            <w:r w:rsidRPr="00153AFC">
              <w:rPr>
                <w:b/>
              </w:rPr>
              <w:t>Hälso- och sjukvårdens organisation (SoU16)</w:t>
            </w:r>
          </w:p>
          <w:p w14:paraId="73F2A015" w14:textId="77777777" w:rsidR="00E7706F" w:rsidRPr="00153AFC" w:rsidRDefault="00E7706F" w:rsidP="00E7706F">
            <w:pPr>
              <w:tabs>
                <w:tab w:val="left" w:pos="1701"/>
              </w:tabs>
              <w:rPr>
                <w:b/>
              </w:rPr>
            </w:pPr>
          </w:p>
          <w:p w14:paraId="3DF44070" w14:textId="77777777" w:rsidR="00E7706F" w:rsidRPr="00153AFC" w:rsidRDefault="00E7706F" w:rsidP="00E7706F">
            <w:pPr>
              <w:tabs>
                <w:tab w:val="left" w:pos="1701"/>
              </w:tabs>
              <w:rPr>
                <w:bCs/>
              </w:rPr>
            </w:pPr>
            <w:r w:rsidRPr="00153AFC">
              <w:rPr>
                <w:bCs/>
                <w:snapToGrid w:val="0"/>
              </w:rPr>
              <w:t>Utskottet fortsatte beredningen av motioner</w:t>
            </w:r>
            <w:r w:rsidRPr="00153AFC">
              <w:rPr>
                <w:bCs/>
              </w:rPr>
              <w:t>.</w:t>
            </w:r>
          </w:p>
          <w:p w14:paraId="5E58D770" w14:textId="77777777" w:rsidR="00E7706F" w:rsidRPr="00153AFC" w:rsidRDefault="00E7706F" w:rsidP="00E7706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14DB9DC" w14:textId="77777777" w:rsidR="00E7706F" w:rsidRPr="00153AFC" w:rsidRDefault="00E7706F" w:rsidP="00E7706F">
            <w:pPr>
              <w:tabs>
                <w:tab w:val="left" w:pos="1701"/>
              </w:tabs>
            </w:pPr>
            <w:r w:rsidRPr="00153AFC">
              <w:t>Ärendet bordlades.</w:t>
            </w:r>
          </w:p>
          <w:p w14:paraId="6BF67192" w14:textId="48753A09" w:rsidR="00F3656D" w:rsidRPr="00153AFC" w:rsidRDefault="00F3656D" w:rsidP="0032575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D75F5" w:rsidRPr="00CD7BA8" w14:paraId="78F55FEE" w14:textId="77777777" w:rsidTr="00B10A33">
        <w:tc>
          <w:tcPr>
            <w:tcW w:w="567" w:type="dxa"/>
          </w:tcPr>
          <w:p w14:paraId="04371FF6" w14:textId="4358DE2E" w:rsidR="009D75F5" w:rsidRDefault="009D75F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43CA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3A823848" w14:textId="5C21A6B2" w:rsidR="009D75F5" w:rsidRPr="00153AFC" w:rsidRDefault="00E7706F" w:rsidP="009D75F5">
            <w:pPr>
              <w:tabs>
                <w:tab w:val="left" w:pos="1701"/>
              </w:tabs>
              <w:rPr>
                <w:b/>
              </w:rPr>
            </w:pPr>
            <w:r w:rsidRPr="00153AFC">
              <w:rPr>
                <w:b/>
              </w:rPr>
              <w:t>Begränsad tillgång till lustgas (SoU28)</w:t>
            </w:r>
          </w:p>
          <w:p w14:paraId="1204F540" w14:textId="77777777" w:rsidR="00E7706F" w:rsidRPr="00153AFC" w:rsidRDefault="00E7706F" w:rsidP="009D75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28A6511" w14:textId="0CACE17E" w:rsidR="00E7706F" w:rsidRPr="00153AFC" w:rsidRDefault="00E7706F" w:rsidP="00E7706F">
            <w:pPr>
              <w:tabs>
                <w:tab w:val="left" w:pos="1701"/>
              </w:tabs>
              <w:rPr>
                <w:bCs/>
              </w:rPr>
            </w:pPr>
            <w:r w:rsidRPr="00153AFC">
              <w:rPr>
                <w:bCs/>
                <w:snapToGrid w:val="0"/>
              </w:rPr>
              <w:t>Utskottet fortsatte beredningen av proposition 2024/25:127 och motion</w:t>
            </w:r>
            <w:r w:rsidRPr="00153AFC">
              <w:rPr>
                <w:bCs/>
              </w:rPr>
              <w:t>.</w:t>
            </w:r>
          </w:p>
          <w:p w14:paraId="42542E9E" w14:textId="77777777" w:rsidR="00E7706F" w:rsidRPr="00153AFC" w:rsidRDefault="00E7706F" w:rsidP="00E7706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28D3D8A" w14:textId="77777777" w:rsidR="00E7706F" w:rsidRPr="00153AFC" w:rsidRDefault="00E7706F" w:rsidP="00E7706F">
            <w:pPr>
              <w:tabs>
                <w:tab w:val="left" w:pos="1701"/>
              </w:tabs>
            </w:pPr>
            <w:r w:rsidRPr="00153AFC">
              <w:t>Ärendet bordlades.</w:t>
            </w:r>
          </w:p>
          <w:p w14:paraId="51D1CEBF" w14:textId="4A4246CD" w:rsidR="009D75F5" w:rsidRPr="00153AFC" w:rsidRDefault="009D75F5" w:rsidP="0036100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149D978D" w14:textId="77777777" w:rsidTr="00B10A33">
        <w:tc>
          <w:tcPr>
            <w:tcW w:w="567" w:type="dxa"/>
          </w:tcPr>
          <w:p w14:paraId="1E61C642" w14:textId="7C81FA29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43CA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1D863554" w14:textId="77777777" w:rsidR="00F609D6" w:rsidRPr="00153AFC" w:rsidRDefault="00F609D6" w:rsidP="00F609D6">
            <w:pPr>
              <w:tabs>
                <w:tab w:val="left" w:pos="1701"/>
              </w:tabs>
              <w:rPr>
                <w:b/>
              </w:rPr>
            </w:pPr>
            <w:r w:rsidRPr="00153AFC">
              <w:rPr>
                <w:b/>
              </w:rPr>
              <w:t>Inkomna skrivelser</w:t>
            </w:r>
          </w:p>
          <w:p w14:paraId="704E332A" w14:textId="77777777" w:rsidR="00F609D6" w:rsidRPr="00153AFC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125607E7" w:rsidR="00F609D6" w:rsidRPr="00153AFC" w:rsidRDefault="00F609D6" w:rsidP="00194942">
            <w:pPr>
              <w:tabs>
                <w:tab w:val="left" w:pos="1701"/>
              </w:tabs>
              <w:rPr>
                <w:b/>
              </w:rPr>
            </w:pPr>
            <w:r w:rsidRPr="00153AFC">
              <w:rPr>
                <w:szCs w:val="24"/>
              </w:rPr>
              <w:t xml:space="preserve">Inkomna skrivelser anmäldes (dnr </w:t>
            </w:r>
            <w:r w:rsidR="005365E8" w:rsidRPr="00153AFC">
              <w:rPr>
                <w:szCs w:val="24"/>
              </w:rPr>
              <w:t>1329</w:t>
            </w:r>
            <w:r w:rsidR="004535F3" w:rsidRPr="00153AFC">
              <w:rPr>
                <w:szCs w:val="24"/>
              </w:rPr>
              <w:t>-2024/25</w:t>
            </w:r>
            <w:r w:rsidRPr="00153AFC">
              <w:rPr>
                <w:szCs w:val="24"/>
              </w:rPr>
              <w:t xml:space="preserve"> och </w:t>
            </w:r>
            <w:r w:rsidR="005365E8" w:rsidRPr="00153AFC">
              <w:rPr>
                <w:szCs w:val="24"/>
              </w:rPr>
              <w:t>1744</w:t>
            </w:r>
            <w:r w:rsidRPr="00153AFC">
              <w:rPr>
                <w:szCs w:val="24"/>
              </w:rPr>
              <w:t>-2024/25).</w:t>
            </w:r>
            <w:r w:rsidR="003B2075" w:rsidRPr="00153AFC">
              <w:rPr>
                <w:szCs w:val="24"/>
              </w:rPr>
              <w:br/>
            </w:r>
          </w:p>
        </w:tc>
      </w:tr>
      <w:tr w:rsidR="00F609D6" w:rsidRPr="00CD7BA8" w14:paraId="3DD126A7" w14:textId="77777777" w:rsidTr="00B10A33">
        <w:tc>
          <w:tcPr>
            <w:tcW w:w="567" w:type="dxa"/>
          </w:tcPr>
          <w:p w14:paraId="68130C5B" w14:textId="0619AC25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43CA4">
              <w:rPr>
                <w:b/>
                <w:snapToGrid w:val="0"/>
                <w:szCs w:val="24"/>
              </w:rPr>
              <w:t>6</w:t>
            </w:r>
          </w:p>
          <w:p w14:paraId="1D089B8B" w14:textId="5444A24B" w:rsidR="00F609D6" w:rsidRPr="00CD7BA8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F609D6" w:rsidRPr="00153AFC" w:rsidRDefault="00F609D6" w:rsidP="00F609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53AFC">
              <w:rPr>
                <w:b/>
                <w:snapToGrid w:val="0"/>
              </w:rPr>
              <w:t>Övriga frågor</w:t>
            </w:r>
          </w:p>
          <w:p w14:paraId="2239A55A" w14:textId="77777777" w:rsidR="00F609D6" w:rsidRPr="00153AFC" w:rsidRDefault="00F609D6" w:rsidP="00F609D6">
            <w:pPr>
              <w:tabs>
                <w:tab w:val="left" w:pos="1701"/>
              </w:tabs>
            </w:pPr>
          </w:p>
          <w:p w14:paraId="6E43E5BB" w14:textId="5785FC7C" w:rsidR="00F609D6" w:rsidRPr="00153AFC" w:rsidRDefault="00F609D6" w:rsidP="00A97E26">
            <w:pPr>
              <w:tabs>
                <w:tab w:val="left" w:pos="1701"/>
              </w:tabs>
              <w:rPr>
                <w:b/>
              </w:rPr>
            </w:pPr>
            <w:r w:rsidRPr="00153AFC">
              <w:rPr>
                <w:bCs/>
                <w:szCs w:val="24"/>
              </w:rPr>
              <w:t>Kanslichefen informerade om planeringen.</w:t>
            </w:r>
            <w:r w:rsidR="00B91AD2" w:rsidRPr="00153AFC">
              <w:rPr>
                <w:bCs/>
                <w:szCs w:val="24"/>
              </w:rPr>
              <w:br/>
            </w:r>
          </w:p>
        </w:tc>
      </w:tr>
      <w:tr w:rsidR="00F609D6" w:rsidRPr="00CD7BA8" w14:paraId="32A03CBC" w14:textId="77777777" w:rsidTr="00B10A33">
        <w:tc>
          <w:tcPr>
            <w:tcW w:w="567" w:type="dxa"/>
          </w:tcPr>
          <w:p w14:paraId="23DD892D" w14:textId="39F1A67B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43CA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4E45745" w14:textId="77777777" w:rsidR="00F609D6" w:rsidRPr="00153AFC" w:rsidRDefault="00F609D6" w:rsidP="00F609D6">
            <w:pPr>
              <w:rPr>
                <w:b/>
                <w:snapToGrid w:val="0"/>
                <w:szCs w:val="24"/>
              </w:rPr>
            </w:pPr>
            <w:r w:rsidRPr="00153AFC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F609D6" w:rsidRPr="00153AFC" w:rsidRDefault="00F609D6" w:rsidP="00F609D6">
            <w:pPr>
              <w:rPr>
                <w:snapToGrid w:val="0"/>
                <w:szCs w:val="24"/>
              </w:rPr>
            </w:pPr>
          </w:p>
          <w:p w14:paraId="1BC9A2DC" w14:textId="1F024BFE" w:rsidR="00F609D6" w:rsidRPr="00153AFC" w:rsidRDefault="00F609D6" w:rsidP="00F609D6">
            <w:pPr>
              <w:rPr>
                <w:bCs/>
                <w:snapToGrid w:val="0"/>
                <w:szCs w:val="24"/>
              </w:rPr>
            </w:pPr>
            <w:r w:rsidRPr="00153AFC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153AFC">
              <w:rPr>
                <w:bCs/>
                <w:snapToGrid w:val="0"/>
                <w:szCs w:val="24"/>
              </w:rPr>
              <w:t>t</w:t>
            </w:r>
            <w:r w:rsidR="002D7FBC" w:rsidRPr="00153AFC">
              <w:rPr>
                <w:bCs/>
                <w:snapToGrid w:val="0"/>
                <w:szCs w:val="24"/>
              </w:rPr>
              <w:t>or</w:t>
            </w:r>
            <w:r w:rsidRPr="00153AFC">
              <w:rPr>
                <w:bCs/>
                <w:snapToGrid w:val="0"/>
                <w:szCs w:val="24"/>
              </w:rPr>
              <w:t xml:space="preserve">sdagen den </w:t>
            </w:r>
            <w:r w:rsidR="009D75F5" w:rsidRPr="00153AFC">
              <w:rPr>
                <w:bCs/>
                <w:snapToGrid w:val="0"/>
                <w:szCs w:val="24"/>
              </w:rPr>
              <w:t>2</w:t>
            </w:r>
            <w:r w:rsidR="002D7FBC" w:rsidRPr="00153AFC">
              <w:rPr>
                <w:bCs/>
                <w:snapToGrid w:val="0"/>
                <w:szCs w:val="24"/>
              </w:rPr>
              <w:t>2</w:t>
            </w:r>
            <w:r w:rsidRPr="00153AFC">
              <w:rPr>
                <w:bCs/>
                <w:snapToGrid w:val="0"/>
                <w:szCs w:val="24"/>
              </w:rPr>
              <w:t xml:space="preserve"> </w:t>
            </w:r>
            <w:r w:rsidR="006F5F78" w:rsidRPr="00153AFC">
              <w:rPr>
                <w:bCs/>
                <w:snapToGrid w:val="0"/>
                <w:szCs w:val="24"/>
              </w:rPr>
              <w:t>maj</w:t>
            </w:r>
            <w:r w:rsidRPr="00153AFC">
              <w:rPr>
                <w:bCs/>
                <w:snapToGrid w:val="0"/>
                <w:szCs w:val="24"/>
              </w:rPr>
              <w:t xml:space="preserve"> 2025 kl. 1</w:t>
            </w:r>
            <w:r w:rsidR="002D7FBC" w:rsidRPr="00153AFC">
              <w:rPr>
                <w:bCs/>
                <w:snapToGrid w:val="0"/>
                <w:szCs w:val="24"/>
              </w:rPr>
              <w:t>0</w:t>
            </w:r>
            <w:r w:rsidRPr="00153AFC">
              <w:rPr>
                <w:bCs/>
                <w:snapToGrid w:val="0"/>
                <w:szCs w:val="24"/>
              </w:rPr>
              <w:t>.00.</w:t>
            </w:r>
          </w:p>
          <w:p w14:paraId="6173CD84" w14:textId="775B221D" w:rsidR="00F609D6" w:rsidRPr="00153AFC" w:rsidRDefault="00F609D6" w:rsidP="00F609D6">
            <w:pPr>
              <w:rPr>
                <w:snapToGrid w:val="0"/>
                <w:szCs w:val="24"/>
              </w:rPr>
            </w:pPr>
          </w:p>
        </w:tc>
      </w:tr>
      <w:tr w:rsidR="00F609D6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F609D6" w:rsidRPr="00153AFC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19E65A77" w:rsidR="00F609D6" w:rsidRPr="00153AFC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153AFC">
              <w:rPr>
                <w:szCs w:val="24"/>
              </w:rPr>
              <w:t xml:space="preserve">Justeras den </w:t>
            </w:r>
            <w:r w:rsidR="009D75F5" w:rsidRPr="00153AFC">
              <w:rPr>
                <w:szCs w:val="24"/>
              </w:rPr>
              <w:t>2</w:t>
            </w:r>
            <w:r w:rsidR="002D7FBC" w:rsidRPr="00153AFC">
              <w:rPr>
                <w:szCs w:val="24"/>
              </w:rPr>
              <w:t>2</w:t>
            </w:r>
            <w:r w:rsidR="006F5F78" w:rsidRPr="00153AFC">
              <w:rPr>
                <w:szCs w:val="24"/>
              </w:rPr>
              <w:t xml:space="preserve"> maj</w:t>
            </w:r>
            <w:r w:rsidRPr="00153AFC">
              <w:rPr>
                <w:szCs w:val="24"/>
              </w:rPr>
              <w:t xml:space="preserve"> 2025</w:t>
            </w:r>
          </w:p>
          <w:p w14:paraId="4D75E4D0" w14:textId="77777777" w:rsidR="00F609D6" w:rsidRPr="00153AFC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132975EA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389D4DCD" w14:textId="77777777" w:rsidR="00DF5E7E" w:rsidRDefault="00DF5E7E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F81F5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062840DF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207074">
              <w:rPr>
                <w:sz w:val="20"/>
              </w:rPr>
              <w:t>4</w:t>
            </w:r>
            <w:r w:rsidR="002D7FBC">
              <w:rPr>
                <w:sz w:val="20"/>
              </w:rPr>
              <w:t>2</w:t>
            </w:r>
          </w:p>
        </w:tc>
      </w:tr>
      <w:tr w:rsidR="000302EB" w:rsidRPr="00F8018F" w14:paraId="3E5581EA" w14:textId="77777777" w:rsidTr="00F81F5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06FE8AE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5441B5">
              <w:rPr>
                <w:sz w:val="20"/>
              </w:rPr>
              <w:t>1</w:t>
            </w:r>
            <w:r w:rsidR="003D485A">
              <w:rPr>
                <w:sz w:val="20"/>
              </w:rPr>
              <w:t>-</w:t>
            </w:r>
            <w:r w:rsidR="00153AFC">
              <w:rPr>
                <w:sz w:val="20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6B5281A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4F29AAF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62C5891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2F54C99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51AECAA0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2F2ABB1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052331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58EC87D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5BAC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6B23B68D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31B10E3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3789849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1E1F72F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04ADE46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17A8B894" w:rsidR="000302EB" w:rsidRPr="003D485A" w:rsidRDefault="000D014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09ABAC26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54F8676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2CCD245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277774E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437981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5441B5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50F2D9E0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46EA37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493D120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42A82F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0530F80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02D54BAE" w:rsidR="000302EB" w:rsidRPr="005441B5" w:rsidRDefault="003D485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</w:t>
            </w:r>
            <w:r w:rsidR="00F81F58" w:rsidRPr="005441B5">
              <w:rPr>
                <w:i/>
                <w:iCs/>
                <w:sz w:val="20"/>
              </w:rPr>
              <w:t xml:space="preserve"> </w:t>
            </w:r>
            <w:r w:rsidR="000302EB" w:rsidRPr="005441B5">
              <w:rPr>
                <w:sz w:val="20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6760C75C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45926DC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443F259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198CA91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601ED2D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76C4B8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48FB966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143ED19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2B5FC61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51B517D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5F5A36EF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6C1D5F6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7CF8B3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0286806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73F1138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6FB98E3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1CB891A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64FB6E0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0BF584F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7877188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6C09D3D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6CB1620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10C4E5D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3687BF5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3C918AD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47848181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49237BC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63F1AA6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128719B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50100B1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4524F9A4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6E30D07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0C6A89B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5DCC94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5307657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053958EA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4736730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30EE762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1FF9102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49E2E1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7781AC57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75C5D1A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5982460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6DBF28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113D0A4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2EDE20C4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6E1CA7C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3FAD15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C2C044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1811C12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777DDFFA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22594DC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659864A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4A9C348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089EAE9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391F609F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55DB546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3FDB29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2F4331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4D862B9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66A7284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3416B83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4FD4DC5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1EF59E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4B01CB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577391B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5558CC40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3C7EBF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35EF683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ED2BE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35C0C1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458F7BB3" w:rsidR="000302EB" w:rsidRPr="006E4840" w:rsidRDefault="006E484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216F9F3B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5B5FD4A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25F8F87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32E568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54FE17D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27D9FA44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0421FE5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032D83B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7913AF0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646B07B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18B57807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1900B9D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2DF7DDB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16A75F1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1A38F8A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19BBE07E" w:rsidR="000302EB" w:rsidRPr="00E40C0C" w:rsidRDefault="004532A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188DD3EC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4F64ED1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2735A0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0DD45E6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3247F6D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1B95C2C7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1471BBE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1869230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683A1CA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6AFF891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63323A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19E5BB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6FECFC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634F2F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095865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508CF773" w:rsidR="000302EB" w:rsidRPr="00E40C0C" w:rsidRDefault="0041656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6563">
              <w:rPr>
                <w:sz w:val="20"/>
              </w:rPr>
              <w:t xml:space="preserve">Helene Odenjung </w:t>
            </w:r>
            <w:r w:rsidR="000302EB">
              <w:rPr>
                <w:sz w:val="20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24D63E04" w:rsidR="000302EB" w:rsidRPr="00E40C0C" w:rsidRDefault="00153AF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2F51DF8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1E5EA0F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0D73610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6C4AD25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323A2D4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65881FD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0898B5E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DAD9E2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530B905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F81F5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F81F5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AFC"/>
    <w:rsid w:val="00153E88"/>
    <w:rsid w:val="001541AA"/>
    <w:rsid w:val="0015519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1EC"/>
    <w:rsid w:val="00495705"/>
    <w:rsid w:val="00496632"/>
    <w:rsid w:val="00496F67"/>
    <w:rsid w:val="004A24C4"/>
    <w:rsid w:val="004A4998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27F0"/>
    <w:rsid w:val="00513F2D"/>
    <w:rsid w:val="00521796"/>
    <w:rsid w:val="005224C2"/>
    <w:rsid w:val="00531B23"/>
    <w:rsid w:val="00532989"/>
    <w:rsid w:val="00532EA3"/>
    <w:rsid w:val="00533258"/>
    <w:rsid w:val="005342D1"/>
    <w:rsid w:val="005365E8"/>
    <w:rsid w:val="00537A30"/>
    <w:rsid w:val="00540F3E"/>
    <w:rsid w:val="005418F9"/>
    <w:rsid w:val="00542BC6"/>
    <w:rsid w:val="00542E28"/>
    <w:rsid w:val="0054391D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258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902A1"/>
    <w:rsid w:val="0079076D"/>
    <w:rsid w:val="007908E1"/>
    <w:rsid w:val="00790DC6"/>
    <w:rsid w:val="00790DFD"/>
    <w:rsid w:val="00791911"/>
    <w:rsid w:val="0079349A"/>
    <w:rsid w:val="0079386F"/>
    <w:rsid w:val="0079588E"/>
    <w:rsid w:val="00797FF1"/>
    <w:rsid w:val="007A025B"/>
    <w:rsid w:val="007A0E36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CA4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2443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9D6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430</TotalTime>
  <Pages>3</Pages>
  <Words>360</Words>
  <Characters>2777</Characters>
  <Application>Microsoft Office Word</Application>
  <DocSecurity>0</DocSecurity>
  <Lines>1388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124</cp:revision>
  <cp:lastPrinted>2025-04-29T15:03:00Z</cp:lastPrinted>
  <dcterms:created xsi:type="dcterms:W3CDTF">2024-12-19T08:10:00Z</dcterms:created>
  <dcterms:modified xsi:type="dcterms:W3CDTF">2025-05-22T08:33:00Z</dcterms:modified>
</cp:coreProperties>
</file>