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1134C" w:rsidRDefault="00F76BCE" w14:paraId="1470BE67" w14:textId="77777777">
      <w:pPr>
        <w:pStyle w:val="RubrikFrslagTIllRiksdagsbeslut"/>
      </w:pPr>
      <w:sdt>
        <w:sdtPr>
          <w:alias w:val="CC_Boilerplate_4"/>
          <w:tag w:val="CC_Boilerplate_4"/>
          <w:id w:val="-1644581176"/>
          <w:lock w:val="sdtContentLocked"/>
          <w:placeholder>
            <w:docPart w:val="C57FC76F6E404D2A9344E9C36456FA34"/>
          </w:placeholder>
          <w:text/>
        </w:sdtPr>
        <w:sdtEndPr/>
        <w:sdtContent>
          <w:r w:rsidRPr="009B062B" w:rsidR="00AF30DD">
            <w:t>Förslag till riksdagsbeslut</w:t>
          </w:r>
        </w:sdtContent>
      </w:sdt>
      <w:bookmarkEnd w:id="0"/>
      <w:bookmarkEnd w:id="1"/>
    </w:p>
    <w:sdt>
      <w:sdtPr>
        <w:alias w:val="Yrkande 1"/>
        <w:tag w:val="fac1a3e2-994c-46ce-8404-856c4654012f"/>
        <w:id w:val="-1325503787"/>
        <w:lock w:val="sdtLocked"/>
      </w:sdtPr>
      <w:sdtEndPr/>
      <w:sdtContent>
        <w:p w:rsidR="001C19DE" w:rsidRDefault="00175432" w14:paraId="7D664C07" w14:textId="77777777">
          <w:pPr>
            <w:pStyle w:val="Frslagstext"/>
            <w:numPr>
              <w:ilvl w:val="0"/>
              <w:numId w:val="0"/>
            </w:numPr>
          </w:pPr>
          <w:r>
            <w:t>Riksdagen ställer sig bakom det som anförs i motionen om hur mer pengar avsatta till forskning och innovation också kan gå till fler fristående uppfinnare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41F326E79642A9A590D079E4C470E5"/>
        </w:placeholder>
        <w:text/>
      </w:sdtPr>
      <w:sdtEndPr/>
      <w:sdtContent>
        <w:p w:rsidRPr="009B062B" w:rsidR="006D79C9" w:rsidP="00333E95" w:rsidRDefault="006D79C9" w14:paraId="2C66E90E" w14:textId="77777777">
          <w:pPr>
            <w:pStyle w:val="Rubrik1"/>
          </w:pPr>
          <w:r>
            <w:t>Motivering</w:t>
          </w:r>
        </w:p>
      </w:sdtContent>
    </w:sdt>
    <w:bookmarkEnd w:displacedByCustomXml="prev" w:id="3"/>
    <w:bookmarkEnd w:displacedByCustomXml="prev" w:id="4"/>
    <w:p w:rsidR="000A6893" w:rsidP="000A6893" w:rsidRDefault="000A6893" w14:paraId="7D88A53C" w14:textId="65545A2B">
      <w:pPr>
        <w:pStyle w:val="Normalutanindragellerluft"/>
      </w:pPr>
      <w:r>
        <w:t xml:space="preserve">Göteborgs Uppfinnareförening har </w:t>
      </w:r>
      <w:r w:rsidR="00A94E0E">
        <w:t xml:space="preserve">för </w:t>
      </w:r>
      <w:r>
        <w:t xml:space="preserve">några år </w:t>
      </w:r>
      <w:r w:rsidR="00A94E0E">
        <w:t xml:space="preserve">sedan </w:t>
      </w:r>
      <w:r>
        <w:t>upptäckt att fristående uppfinnare har väldigt svårt att få del av statliga utvecklingsmedel till innovation. I</w:t>
      </w:r>
      <w:r w:rsidR="00A94E0E">
        <w:t xml:space="preserve"> </w:t>
      </w:r>
      <w:r>
        <w:t>dag styrs i stort sett alla medel till uppfinnare som är knutna till akademi, inkubatorer eller storföretag. Fristående uppfinnare lämnas helt utanför.</w:t>
      </w:r>
    </w:p>
    <w:p w:rsidR="000A6893" w:rsidP="0071134C" w:rsidRDefault="000A6893" w14:paraId="421AED48" w14:textId="64F0C709">
      <w:r>
        <w:t>Detta är inte bara ett problem för de enskilda uppfinnarna, utan för hela samhället. En tredjedel av de 100 största uppfinningarna i Sverige är gjorda av fristående upp</w:t>
      </w:r>
      <w:r w:rsidR="00B5740B">
        <w:softHyphen/>
      </w:r>
      <w:r>
        <w:t xml:space="preserve">finnare för länge sedan. De utgör grunden till de stora företagen vi har idag.  </w:t>
      </w:r>
    </w:p>
    <w:p w:rsidR="000A6893" w:rsidP="0071134C" w:rsidRDefault="000A6893" w14:paraId="119982FB" w14:textId="68C5F5DE">
      <w:r>
        <w:t>I dagens läge går förmodligen inte ens 0</w:t>
      </w:r>
      <w:r w:rsidR="00A94E0E">
        <w:t>,</w:t>
      </w:r>
      <w:r>
        <w:t xml:space="preserve">3 promille av medlen till enskilda. Om åtminstone några procent av alla statliga innovationspengar skulle gå till fristående uppfinnare kan många bra uppfinningar utvecklas. Att styra om delar av de pengar som ändå avsätts till att bli sökbara också för mindre aktörer skulle innebära en stor potential till ökad innovationsförmåga i Sverige. </w:t>
      </w:r>
    </w:p>
    <w:p w:rsidR="000A6893" w:rsidP="0071134C" w:rsidRDefault="000A6893" w14:paraId="1C381FC1" w14:textId="0410883A">
      <w:r>
        <w:t>Nu när det uppdagats att det är så stora skillnader mellan stöd till forsknings</w:t>
      </w:r>
      <w:r w:rsidR="00B5740B">
        <w:softHyphen/>
      </w:r>
      <w:r>
        <w:t>innovationer och innovationsutveckling från fristående uppfinnare och de som redan är mer etablerade måste det till en förändring. Sverige har inte råd att lägga alla ägg i en korg och tappa många innovationer som kunde skapa stor nytta för oss alla.</w:t>
      </w:r>
    </w:p>
    <w:p w:rsidR="000A6893" w:rsidP="0071134C" w:rsidRDefault="000A6893" w14:paraId="60B8368A" w14:textId="13B12C85">
      <w:r>
        <w:t xml:space="preserve">Hur vi gör det är mindre viktigt, men en förändring måste till snabbt för att kunna hjälpa till att stärka Sveriges konkurrenskraft. Sverige är en nation </w:t>
      </w:r>
      <w:r w:rsidR="00A94E0E">
        <w:t xml:space="preserve">där vi är </w:t>
      </w:r>
      <w:r>
        <w:t xml:space="preserve">stolta över våra historiska uppfinnare och innovatörer. Ge oss nu möjlighet att vara det framåt också. </w:t>
      </w:r>
    </w:p>
    <w:p w:rsidRPr="00422B9E" w:rsidR="00422B9E" w:rsidP="0071134C" w:rsidRDefault="000A6893" w14:paraId="03078426" w14:textId="7D5EFB82">
      <w:r>
        <w:t xml:space="preserve">Därför föreslår vi </w:t>
      </w:r>
      <w:r w:rsidR="001B1A01">
        <w:t xml:space="preserve">att </w:t>
      </w:r>
      <w:r>
        <w:t xml:space="preserve">mer pengar avsatta till forskning och innovation </w:t>
      </w:r>
      <w:r w:rsidR="001B1A01">
        <w:t>ska</w:t>
      </w:r>
      <w:r>
        <w:t xml:space="preserve"> gå till de fristående uppfinnarna. </w:t>
      </w:r>
    </w:p>
    <w:sdt>
      <w:sdtPr>
        <w:rPr>
          <w:i/>
          <w:noProof/>
        </w:rPr>
        <w:alias w:val="CC_Underskrifter"/>
        <w:tag w:val="CC_Underskrifter"/>
        <w:id w:val="583496634"/>
        <w:lock w:val="sdtContentLocked"/>
        <w:placeholder>
          <w:docPart w:val="5571B63EEAD74390956CCF292B248F89"/>
        </w:placeholder>
      </w:sdtPr>
      <w:sdtEndPr/>
      <w:sdtContent>
        <w:p w:rsidR="0071134C" w:rsidP="009D2138" w:rsidRDefault="0071134C" w14:paraId="605BD88D" w14:textId="77777777"/>
        <w:p w:rsidR="0071134C" w:rsidP="009D2138" w:rsidRDefault="00F76BCE" w14:paraId="2FB808C6" w14:textId="3257023B"/>
      </w:sdtContent>
    </w:sdt>
    <w:tbl>
      <w:tblPr>
        <w:tblW w:w="5000" w:type="pct"/>
        <w:tblLook w:val="04A0" w:firstRow="1" w:lastRow="0" w:firstColumn="1" w:lastColumn="0" w:noHBand="0" w:noVBand="1"/>
        <w:tblCaption w:val="underskrifter"/>
      </w:tblPr>
      <w:tblGrid>
        <w:gridCol w:w="4252"/>
        <w:gridCol w:w="4252"/>
      </w:tblGrid>
      <w:tr w:rsidR="001C19DE" w14:paraId="4CE4E6D4" w14:textId="77777777">
        <w:trPr>
          <w:cantSplit/>
        </w:trPr>
        <w:tc>
          <w:tcPr>
            <w:tcW w:w="50" w:type="pct"/>
            <w:vAlign w:val="bottom"/>
          </w:tcPr>
          <w:p w:rsidR="001C19DE" w:rsidRDefault="00175432" w14:paraId="6243AC86" w14:textId="77777777">
            <w:pPr>
              <w:pStyle w:val="Underskrifter"/>
              <w:spacing w:after="0"/>
            </w:pPr>
            <w:r>
              <w:t>Janine Alm Ericson (MP)</w:t>
            </w:r>
          </w:p>
        </w:tc>
        <w:tc>
          <w:tcPr>
            <w:tcW w:w="50" w:type="pct"/>
            <w:vAlign w:val="bottom"/>
          </w:tcPr>
          <w:p w:rsidR="001C19DE" w:rsidRDefault="001C19DE" w14:paraId="593E7A41" w14:textId="77777777">
            <w:pPr>
              <w:pStyle w:val="Underskrifter"/>
              <w:spacing w:after="0"/>
            </w:pPr>
          </w:p>
        </w:tc>
      </w:tr>
    </w:tbl>
    <w:p w:rsidR="00175432" w:rsidRDefault="00175432" w14:paraId="1321A844" w14:textId="77777777"/>
    <w:sectPr w:rsidR="001754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60A4" w14:textId="77777777" w:rsidR="00F76BCE" w:rsidRDefault="00F76BCE" w:rsidP="000C1CAD">
      <w:pPr>
        <w:spacing w:line="240" w:lineRule="auto"/>
      </w:pPr>
      <w:r>
        <w:separator/>
      </w:r>
    </w:p>
  </w:endnote>
  <w:endnote w:type="continuationSeparator" w:id="0">
    <w:p w14:paraId="276BFCEE" w14:textId="77777777" w:rsidR="00F76BCE" w:rsidRDefault="00F76B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4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BE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B6B0" w14:textId="5FD5F190" w:rsidR="00262EA3" w:rsidRPr="009D2138" w:rsidRDefault="00262EA3" w:rsidP="009D21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5039" w14:textId="77777777" w:rsidR="00F76BCE" w:rsidRDefault="00F76BCE" w:rsidP="000C1CAD">
      <w:pPr>
        <w:spacing w:line="240" w:lineRule="auto"/>
      </w:pPr>
      <w:r>
        <w:separator/>
      </w:r>
    </w:p>
  </w:footnote>
  <w:footnote w:type="continuationSeparator" w:id="0">
    <w:p w14:paraId="5C929A6E" w14:textId="77777777" w:rsidR="00F76BCE" w:rsidRDefault="00F76B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68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FBC845" wp14:editId="583EF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CA4907" w14:textId="14926570" w:rsidR="00262EA3" w:rsidRDefault="00F76BCE" w:rsidP="008103B5">
                          <w:pPr>
                            <w:jc w:val="right"/>
                          </w:pPr>
                          <w:sdt>
                            <w:sdtPr>
                              <w:alias w:val="CC_Noformat_Partikod"/>
                              <w:tag w:val="CC_Noformat_Partikod"/>
                              <w:id w:val="-53464382"/>
                              <w:placeholder>
                                <w:docPart w:val="AF05FEA57F5749A1BC24470A70932CD0"/>
                              </w:placeholder>
                              <w:text/>
                            </w:sdtPr>
                            <w:sdtEndPr/>
                            <w:sdtContent>
                              <w:r w:rsidR="000A6893">
                                <w:t>MP</w:t>
                              </w:r>
                            </w:sdtContent>
                          </w:sdt>
                          <w:sdt>
                            <w:sdtPr>
                              <w:alias w:val="CC_Noformat_Partinummer"/>
                              <w:tag w:val="CC_Noformat_Partinummer"/>
                              <w:id w:val="-1709555926"/>
                              <w:placeholder>
                                <w:docPart w:val="0451F53BB8ED4E369700166DD7EE7A61"/>
                              </w:placeholder>
                              <w:text/>
                            </w:sdtPr>
                            <w:sdtEndPr/>
                            <w:sdtContent>
                              <w:r w:rsidR="000A6893">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BC8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CA4907" w14:textId="14926570" w:rsidR="00262EA3" w:rsidRDefault="00F76BCE" w:rsidP="008103B5">
                    <w:pPr>
                      <w:jc w:val="right"/>
                    </w:pPr>
                    <w:sdt>
                      <w:sdtPr>
                        <w:alias w:val="CC_Noformat_Partikod"/>
                        <w:tag w:val="CC_Noformat_Partikod"/>
                        <w:id w:val="-53464382"/>
                        <w:placeholder>
                          <w:docPart w:val="AF05FEA57F5749A1BC24470A70932CD0"/>
                        </w:placeholder>
                        <w:text/>
                      </w:sdtPr>
                      <w:sdtEndPr/>
                      <w:sdtContent>
                        <w:r w:rsidR="000A6893">
                          <w:t>MP</w:t>
                        </w:r>
                      </w:sdtContent>
                    </w:sdt>
                    <w:sdt>
                      <w:sdtPr>
                        <w:alias w:val="CC_Noformat_Partinummer"/>
                        <w:tag w:val="CC_Noformat_Partinummer"/>
                        <w:id w:val="-1709555926"/>
                        <w:placeholder>
                          <w:docPart w:val="0451F53BB8ED4E369700166DD7EE7A61"/>
                        </w:placeholder>
                        <w:text/>
                      </w:sdtPr>
                      <w:sdtEndPr/>
                      <w:sdtContent>
                        <w:r w:rsidR="000A6893">
                          <w:t>1206</w:t>
                        </w:r>
                      </w:sdtContent>
                    </w:sdt>
                  </w:p>
                </w:txbxContent>
              </v:textbox>
              <w10:wrap anchorx="page"/>
            </v:shape>
          </w:pict>
        </mc:Fallback>
      </mc:AlternateContent>
    </w:r>
  </w:p>
  <w:p w14:paraId="7F6335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0D73" w14:textId="77777777" w:rsidR="00262EA3" w:rsidRDefault="00262EA3" w:rsidP="008563AC">
    <w:pPr>
      <w:jc w:val="right"/>
    </w:pPr>
  </w:p>
  <w:p w14:paraId="683FA2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9A40" w14:textId="77777777" w:rsidR="00262EA3" w:rsidRDefault="00F76B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C84C56" wp14:editId="36252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487BA" w14:textId="6E3FF892" w:rsidR="00262EA3" w:rsidRDefault="00F76BCE" w:rsidP="00A314CF">
    <w:pPr>
      <w:pStyle w:val="FSHNormal"/>
      <w:spacing w:before="40"/>
    </w:pPr>
    <w:sdt>
      <w:sdtPr>
        <w:alias w:val="CC_Noformat_Motionstyp"/>
        <w:tag w:val="CC_Noformat_Motionstyp"/>
        <w:id w:val="1162973129"/>
        <w:lock w:val="sdtContentLocked"/>
        <w15:appearance w15:val="hidden"/>
        <w:text/>
      </w:sdtPr>
      <w:sdtEndPr/>
      <w:sdtContent>
        <w:r w:rsidR="009D2138">
          <w:t>Enskild motion</w:t>
        </w:r>
      </w:sdtContent>
    </w:sdt>
    <w:r w:rsidR="00821B36">
      <w:t xml:space="preserve"> </w:t>
    </w:r>
    <w:sdt>
      <w:sdtPr>
        <w:alias w:val="CC_Noformat_Partikod"/>
        <w:tag w:val="CC_Noformat_Partikod"/>
        <w:id w:val="1471015553"/>
        <w:text/>
      </w:sdtPr>
      <w:sdtEndPr/>
      <w:sdtContent>
        <w:r w:rsidR="000A6893">
          <w:t>MP</w:t>
        </w:r>
      </w:sdtContent>
    </w:sdt>
    <w:sdt>
      <w:sdtPr>
        <w:alias w:val="CC_Noformat_Partinummer"/>
        <w:tag w:val="CC_Noformat_Partinummer"/>
        <w:id w:val="-2014525982"/>
        <w:text/>
      </w:sdtPr>
      <w:sdtEndPr/>
      <w:sdtContent>
        <w:r w:rsidR="000A6893">
          <w:t>1206</w:t>
        </w:r>
      </w:sdtContent>
    </w:sdt>
  </w:p>
  <w:p w14:paraId="2A97DBCA" w14:textId="77777777" w:rsidR="00262EA3" w:rsidRPr="008227B3" w:rsidRDefault="00F76B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D79978" w14:textId="2AF70FBE" w:rsidR="00262EA3" w:rsidRPr="008227B3" w:rsidRDefault="00F76B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21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2138">
          <w:t>:3315</w:t>
        </w:r>
      </w:sdtContent>
    </w:sdt>
  </w:p>
  <w:p w14:paraId="50275634" w14:textId="7562C6BB" w:rsidR="00262EA3" w:rsidRDefault="00F76BCE" w:rsidP="00E03A3D">
    <w:pPr>
      <w:pStyle w:val="Motionr"/>
    </w:pPr>
    <w:sdt>
      <w:sdtPr>
        <w:alias w:val="CC_Noformat_Avtext"/>
        <w:tag w:val="CC_Noformat_Avtext"/>
        <w:id w:val="-2020768203"/>
        <w:lock w:val="sdtContentLocked"/>
        <w:placeholder>
          <w:docPart w:val="AF05FEA57F5749A1BC24470A70932CD0"/>
        </w:placeholder>
        <w15:appearance w15:val="hidden"/>
        <w:text/>
      </w:sdtPr>
      <w:sdtEndPr/>
      <w:sdtContent>
        <w:r w:rsidR="009D2138">
          <w:t>av Janine Alm Ericson (MP)</w:t>
        </w:r>
      </w:sdtContent>
    </w:sdt>
  </w:p>
  <w:sdt>
    <w:sdtPr>
      <w:alias w:val="CC_Noformat_Rubtext"/>
      <w:tag w:val="CC_Noformat_Rubtext"/>
      <w:id w:val="-218060500"/>
      <w:lock w:val="sdtLocked"/>
      <w:placeholder>
        <w:docPart w:val="0451F53BB8ED4E369700166DD7EE7A61"/>
      </w:placeholder>
      <w:text/>
    </w:sdtPr>
    <w:sdtEndPr/>
    <w:sdtContent>
      <w:p w14:paraId="1022D8EB" w14:textId="1214552F" w:rsidR="00262EA3" w:rsidRDefault="000A6893" w:rsidP="00283E0F">
        <w:pPr>
          <w:pStyle w:val="FSHRub2"/>
        </w:pPr>
        <w:r>
          <w:t>Ökat stöd till fristående uppfinnare</w:t>
        </w:r>
      </w:p>
    </w:sdtContent>
  </w:sdt>
  <w:sdt>
    <w:sdtPr>
      <w:alias w:val="CC_Boilerplate_3"/>
      <w:tag w:val="CC_Boilerplate_3"/>
      <w:id w:val="1606463544"/>
      <w:lock w:val="sdtContentLocked"/>
      <w15:appearance w15:val="hidden"/>
      <w:text w:multiLine="1"/>
    </w:sdtPr>
    <w:sdtEndPr/>
    <w:sdtContent>
      <w:p w14:paraId="23E862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9735219">
    <w:abstractNumId w:val="9"/>
  </w:num>
  <w:num w:numId="2" w16cid:durableId="1115246660">
    <w:abstractNumId w:val="8"/>
  </w:num>
  <w:num w:numId="3" w16cid:durableId="379406225">
    <w:abstractNumId w:val="16"/>
  </w:num>
  <w:num w:numId="4" w16cid:durableId="407388098">
    <w:abstractNumId w:val="14"/>
  </w:num>
  <w:num w:numId="5" w16cid:durableId="1137722321">
    <w:abstractNumId w:val="17"/>
  </w:num>
  <w:num w:numId="6" w16cid:durableId="1678000494">
    <w:abstractNumId w:val="18"/>
  </w:num>
  <w:num w:numId="7" w16cid:durableId="474641526">
    <w:abstractNumId w:val="11"/>
  </w:num>
  <w:num w:numId="8" w16cid:durableId="1547370838">
    <w:abstractNumId w:val="12"/>
  </w:num>
  <w:num w:numId="9" w16cid:durableId="947808412">
    <w:abstractNumId w:val="15"/>
  </w:num>
  <w:num w:numId="10" w16cid:durableId="296037268">
    <w:abstractNumId w:val="22"/>
  </w:num>
  <w:num w:numId="11" w16cid:durableId="2014456025">
    <w:abstractNumId w:val="21"/>
  </w:num>
  <w:num w:numId="12" w16cid:durableId="1376655337">
    <w:abstractNumId w:val="21"/>
  </w:num>
  <w:num w:numId="13" w16cid:durableId="1648582473">
    <w:abstractNumId w:val="3"/>
  </w:num>
  <w:num w:numId="14" w16cid:durableId="877084637">
    <w:abstractNumId w:val="2"/>
  </w:num>
  <w:num w:numId="15" w16cid:durableId="1441755750">
    <w:abstractNumId w:val="1"/>
  </w:num>
  <w:num w:numId="16" w16cid:durableId="639963963">
    <w:abstractNumId w:val="0"/>
  </w:num>
  <w:num w:numId="17" w16cid:durableId="74517351">
    <w:abstractNumId w:val="7"/>
  </w:num>
  <w:num w:numId="18" w16cid:durableId="441993925">
    <w:abstractNumId w:val="6"/>
  </w:num>
  <w:num w:numId="19" w16cid:durableId="775103617">
    <w:abstractNumId w:val="5"/>
  </w:num>
  <w:num w:numId="20" w16cid:durableId="799693127">
    <w:abstractNumId w:val="4"/>
  </w:num>
  <w:num w:numId="21" w16cid:durableId="1436365996">
    <w:abstractNumId w:val="21"/>
  </w:num>
  <w:num w:numId="22" w16cid:durableId="679357169">
    <w:abstractNumId w:val="21"/>
  </w:num>
  <w:num w:numId="23" w16cid:durableId="1282416019">
    <w:abstractNumId w:val="21"/>
  </w:num>
  <w:num w:numId="24" w16cid:durableId="1042827172">
    <w:abstractNumId w:val="21"/>
  </w:num>
  <w:num w:numId="25" w16cid:durableId="766118240">
    <w:abstractNumId w:val="21"/>
  </w:num>
  <w:num w:numId="26" w16cid:durableId="1711950022">
    <w:abstractNumId w:val="22"/>
  </w:num>
  <w:num w:numId="27" w16cid:durableId="1798839650">
    <w:abstractNumId w:val="22"/>
  </w:num>
  <w:num w:numId="28" w16cid:durableId="1124008258">
    <w:abstractNumId w:val="22"/>
  </w:num>
  <w:num w:numId="29" w16cid:durableId="1342779151">
    <w:abstractNumId w:val="22"/>
  </w:num>
  <w:num w:numId="30" w16cid:durableId="1592933218">
    <w:abstractNumId w:val="21"/>
  </w:num>
  <w:num w:numId="31" w16cid:durableId="2071075040">
    <w:abstractNumId w:val="21"/>
  </w:num>
  <w:num w:numId="32" w16cid:durableId="276445361">
    <w:abstractNumId w:val="22"/>
  </w:num>
  <w:num w:numId="33" w16cid:durableId="920139948">
    <w:abstractNumId w:val="21"/>
  </w:num>
  <w:num w:numId="34" w16cid:durableId="1190492505">
    <w:abstractNumId w:val="18"/>
  </w:num>
  <w:num w:numId="35" w16cid:durableId="1334795323">
    <w:abstractNumId w:val="18"/>
    <w:lvlOverride w:ilvl="0">
      <w:startOverride w:val="1"/>
    </w:lvlOverride>
  </w:num>
  <w:num w:numId="36" w16cid:durableId="2013027201">
    <w:abstractNumId w:val="19"/>
  </w:num>
  <w:num w:numId="37" w16cid:durableId="1415588344">
    <w:abstractNumId w:val="18"/>
    <w:lvlOverride w:ilvl="0">
      <w:startOverride w:val="1"/>
    </w:lvlOverride>
  </w:num>
  <w:num w:numId="38" w16cid:durableId="842862164">
    <w:abstractNumId w:val="13"/>
  </w:num>
  <w:num w:numId="39" w16cid:durableId="1828353475">
    <w:abstractNumId w:val="10"/>
  </w:num>
  <w:num w:numId="40" w16cid:durableId="3162277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6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9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432"/>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01"/>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9DE"/>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43"/>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4C"/>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A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138"/>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0E"/>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0B"/>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CE"/>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5567"/>
  <w15:chartTrackingRefBased/>
  <w15:docId w15:val="{F46DE9FA-7F62-4DED-A769-65C648A9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FC76F6E404D2A9344E9C36456FA34"/>
        <w:category>
          <w:name w:val="Allmänt"/>
          <w:gallery w:val="placeholder"/>
        </w:category>
        <w:types>
          <w:type w:val="bbPlcHdr"/>
        </w:types>
        <w:behaviors>
          <w:behavior w:val="content"/>
        </w:behaviors>
        <w:guid w:val="{996CFAB5-B8B9-4508-8DCD-9E9CC6E982EF}"/>
      </w:docPartPr>
      <w:docPartBody>
        <w:p w:rsidR="00435BDC" w:rsidRDefault="00435BDC">
          <w:pPr>
            <w:pStyle w:val="C57FC76F6E404D2A9344E9C36456FA34"/>
          </w:pPr>
          <w:r w:rsidRPr="005A0A93">
            <w:rPr>
              <w:rStyle w:val="Platshllartext"/>
            </w:rPr>
            <w:t>Förslag till riksdagsbeslut</w:t>
          </w:r>
        </w:p>
      </w:docPartBody>
    </w:docPart>
    <w:docPart>
      <w:docPartPr>
        <w:name w:val="BC41F326E79642A9A590D079E4C470E5"/>
        <w:category>
          <w:name w:val="Allmänt"/>
          <w:gallery w:val="placeholder"/>
        </w:category>
        <w:types>
          <w:type w:val="bbPlcHdr"/>
        </w:types>
        <w:behaviors>
          <w:behavior w:val="content"/>
        </w:behaviors>
        <w:guid w:val="{68C344A3-6D62-48A3-8A6F-3FC509E7DD14}"/>
      </w:docPartPr>
      <w:docPartBody>
        <w:p w:rsidR="00435BDC" w:rsidRDefault="00435BDC">
          <w:pPr>
            <w:pStyle w:val="BC41F326E79642A9A590D079E4C470E5"/>
          </w:pPr>
          <w:r w:rsidRPr="005A0A93">
            <w:rPr>
              <w:rStyle w:val="Platshllartext"/>
            </w:rPr>
            <w:t>Motivering</w:t>
          </w:r>
        </w:p>
      </w:docPartBody>
    </w:docPart>
    <w:docPart>
      <w:docPartPr>
        <w:name w:val="AF05FEA57F5749A1BC24470A70932CD0"/>
        <w:category>
          <w:name w:val="Allmänt"/>
          <w:gallery w:val="placeholder"/>
        </w:category>
        <w:types>
          <w:type w:val="bbPlcHdr"/>
        </w:types>
        <w:behaviors>
          <w:behavior w:val="content"/>
        </w:behaviors>
        <w:guid w:val="{3051298D-1DDF-4453-A46E-A9EDAB146380}"/>
      </w:docPartPr>
      <w:docPartBody>
        <w:p w:rsidR="00435BDC" w:rsidRDefault="00435BDC">
          <w:pPr>
            <w:pStyle w:val="AF05FEA57F5749A1BC24470A70932CD0"/>
          </w:pPr>
          <w:r>
            <w:rPr>
              <w:rStyle w:val="Platshllartext"/>
            </w:rPr>
            <w:t xml:space="preserve"> </w:t>
          </w:r>
        </w:p>
      </w:docPartBody>
    </w:docPart>
    <w:docPart>
      <w:docPartPr>
        <w:name w:val="0451F53BB8ED4E369700166DD7EE7A61"/>
        <w:category>
          <w:name w:val="Allmänt"/>
          <w:gallery w:val="placeholder"/>
        </w:category>
        <w:types>
          <w:type w:val="bbPlcHdr"/>
        </w:types>
        <w:behaviors>
          <w:behavior w:val="content"/>
        </w:behaviors>
        <w:guid w:val="{3F3E3164-E919-48E6-BCFE-777F952D7835}"/>
      </w:docPartPr>
      <w:docPartBody>
        <w:p w:rsidR="00435BDC" w:rsidRDefault="00435BDC">
          <w:pPr>
            <w:pStyle w:val="0451F53BB8ED4E369700166DD7EE7A61"/>
          </w:pPr>
          <w:r>
            <w:t xml:space="preserve"> </w:t>
          </w:r>
        </w:p>
      </w:docPartBody>
    </w:docPart>
    <w:docPart>
      <w:docPartPr>
        <w:name w:val="5571B63EEAD74390956CCF292B248F89"/>
        <w:category>
          <w:name w:val="Allmänt"/>
          <w:gallery w:val="placeholder"/>
        </w:category>
        <w:types>
          <w:type w:val="bbPlcHdr"/>
        </w:types>
        <w:behaviors>
          <w:behavior w:val="content"/>
        </w:behaviors>
        <w:guid w:val="{A0265503-538E-4086-AE52-159AF537026F}"/>
      </w:docPartPr>
      <w:docPartBody>
        <w:p w:rsidR="008A138F" w:rsidRDefault="008A13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DC"/>
    <w:rsid w:val="0017080D"/>
    <w:rsid w:val="003A2456"/>
    <w:rsid w:val="00435BDC"/>
    <w:rsid w:val="008A138F"/>
    <w:rsid w:val="00B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57FC76F6E404D2A9344E9C36456FA34">
    <w:name w:val="C57FC76F6E404D2A9344E9C36456FA34"/>
  </w:style>
  <w:style w:type="paragraph" w:customStyle="1" w:styleId="BC41F326E79642A9A590D079E4C470E5">
    <w:name w:val="BC41F326E79642A9A590D079E4C470E5"/>
  </w:style>
  <w:style w:type="paragraph" w:customStyle="1" w:styleId="AF05FEA57F5749A1BC24470A70932CD0">
    <w:name w:val="AF05FEA57F5749A1BC24470A70932CD0"/>
  </w:style>
  <w:style w:type="paragraph" w:customStyle="1" w:styleId="0451F53BB8ED4E369700166DD7EE7A61">
    <w:name w:val="0451F53BB8ED4E369700166DD7EE7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22784-74C6-4F78-9292-43931BA16EF9}"/>
</file>

<file path=customXml/itemProps2.xml><?xml version="1.0" encoding="utf-8"?>
<ds:datastoreItem xmlns:ds="http://schemas.openxmlformats.org/officeDocument/2006/customXml" ds:itemID="{DF008862-3D52-48D0-BB39-BC325415F710}"/>
</file>

<file path=customXml/itemProps3.xml><?xml version="1.0" encoding="utf-8"?>
<ds:datastoreItem xmlns:ds="http://schemas.openxmlformats.org/officeDocument/2006/customXml" ds:itemID="{F3AC3D31-82DA-4C2A-AE48-DECA341505D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302</Words>
  <Characters>1630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