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92492" w:rsidRDefault="006E04A4">
      <w:pPr>
        <w:pStyle w:val="Dokumentbeteckning"/>
        <w:rPr>
          <w:u w:val="single"/>
        </w:rPr>
      </w:pPr>
      <w:r w:rsidRPr="00D92492">
        <w:fldChar w:fldCharType="begin" w:fldLock="1"/>
      </w:r>
      <w:r w:rsidRPr="00D92492">
        <w:instrText xml:space="preserve"> DOCPROPERTY "DocumentYear" </w:instrText>
      </w:r>
      <w:r w:rsidRPr="00D92492">
        <w:fldChar w:fldCharType="separate"/>
      </w:r>
      <w:r w:rsidR="000C628F" w:rsidRPr="00D92492">
        <w:t>2011/12</w:t>
      </w:r>
      <w:r w:rsidRPr="00D92492">
        <w:fldChar w:fldCharType="end"/>
      </w:r>
      <w:r w:rsidRPr="00D92492">
        <w:t>:</w:t>
      </w:r>
      <w:r w:rsidRPr="00D92492">
        <w:fldChar w:fldCharType="begin" w:fldLock="1"/>
      </w:r>
      <w:r w:rsidRPr="00D92492">
        <w:instrText xml:space="preserve"> DOCPROPERTY "DocumentNumber" </w:instrText>
      </w:r>
      <w:r w:rsidRPr="00D92492">
        <w:fldChar w:fldCharType="separate"/>
      </w:r>
      <w:r w:rsidR="000C628F" w:rsidRPr="00D92492">
        <w:t>41</w:t>
      </w:r>
      <w:r w:rsidRPr="00D92492">
        <w:fldChar w:fldCharType="end"/>
      </w:r>
    </w:p>
    <w:p w:rsidR="006E04A4" w:rsidRPr="00D92492" w:rsidRDefault="006E04A4">
      <w:pPr>
        <w:pStyle w:val="Datum"/>
        <w:outlineLvl w:val="0"/>
      </w:pPr>
      <w:r w:rsidRPr="00D92492">
        <w:fldChar w:fldCharType="begin" w:fldLock="1"/>
      </w:r>
      <w:r w:rsidRPr="00D92492">
        <w:instrText xml:space="preserve"> DOCPROPERTY "DocumentDate" </w:instrText>
      </w:r>
      <w:r w:rsidRPr="00D92492">
        <w:fldChar w:fldCharType="separate"/>
      </w:r>
      <w:r w:rsidR="000C628F" w:rsidRPr="00D92492">
        <w:t>Fredagen den 2 december 2011</w:t>
      </w:r>
      <w:r w:rsidRPr="00D9249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92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92492" w:rsidRDefault="00B37184">
            <w:pPr>
              <w:pStyle w:val="Plenum"/>
              <w:tabs>
                <w:tab w:val="clear" w:pos="1418"/>
              </w:tabs>
            </w:pPr>
            <w:r w:rsidRPr="00D92492">
              <w:t>Kl.</w:t>
            </w:r>
          </w:p>
        </w:tc>
        <w:tc>
          <w:tcPr>
            <w:tcW w:w="851" w:type="dxa"/>
          </w:tcPr>
          <w:p w:rsidR="006E04A4" w:rsidRPr="00D92492" w:rsidRDefault="00B3718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92492">
              <w:t>09.00</w:t>
            </w:r>
          </w:p>
        </w:tc>
        <w:tc>
          <w:tcPr>
            <w:tcW w:w="397" w:type="dxa"/>
          </w:tcPr>
          <w:p w:rsidR="006E04A4" w:rsidRPr="00D9249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92492" w:rsidRDefault="00B37184">
            <w:pPr>
              <w:pStyle w:val="Plenum"/>
              <w:tabs>
                <w:tab w:val="clear" w:pos="1418"/>
              </w:tabs>
              <w:ind w:right="1"/>
            </w:pPr>
            <w:r w:rsidRPr="00D92492">
              <w:t>Interpellationssvar</w:t>
            </w:r>
          </w:p>
        </w:tc>
      </w:tr>
    </w:tbl>
    <w:p w:rsidR="006E04A4" w:rsidRPr="00D92492" w:rsidRDefault="006E04A4">
      <w:pPr>
        <w:pStyle w:val="StreckLngt"/>
      </w:pPr>
      <w:r w:rsidRPr="00D92492">
        <w:tab/>
      </w:r>
    </w:p>
    <w:p w:rsidR="00FC4BF6" w:rsidRPr="00D92492" w:rsidRDefault="00FC4BF6" w:rsidP="00F221DA">
      <w:pPr>
        <w:pStyle w:val="Blankrad"/>
      </w:pPr>
      <w:r w:rsidRPr="00D92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BF6" w:rsidRPr="00D92492" w:rsidTr="00FD43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BF6" w:rsidRPr="00D92492" w:rsidRDefault="00FC4BF6" w:rsidP="00FD4374">
            <w:pPr>
              <w:pStyle w:val="HuvudrubrikFlisteNr"/>
            </w:pPr>
          </w:p>
        </w:tc>
        <w:tc>
          <w:tcPr>
            <w:tcW w:w="6237" w:type="dxa"/>
          </w:tcPr>
          <w:p w:rsidR="00FC4BF6" w:rsidRPr="00D92492" w:rsidRDefault="00FC4BF6" w:rsidP="00FD4374">
            <w:pPr>
              <w:pStyle w:val="HuvudrubrikEnsam"/>
            </w:pPr>
            <w:r w:rsidRPr="00D92492">
              <w:t>Anmälan om protokollsutdrag från utskott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pStyle w:val="HuvudrubrikKolumn3"/>
            </w:pP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FlistaNrText"/>
            </w:pPr>
          </w:p>
        </w:tc>
        <w:tc>
          <w:tcPr>
            <w:tcW w:w="6237" w:type="dxa"/>
          </w:tcPr>
          <w:p w:rsidR="00FC4BF6" w:rsidRPr="00D92492" w:rsidRDefault="00FC4BF6" w:rsidP="00FD4374">
            <w:r w:rsidRPr="00D92492">
              <w:t>2011/12:13 Tisdagen den 29 november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rPr>
                <w:spacing w:val="-4"/>
              </w:rPr>
            </w:pPr>
            <w:r w:rsidRPr="00D92492">
              <w:rPr>
                <w:spacing w:val="-4"/>
              </w:rPr>
              <w:t>NU</w:t>
            </w:r>
          </w:p>
        </w:tc>
      </w:tr>
    </w:tbl>
    <w:p w:rsidR="00FC4BF6" w:rsidRPr="00D92492" w:rsidRDefault="00FC4BF6" w:rsidP="00F221DA">
      <w:pPr>
        <w:pStyle w:val="Blankrad"/>
      </w:pPr>
      <w:r w:rsidRPr="00D92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BF6" w:rsidRPr="00D92492" w:rsidTr="00FD43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BF6" w:rsidRPr="00D92492" w:rsidRDefault="00FC4BF6" w:rsidP="00FD4374">
            <w:pPr>
              <w:pStyle w:val="HuvudrubrikFlisteNr"/>
            </w:pPr>
          </w:p>
        </w:tc>
        <w:tc>
          <w:tcPr>
            <w:tcW w:w="6237" w:type="dxa"/>
          </w:tcPr>
          <w:p w:rsidR="00FC4BF6" w:rsidRPr="00D92492" w:rsidRDefault="00FC4BF6" w:rsidP="00FD4374">
            <w:pPr>
              <w:pStyle w:val="HuvudrubrikEnsam"/>
            </w:pPr>
            <w:bookmarkStart w:id="1" w:name="Start_EUdokumentFaktapromemoria"/>
            <w:bookmarkEnd w:id="1"/>
            <w:r w:rsidRPr="00D9249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pStyle w:val="HuvudrubrikKolumn3"/>
            </w:pPr>
            <w:r w:rsidRPr="00D92492">
              <w:t>Ansvarigt utskott</w:t>
            </w: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FlistaNrText"/>
            </w:pPr>
          </w:p>
        </w:tc>
        <w:tc>
          <w:tcPr>
            <w:tcW w:w="6237" w:type="dxa"/>
          </w:tcPr>
          <w:p w:rsidR="00FC4BF6" w:rsidRPr="00D92492" w:rsidRDefault="00FC4BF6" w:rsidP="00FD4374">
            <w:r w:rsidRPr="00D92492">
              <w:t>2011/12:FPM41 Säkerhet vid utvinning av olja och gas till havs</w:t>
            </w:r>
            <w:r w:rsidRPr="00D92492">
              <w:rPr>
                <w:i/>
              </w:rPr>
              <w:t xml:space="preserve"> KOM(2011) 688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rPr>
                <w:spacing w:val="-4"/>
              </w:rPr>
            </w:pPr>
            <w:r w:rsidRPr="00D92492">
              <w:rPr>
                <w:spacing w:val="-4"/>
              </w:rPr>
              <w:t xml:space="preserve">FöU </w:t>
            </w: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FlistaNrText"/>
            </w:pPr>
          </w:p>
        </w:tc>
        <w:tc>
          <w:tcPr>
            <w:tcW w:w="6237" w:type="dxa"/>
          </w:tcPr>
          <w:p w:rsidR="00FC4BF6" w:rsidRPr="00D92492" w:rsidRDefault="00FC4BF6" w:rsidP="00FD4374">
            <w:r w:rsidRPr="00D92492">
              <w:t>2011/12:FPM42 Förslag till EU-direktiv om företagens offentliga redovisning</w:t>
            </w:r>
            <w:r w:rsidRPr="00D92492">
              <w:rPr>
                <w:i/>
              </w:rPr>
              <w:t xml:space="preserve"> KOM(2011) 684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rPr>
                <w:spacing w:val="-4"/>
              </w:rPr>
            </w:pPr>
            <w:r w:rsidRPr="00D92492">
              <w:rPr>
                <w:spacing w:val="-4"/>
              </w:rPr>
              <w:t xml:space="preserve">CU </w:t>
            </w:r>
          </w:p>
        </w:tc>
      </w:tr>
    </w:tbl>
    <w:p w:rsidR="00FC4BF6" w:rsidRPr="00D92492" w:rsidRDefault="00FC4BF6" w:rsidP="00F221DA">
      <w:pPr>
        <w:pStyle w:val="Blankrad"/>
      </w:pPr>
      <w:r w:rsidRPr="00D92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BF6" w:rsidRPr="00D92492" w:rsidTr="00FD43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BF6" w:rsidRPr="00D92492" w:rsidRDefault="00FC4BF6" w:rsidP="00FD4374">
            <w:pPr>
              <w:pStyle w:val="HuvudrubrikFlisteNr"/>
            </w:pPr>
          </w:p>
        </w:tc>
        <w:tc>
          <w:tcPr>
            <w:tcW w:w="6237" w:type="dxa"/>
          </w:tcPr>
          <w:p w:rsidR="00FC4BF6" w:rsidRPr="00D92492" w:rsidRDefault="00FC4BF6" w:rsidP="00FD4374">
            <w:pPr>
              <w:pStyle w:val="HuvudrubrikEnsam"/>
            </w:pPr>
            <w:bookmarkStart w:id="2" w:name="TypRubrik"/>
            <w:bookmarkStart w:id="3" w:name="Start_FördröjdaInterpellationer"/>
            <w:bookmarkEnd w:id="2"/>
            <w:bookmarkEnd w:id="3"/>
            <w:r w:rsidRPr="00D92492">
              <w:t>Anmälan om fördröjt svar på interpellation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pStyle w:val="HuvudrubrikKolumn3"/>
            </w:pP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FC4BF6" w:rsidRPr="00D92492" w:rsidRDefault="00FC4BF6" w:rsidP="00FD4374">
            <w:r w:rsidRPr="00D92492">
              <w:t>2011/12:127 av Amineh Kakabaveh (V)</w:t>
            </w:r>
          </w:p>
          <w:p w:rsidR="00FC4BF6" w:rsidRPr="00D92492" w:rsidRDefault="00FC4BF6" w:rsidP="00FD4374">
            <w:r w:rsidRPr="00D92492">
              <w:t>Kraftfulla sanktioner mot den syriska regimen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rPr>
                <w:spacing w:val="-4"/>
              </w:rPr>
            </w:pPr>
          </w:p>
        </w:tc>
      </w:tr>
    </w:tbl>
    <w:p w:rsidR="00FC4BF6" w:rsidRPr="00D92492" w:rsidRDefault="00FC4BF6" w:rsidP="00F221DA">
      <w:pPr>
        <w:pStyle w:val="Blankrad"/>
      </w:pPr>
      <w:r w:rsidRPr="00D92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BF6" w:rsidRPr="00D92492" w:rsidTr="00FD43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BF6" w:rsidRPr="00D92492" w:rsidRDefault="00FC4BF6" w:rsidP="00FD4374">
            <w:pPr>
              <w:pStyle w:val="HuvudrubrikFlisteNr"/>
            </w:pPr>
          </w:p>
        </w:tc>
        <w:tc>
          <w:tcPr>
            <w:tcW w:w="6237" w:type="dxa"/>
          </w:tcPr>
          <w:p w:rsidR="00FC4BF6" w:rsidRPr="00D92492" w:rsidRDefault="00FC4BF6" w:rsidP="00FD4374">
            <w:pPr>
              <w:pStyle w:val="Huvudrubrik"/>
            </w:pPr>
            <w:bookmarkStart w:id="5" w:name="Start_HänvisningTillUtskott"/>
            <w:bookmarkEnd w:id="5"/>
            <w:r w:rsidRPr="00D92492">
              <w:t>Ärenden för hänvisning till utskott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pStyle w:val="HuvudrubrikKolumn3"/>
            </w:pPr>
            <w:r w:rsidRPr="00D92492">
              <w:t>Förslag</w:t>
            </w: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renderubrik"/>
            </w:pPr>
          </w:p>
        </w:tc>
        <w:tc>
          <w:tcPr>
            <w:tcW w:w="6237" w:type="dxa"/>
          </w:tcPr>
          <w:p w:rsidR="00FC4BF6" w:rsidRPr="00D92492" w:rsidRDefault="00FC4BF6" w:rsidP="00FD4374">
            <w:pPr>
              <w:pStyle w:val="renderubrik"/>
            </w:pPr>
            <w:r w:rsidRPr="00D92492">
              <w:t>Motioner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pStyle w:val="renderubrik"/>
              <w:rPr>
                <w:spacing w:val="-4"/>
              </w:rPr>
            </w:pP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Motionsrubrik"/>
            </w:pPr>
          </w:p>
        </w:tc>
        <w:tc>
          <w:tcPr>
            <w:tcW w:w="6237" w:type="dxa"/>
          </w:tcPr>
          <w:p w:rsidR="00FC4BF6" w:rsidRPr="00D92492" w:rsidRDefault="00FC4BF6" w:rsidP="00FD4374">
            <w:pPr>
              <w:pStyle w:val="Motionsrubrik"/>
            </w:pPr>
            <w:r w:rsidRPr="00D92492">
              <w:t>med anledning av redog. 2011/12:JO1 Justitieombudsmännens ämbetsberättelse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pStyle w:val="Motionsrubrik"/>
              <w:rPr>
                <w:spacing w:val="-4"/>
              </w:rPr>
            </w:pP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FlistaNrText"/>
            </w:pPr>
          </w:p>
        </w:tc>
        <w:tc>
          <w:tcPr>
            <w:tcW w:w="6237" w:type="dxa"/>
          </w:tcPr>
          <w:p w:rsidR="00FC4BF6" w:rsidRPr="00D92492" w:rsidRDefault="00FC4BF6" w:rsidP="00FD4374">
            <w:r w:rsidRPr="00D92492">
              <w:t>2011/12:K1 av Sven-Erik Österberg m.fl. (S)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rPr>
                <w:spacing w:val="-4"/>
              </w:rPr>
            </w:pPr>
            <w:r w:rsidRPr="00D92492">
              <w:rPr>
                <w:spacing w:val="-4"/>
              </w:rPr>
              <w:t>KU</w:t>
            </w: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FlistaNrText"/>
            </w:pPr>
          </w:p>
        </w:tc>
        <w:tc>
          <w:tcPr>
            <w:tcW w:w="6237" w:type="dxa"/>
          </w:tcPr>
          <w:p w:rsidR="00FC4BF6" w:rsidRPr="00D92492" w:rsidRDefault="00FC4BF6" w:rsidP="00FD4374">
            <w:r w:rsidRPr="00D92492">
              <w:t>2011/12:K2 av Peter Eriksson (MP)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rPr>
                <w:spacing w:val="-4"/>
              </w:rPr>
            </w:pPr>
            <w:r w:rsidRPr="00D92492">
              <w:rPr>
                <w:spacing w:val="-4"/>
              </w:rPr>
              <w:t>KU</w:t>
            </w: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FlistaNrText"/>
            </w:pPr>
          </w:p>
        </w:tc>
        <w:tc>
          <w:tcPr>
            <w:tcW w:w="6237" w:type="dxa"/>
          </w:tcPr>
          <w:p w:rsidR="00FC4BF6" w:rsidRPr="00D92492" w:rsidRDefault="00FC4BF6" w:rsidP="00FD4374">
            <w:r w:rsidRPr="00D92492">
              <w:t>2011/12:K3 av Per Bill m.fl. (M, FP, C, KD)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rPr>
                <w:spacing w:val="-4"/>
              </w:rPr>
            </w:pPr>
            <w:r w:rsidRPr="00D92492">
              <w:rPr>
                <w:spacing w:val="-4"/>
              </w:rPr>
              <w:t>KU</w:t>
            </w: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renderubrik"/>
            </w:pPr>
          </w:p>
        </w:tc>
        <w:tc>
          <w:tcPr>
            <w:tcW w:w="6237" w:type="dxa"/>
          </w:tcPr>
          <w:p w:rsidR="00FC4BF6" w:rsidRPr="00D92492" w:rsidRDefault="00FC4BF6" w:rsidP="00FD4374">
            <w:pPr>
              <w:pStyle w:val="renderubrik"/>
            </w:pPr>
            <w:r w:rsidRPr="00D92492">
              <w:t>EU-dokument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pStyle w:val="renderubrik"/>
              <w:rPr>
                <w:spacing w:val="-4"/>
              </w:rPr>
            </w:pP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FlistaNrText"/>
            </w:pPr>
          </w:p>
        </w:tc>
        <w:tc>
          <w:tcPr>
            <w:tcW w:w="6237" w:type="dxa"/>
          </w:tcPr>
          <w:p w:rsidR="00FC4BF6" w:rsidRPr="00D92492" w:rsidRDefault="00FC4BF6" w:rsidP="00FD4374">
            <w:r w:rsidRPr="00D92492">
              <w:t>KOM(2011) 706 Förslag till Europaparlamentets och rådets förordning om inrättande av ett åtgärdsprogram för tull- och skattefrågor i Europeiska unionen för perioden 2014–2020 (Fiscus) och om upphävande av beslut nr 1482/2007/EG och nr 624/2007/EG</w:t>
            </w:r>
          </w:p>
          <w:p w:rsidR="00FC4BF6" w:rsidRPr="00D92492" w:rsidRDefault="00FC4BF6" w:rsidP="00FD4374">
            <w:r w:rsidRPr="00D92492">
              <w:rPr>
                <w:i/>
              </w:rPr>
              <w:t>Åttaveckorsfristen för att avge ett motiverat yttrande går ut den 24 januari 2012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rPr>
                <w:spacing w:val="-4"/>
              </w:rPr>
            </w:pPr>
            <w:r w:rsidRPr="00D92492">
              <w:rPr>
                <w:spacing w:val="-4"/>
              </w:rPr>
              <w:t xml:space="preserve">SkU </w:t>
            </w: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FlistaNrText"/>
            </w:pPr>
          </w:p>
        </w:tc>
        <w:tc>
          <w:tcPr>
            <w:tcW w:w="6237" w:type="dxa"/>
          </w:tcPr>
          <w:p w:rsidR="00FC4BF6" w:rsidRPr="00D92492" w:rsidRDefault="00FC4BF6" w:rsidP="00FD4374">
            <w:r w:rsidRPr="00D92492">
              <w:t>KOM(2011) 818 Grönbok om möjligheterna att införa stabilitetsobligationer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rPr>
                <w:spacing w:val="-4"/>
              </w:rPr>
            </w:pPr>
            <w:r w:rsidRPr="00D92492">
              <w:rPr>
                <w:spacing w:val="-4"/>
              </w:rPr>
              <w:t xml:space="preserve">FiU </w:t>
            </w: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FlistaNrText"/>
            </w:pPr>
          </w:p>
        </w:tc>
        <w:tc>
          <w:tcPr>
            <w:tcW w:w="6237" w:type="dxa"/>
          </w:tcPr>
          <w:p w:rsidR="00FC4BF6" w:rsidRPr="00D92492" w:rsidRDefault="00FC4BF6" w:rsidP="00FD4374">
            <w:r w:rsidRPr="00D92492">
              <w:t>KOM(2011) 821 Förslag till Europaparlamentets och rådets förordning om gemensamma bestämmelser för övervakning och bedömning av utkast till budgetplaner och säkerställande av korrigering av alltför stora underskott i medlemsstater i euroområdet</w:t>
            </w:r>
          </w:p>
          <w:p w:rsidR="00FC4BF6" w:rsidRPr="00D92492" w:rsidRDefault="00FC4BF6" w:rsidP="00FD4374">
            <w:r w:rsidRPr="00D92492">
              <w:rPr>
                <w:i/>
              </w:rPr>
              <w:t>Åttaveckorsfristen för att avge ett motiverat yttrande går ut den 26 januari 2012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rPr>
                <w:spacing w:val="-4"/>
              </w:rPr>
            </w:pPr>
            <w:r w:rsidRPr="00D92492">
              <w:rPr>
                <w:spacing w:val="-4"/>
              </w:rPr>
              <w:t xml:space="preserve">FiU </w:t>
            </w:r>
          </w:p>
        </w:tc>
      </w:tr>
    </w:tbl>
    <w:p w:rsidR="00FC4BF6" w:rsidRPr="00D92492" w:rsidRDefault="00FC4BF6" w:rsidP="00F221DA">
      <w:pPr>
        <w:pStyle w:val="Blankrad"/>
      </w:pPr>
      <w:r w:rsidRPr="00D92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C4BF6" w:rsidRPr="00D92492" w:rsidTr="00FD43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C4BF6" w:rsidRPr="00D92492" w:rsidRDefault="00FC4BF6" w:rsidP="00FD4374">
            <w:pPr>
              <w:pStyle w:val="HuvudrubrikFlisteNr"/>
            </w:pPr>
          </w:p>
        </w:tc>
        <w:tc>
          <w:tcPr>
            <w:tcW w:w="6237" w:type="dxa"/>
          </w:tcPr>
          <w:p w:rsidR="00FC4BF6" w:rsidRPr="00D92492" w:rsidRDefault="00FC4BF6" w:rsidP="00FD4374">
            <w:pPr>
              <w:pStyle w:val="Huvudrubrik"/>
            </w:pPr>
            <w:bookmarkStart w:id="6" w:name="Start_Interpellationer"/>
            <w:bookmarkEnd w:id="6"/>
            <w:r w:rsidRPr="00D92492">
              <w:t>Svar på interpellationer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pStyle w:val="HuvudrubrikKolumn3"/>
            </w:pP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Besvaradav"/>
            </w:pPr>
          </w:p>
        </w:tc>
        <w:tc>
          <w:tcPr>
            <w:tcW w:w="6237" w:type="dxa"/>
          </w:tcPr>
          <w:p w:rsidR="00FC4BF6" w:rsidRPr="00D92492" w:rsidRDefault="00FC4BF6" w:rsidP="00FD4374">
            <w:pPr>
              <w:pStyle w:val="Besvaradav"/>
            </w:pPr>
            <w:r w:rsidRPr="00D92492">
              <w:t>Statsrådet Maria Larsson (KD)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pStyle w:val="Besvaradav"/>
              <w:rPr>
                <w:spacing w:val="-4"/>
              </w:rPr>
            </w:pP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FlistaNrText"/>
            </w:pPr>
          </w:p>
        </w:tc>
        <w:tc>
          <w:tcPr>
            <w:tcW w:w="6237" w:type="dxa"/>
          </w:tcPr>
          <w:p w:rsidR="00FC4BF6" w:rsidRPr="00D92492" w:rsidRDefault="00FC4BF6" w:rsidP="00FD4374">
            <w:r w:rsidRPr="00D92492">
              <w:t>2011/12:81 av Teres Lindberg (S)</w:t>
            </w:r>
          </w:p>
          <w:p w:rsidR="00FC4BF6" w:rsidRPr="00D92492" w:rsidRDefault="00FC4BF6" w:rsidP="00FD4374">
            <w:r w:rsidRPr="00D92492">
              <w:t xml:space="preserve">Unga </w:t>
            </w:r>
            <w:r w:rsidR="00FF6970" w:rsidRPr="00D92492">
              <w:t xml:space="preserve">som </w:t>
            </w:r>
            <w:r w:rsidRPr="00D92492">
              <w:t xml:space="preserve">kastas ut </w:t>
            </w:r>
            <w:r w:rsidR="00FF6970" w:rsidRPr="00D92492">
              <w:t xml:space="preserve">eller rymmer hemifrån </w:t>
            </w:r>
            <w:r w:rsidRPr="00D92492">
              <w:t xml:space="preserve"> 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rPr>
                <w:spacing w:val="-4"/>
              </w:rPr>
            </w:pPr>
          </w:p>
        </w:tc>
      </w:tr>
      <w:tr w:rsidR="00FC4BF6" w:rsidRPr="00D92492" w:rsidTr="00FD4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BF6" w:rsidRPr="00D92492" w:rsidRDefault="00FC4BF6" w:rsidP="00FD4374">
            <w:pPr>
              <w:pStyle w:val="FlistaNrText"/>
            </w:pPr>
          </w:p>
        </w:tc>
        <w:tc>
          <w:tcPr>
            <w:tcW w:w="6237" w:type="dxa"/>
          </w:tcPr>
          <w:p w:rsidR="00FC4BF6" w:rsidRPr="00D92492" w:rsidRDefault="00FC4BF6" w:rsidP="00FD4374">
            <w:r w:rsidRPr="00D92492">
              <w:t>2011/12:83 av Veronica Palm (S)</w:t>
            </w:r>
          </w:p>
          <w:p w:rsidR="00FC4BF6" w:rsidRPr="00D92492" w:rsidRDefault="00FC4BF6" w:rsidP="00FD4374">
            <w:r w:rsidRPr="00D92492">
              <w:t>Barn som berörs av vräkning</w:t>
            </w:r>
            <w:r w:rsidR="00FF6970" w:rsidRPr="00D92492">
              <w:br/>
              <w:t>Hannah Bergstedt (S)</w:t>
            </w:r>
            <w:r w:rsidR="00AA46A7" w:rsidRPr="00D92492">
              <w:t xml:space="preserve"> tar svaret</w:t>
            </w:r>
          </w:p>
        </w:tc>
        <w:tc>
          <w:tcPr>
            <w:tcW w:w="2481" w:type="dxa"/>
          </w:tcPr>
          <w:p w:rsidR="00FC4BF6" w:rsidRPr="00D92492" w:rsidRDefault="00FC4BF6" w:rsidP="00FD4374">
            <w:pPr>
              <w:rPr>
                <w:spacing w:val="-4"/>
              </w:rPr>
            </w:pPr>
          </w:p>
        </w:tc>
      </w:tr>
    </w:tbl>
    <w:p w:rsidR="00FC4BF6" w:rsidRPr="00D92492" w:rsidRDefault="00FC4BF6" w:rsidP="00F221DA">
      <w:pPr>
        <w:pStyle w:val="Blankrad"/>
      </w:pPr>
      <w:r w:rsidRPr="00D92492">
        <w:t>     </w:t>
      </w:r>
    </w:p>
    <w:p w:rsidR="00372319" w:rsidRPr="00D92492" w:rsidRDefault="00FC4BF6" w:rsidP="00F221DA">
      <w:pPr>
        <w:pStyle w:val="Blankrad"/>
      </w:pPr>
      <w:bookmarkStart w:id="7" w:name="Start"/>
      <w:bookmarkEnd w:id="7"/>
      <w:r w:rsidRPr="00D924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924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9249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92492" w:rsidRDefault="006E04A4" w:rsidP="00D016E9">
            <w:pPr>
              <w:pStyle w:val="StreckMitten"/>
            </w:pPr>
            <w:r w:rsidRPr="00D92492">
              <w:tab/>
            </w:r>
            <w:r w:rsidRPr="00D92492">
              <w:tab/>
            </w:r>
          </w:p>
        </w:tc>
      </w:tr>
    </w:tbl>
    <w:p w:rsidR="006E04A4" w:rsidRPr="00D92492" w:rsidRDefault="006E04A4" w:rsidP="003675A0">
      <w:pPr>
        <w:pStyle w:val="Blankrad"/>
      </w:pPr>
    </w:p>
    <w:sectPr w:rsidR="006E04A4" w:rsidRPr="00D9249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D9C" w:rsidRPr="00D92492" w:rsidRDefault="00691D9C">
      <w:r w:rsidRPr="00D92492">
        <w:separator/>
      </w:r>
    </w:p>
  </w:endnote>
  <w:endnote w:type="continuationSeparator" w:id="0">
    <w:p w:rsidR="00691D9C" w:rsidRPr="00D92492" w:rsidRDefault="00691D9C">
      <w:r w:rsidRPr="00D924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28F" w:rsidRPr="00D92492" w:rsidRDefault="000C628F">
    <w:pPr>
      <w:pStyle w:val="Sidhuvud"/>
      <w:jc w:val="center"/>
    </w:pPr>
    <w:r w:rsidRPr="00D92492">
      <w:fldChar w:fldCharType="begin" w:fldLock="1"/>
    </w:r>
    <w:r w:rsidRPr="00D92492">
      <w:instrText xml:space="preserve"> PAGE </w:instrText>
    </w:r>
    <w:r w:rsidRPr="00D92492">
      <w:fldChar w:fldCharType="separate"/>
    </w:r>
    <w:r w:rsidR="00AA46A7" w:rsidRPr="00D92492">
      <w:t>2</w:t>
    </w:r>
    <w:r w:rsidRPr="00D92492">
      <w:fldChar w:fldCharType="end"/>
    </w:r>
    <w:r w:rsidRPr="00D92492">
      <w:t xml:space="preserve"> (</w:t>
    </w:r>
    <w:r w:rsidRPr="00D92492">
      <w:fldChar w:fldCharType="begin" w:fldLock="1"/>
    </w:r>
    <w:r w:rsidRPr="00D92492">
      <w:instrText xml:space="preserve"> NUMPAGES </w:instrText>
    </w:r>
    <w:r w:rsidRPr="00D92492">
      <w:fldChar w:fldCharType="separate"/>
    </w:r>
    <w:r w:rsidR="00AA46A7" w:rsidRPr="00D92492">
      <w:t>2</w:t>
    </w:r>
    <w:r w:rsidRPr="00D92492">
      <w:fldChar w:fldCharType="end"/>
    </w:r>
    <w:r w:rsidRPr="00D92492">
      <w:t>)</w:t>
    </w:r>
  </w:p>
  <w:p w:rsidR="000C628F" w:rsidRPr="00D92492" w:rsidRDefault="000C62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28F" w:rsidRPr="00D92492" w:rsidRDefault="000C628F">
    <w:pPr>
      <w:pStyle w:val="Sidhuvud"/>
      <w:jc w:val="center"/>
    </w:pPr>
    <w:r w:rsidRPr="00D92492">
      <w:fldChar w:fldCharType="begin" w:fldLock="1"/>
    </w:r>
    <w:r w:rsidRPr="00D92492">
      <w:instrText xml:space="preserve"> PAGE </w:instrText>
    </w:r>
    <w:r w:rsidRPr="00D92492">
      <w:fldChar w:fldCharType="separate"/>
    </w:r>
    <w:r w:rsidR="00AA46A7" w:rsidRPr="00D92492">
      <w:t>1</w:t>
    </w:r>
    <w:r w:rsidRPr="00D92492">
      <w:fldChar w:fldCharType="end"/>
    </w:r>
    <w:r w:rsidRPr="00D92492">
      <w:t xml:space="preserve"> (</w:t>
    </w:r>
    <w:r w:rsidRPr="00D92492">
      <w:fldChar w:fldCharType="begin" w:fldLock="1"/>
    </w:r>
    <w:r w:rsidRPr="00D92492">
      <w:instrText xml:space="preserve"> NUMPAGES </w:instrText>
    </w:r>
    <w:r w:rsidRPr="00D92492">
      <w:fldChar w:fldCharType="separate"/>
    </w:r>
    <w:r w:rsidRPr="00D92492">
      <w:t>2</w:t>
    </w:r>
    <w:r w:rsidRPr="00D92492">
      <w:fldChar w:fldCharType="end"/>
    </w:r>
    <w:r w:rsidRPr="00D92492">
      <w:t>)</w:t>
    </w:r>
  </w:p>
  <w:p w:rsidR="000C628F" w:rsidRPr="00D92492" w:rsidRDefault="000C62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D9C" w:rsidRPr="00D92492" w:rsidRDefault="00691D9C">
      <w:r w:rsidRPr="00D92492">
        <w:separator/>
      </w:r>
    </w:p>
  </w:footnote>
  <w:footnote w:type="continuationSeparator" w:id="0">
    <w:p w:rsidR="00691D9C" w:rsidRPr="00D92492" w:rsidRDefault="00691D9C">
      <w:r w:rsidRPr="00D924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28F" w:rsidRPr="00D92492" w:rsidRDefault="000C628F">
    <w:pPr>
      <w:pStyle w:val="Sidhuvud"/>
      <w:tabs>
        <w:tab w:val="clear" w:pos="4536"/>
      </w:tabs>
    </w:pPr>
    <w:r w:rsidRPr="00D92492">
      <w:fldChar w:fldCharType="begin" w:fldLock="1"/>
    </w:r>
    <w:r w:rsidRPr="00D92492">
      <w:instrText xml:space="preserve"> DOCPROPERTY "DocumentDate" </w:instrText>
    </w:r>
    <w:r w:rsidRPr="00D92492">
      <w:fldChar w:fldCharType="separate"/>
    </w:r>
    <w:r w:rsidRPr="00D92492">
      <w:t>Fredagen den 2 december 2011</w:t>
    </w:r>
    <w:r w:rsidRPr="00D92492">
      <w:fldChar w:fldCharType="end"/>
    </w:r>
    <w:r w:rsidRPr="00D92492">
      <w:tab/>
    </w:r>
  </w:p>
  <w:p w:rsidR="000C628F" w:rsidRPr="00D92492" w:rsidRDefault="000C62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92492">
      <w:rPr>
        <w:sz w:val="12"/>
      </w:rPr>
      <w:tab/>
    </w:r>
  </w:p>
  <w:p w:rsidR="000C628F" w:rsidRPr="00D92492" w:rsidRDefault="000C628F"/>
  <w:p w:rsidR="000C628F" w:rsidRPr="00D92492" w:rsidRDefault="000C62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28F" w:rsidRPr="00D92492" w:rsidRDefault="00D9249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9249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28F" w:rsidRPr="00D92492" w:rsidRDefault="000C628F">
    <w:pPr>
      <w:pStyle w:val="Dokumentrubrik"/>
      <w:spacing w:after="360"/>
    </w:pPr>
    <w:r w:rsidRPr="00D92492">
      <w:t>Föredragningslista</w:t>
    </w:r>
  </w:p>
  <w:p w:rsidR="000C628F" w:rsidRPr="00D92492" w:rsidRDefault="000C62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36663392">
    <w:abstractNumId w:val="5"/>
  </w:num>
  <w:num w:numId="2" w16cid:durableId="907616116">
    <w:abstractNumId w:val="2"/>
  </w:num>
  <w:num w:numId="3" w16cid:durableId="1506481170">
    <w:abstractNumId w:val="4"/>
  </w:num>
  <w:num w:numId="4" w16cid:durableId="879245960">
    <w:abstractNumId w:val="1"/>
  </w:num>
  <w:num w:numId="5" w16cid:durableId="802697019">
    <w:abstractNumId w:val="0"/>
  </w:num>
  <w:num w:numId="6" w16cid:durableId="393937121">
    <w:abstractNumId w:val="3"/>
  </w:num>
  <w:num w:numId="7" w16cid:durableId="1991397117">
    <w:abstractNumId w:val="3"/>
  </w:num>
  <w:num w:numId="8" w16cid:durableId="283972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F4FAA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28F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3363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2319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1D9C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5C6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6A7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2DD3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37184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077"/>
    <w:rsid w:val="00D77FF8"/>
    <w:rsid w:val="00D80B4A"/>
    <w:rsid w:val="00D81C06"/>
    <w:rsid w:val="00D82BA7"/>
    <w:rsid w:val="00D852CE"/>
    <w:rsid w:val="00D914B3"/>
    <w:rsid w:val="00D923F2"/>
    <w:rsid w:val="00D9249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4BF6"/>
    <w:rsid w:val="00FC5094"/>
    <w:rsid w:val="00FD009B"/>
    <w:rsid w:val="00FD4374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4FAA"/>
    <w:rsid w:val="00FF62FE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1F9B6-6805-454D-94E2-6D6FEF23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285</Words>
  <Characters>1704</Characters>
  <Application>Microsoft Office Word</Application>
  <DocSecurity>4</DocSecurity>
  <Lines>113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2011-12-01T14:10:00Z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 december 2011</vt:lpwstr>
  </property>
  <property fmtid="{D5CDD505-2E9C-101B-9397-08002B2CF9AE}" pid="3" name="DocumentNumber">
    <vt:lpwstr>41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2011-12-02</vt:lpwstr>
  </property>
  <property fmtid="{D5CDD505-2E9C-101B-9397-08002B2CF9AE}" pid="7" name="DatumAvgörande">
    <vt:lpwstr>2011-12-02</vt:lpwstr>
  </property>
  <property fmtid="{D5CDD505-2E9C-101B-9397-08002B2CF9AE}" pid="8" name="Publicerare">
    <vt:lpwstr>eh0524aa</vt:lpwstr>
  </property>
</Properties>
</file>