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0B93" w:rsidRPr="000F1B63" w:rsidTr="009D0B9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0B93" w:rsidRPr="000F1B63" w:rsidRDefault="009D0B93" w:rsidP="009D0B93">
            <w:pPr>
              <w:pStyle w:val="RSKRbeteckning"/>
              <w:spacing w:before="240"/>
            </w:pPr>
            <w:r w:rsidRPr="000F1B63">
              <w:t>Riksdagsskrivelse</w:t>
            </w:r>
          </w:p>
          <w:p w:rsidR="009D0B93" w:rsidRPr="000F1B63" w:rsidRDefault="009D0B93" w:rsidP="009D0B93">
            <w:pPr>
              <w:pStyle w:val="RSKRbeteckning"/>
            </w:pPr>
            <w:r w:rsidRPr="000F1B63">
              <w:t>2011/12:205</w:t>
            </w:r>
          </w:p>
        </w:tc>
        <w:tc>
          <w:tcPr>
            <w:tcW w:w="1134" w:type="dxa"/>
          </w:tcPr>
          <w:p w:rsidR="009D0B93" w:rsidRPr="000F1B63" w:rsidRDefault="000F1B63" w:rsidP="009D0B93">
            <w:pPr>
              <w:jc w:val="right"/>
            </w:pPr>
            <w:r w:rsidRPr="000F1B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B93" w:rsidRPr="000F1B63" w:rsidTr="009D0B9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0B93" w:rsidRPr="000F1B63" w:rsidRDefault="009D0B93" w:rsidP="009D0B93">
            <w:pPr>
              <w:rPr>
                <w:sz w:val="10"/>
              </w:rPr>
            </w:pPr>
          </w:p>
        </w:tc>
      </w:tr>
    </w:tbl>
    <w:p w:rsidR="009D0B93" w:rsidRPr="000F1B63" w:rsidRDefault="009D0B93" w:rsidP="009D0B93"/>
    <w:p w:rsidR="009D0B93" w:rsidRPr="000F1B63" w:rsidRDefault="009D0B93" w:rsidP="009D0B93">
      <w:pPr>
        <w:pStyle w:val="Mottagare1"/>
      </w:pPr>
      <w:r w:rsidRPr="000F1B63">
        <w:t>Regeringen</w:t>
      </w:r>
    </w:p>
    <w:p w:rsidR="009D0B93" w:rsidRPr="000F1B63" w:rsidRDefault="009D0B93" w:rsidP="009D0B93">
      <w:pPr>
        <w:pStyle w:val="Mottagare2"/>
      </w:pPr>
      <w:r w:rsidRPr="000F1B63">
        <w:t>Utrikesdepartementet</w:t>
      </w:r>
    </w:p>
    <w:p w:rsidR="009D0B93" w:rsidRPr="000F1B63" w:rsidRDefault="009D0B93" w:rsidP="009D0B93">
      <w:r w:rsidRPr="000F1B63">
        <w:t>Med överlämnande av utrikesutskottets betänkande 2011/12:UU18 Tillämpning i fråga om Libyen av lagen (1996:95) om vissa internationella sanktioner får jag anmäla att riksdagen denna dag bifallit utskottets förslag till riksdagsbeslut.</w:t>
      </w:r>
    </w:p>
    <w:p w:rsidR="009D0B93" w:rsidRPr="000F1B63" w:rsidRDefault="009D0B93" w:rsidP="009D0B93">
      <w:pPr>
        <w:pStyle w:val="Stockholm"/>
      </w:pPr>
      <w:r w:rsidRPr="000F1B63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0B93" w:rsidRPr="000F1B63" w:rsidTr="009D0B9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0B93" w:rsidRPr="000F1B63" w:rsidRDefault="009D0B93" w:rsidP="009D0B93">
            <w:pPr>
              <w:pStyle w:val="AvsTalman"/>
            </w:pPr>
            <w:r w:rsidRPr="000F1B63">
              <w:t>Per Westerberg</w:t>
            </w:r>
          </w:p>
        </w:tc>
        <w:tc>
          <w:tcPr>
            <w:tcW w:w="3628" w:type="dxa"/>
          </w:tcPr>
          <w:p w:rsidR="009D0B93" w:rsidRPr="000F1B63" w:rsidRDefault="009D0B93" w:rsidP="009D0B93">
            <w:pPr>
              <w:pStyle w:val="AvsTjnsteman"/>
            </w:pPr>
            <w:r w:rsidRPr="000F1B63">
              <w:t>Claes Mårtensson</w:t>
            </w:r>
          </w:p>
        </w:tc>
      </w:tr>
    </w:tbl>
    <w:p w:rsidR="00CE5B19" w:rsidRPr="000F1B63" w:rsidRDefault="00CE5B19" w:rsidP="009D0B93"/>
    <w:sectPr w:rsidR="00CE5B19" w:rsidRPr="000F1B6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93"/>
    <w:rsid w:val="00062659"/>
    <w:rsid w:val="000F1B63"/>
    <w:rsid w:val="00137E7C"/>
    <w:rsid w:val="001F7519"/>
    <w:rsid w:val="0028165D"/>
    <w:rsid w:val="002E72EA"/>
    <w:rsid w:val="00333AF6"/>
    <w:rsid w:val="0055519C"/>
    <w:rsid w:val="0065744A"/>
    <w:rsid w:val="0067566D"/>
    <w:rsid w:val="0068755D"/>
    <w:rsid w:val="007D1F51"/>
    <w:rsid w:val="009D0B93"/>
    <w:rsid w:val="00C400E9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2B89C-517F-454A-B680-565FF09C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18</vt:lpwstr>
  </property>
  <property fmtid="{D5CDD505-2E9C-101B-9397-08002B2CF9AE}" pid="17" name="RefRubrik">
    <vt:lpwstr>Tillämpning i fråga om Libyen av lagen (1996:95) om vissa internationella sanktioner</vt:lpwstr>
  </property>
</Properties>
</file>