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0C66186" w14:textId="77777777">
      <w:pPr>
        <w:pStyle w:val="Normalutanindragellerluft"/>
      </w:pPr>
      <w:bookmarkStart w:name="_Toc106800475" w:id="0"/>
      <w:bookmarkStart w:name="_Toc106801300" w:id="1"/>
    </w:p>
    <w:p xmlns:w14="http://schemas.microsoft.com/office/word/2010/wordml" w:rsidRPr="009B062B" w:rsidR="00AF30DD" w:rsidP="00152FDD" w:rsidRDefault="00B143D1" w14:paraId="3598406D" w14:textId="77777777">
      <w:pPr>
        <w:pStyle w:val="Rubrik1"/>
        <w:spacing w:after="300"/>
      </w:pPr>
      <w:sdt>
        <w:sdtPr>
          <w:alias w:val="CC_Boilerplate_4"/>
          <w:tag w:val="CC_Boilerplate_4"/>
          <w:id w:val="-1644581176"/>
          <w:lock w:val="sdtLocked"/>
          <w:placeholder>
            <w:docPart w:val="6817B485CC5A48269428041873427A9F"/>
          </w:placeholder>
          <w:text/>
        </w:sdtPr>
        <w:sdtEndPr/>
        <w:sdtContent>
          <w:r w:rsidRPr="009B062B" w:rsidR="00AF30DD">
            <w:t>Förslag till riksdagsbeslut</w:t>
          </w:r>
        </w:sdtContent>
      </w:sdt>
      <w:bookmarkEnd w:id="0"/>
      <w:bookmarkEnd w:id="1"/>
    </w:p>
    <w:sdt>
      <w:sdtPr>
        <w:tag w:val="b3ea8296-42e6-4f35-9370-c3a2d4f2570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om att förändra reglerna för barnbidrag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C2F0BFFAC64837AA030696B575B60B"/>
        </w:placeholder>
        <w:text/>
      </w:sdtPr>
      <w:sdtEndPr/>
      <w:sdtContent>
        <w:p xmlns:w14="http://schemas.microsoft.com/office/word/2010/wordml" w:rsidRPr="009B062B" w:rsidR="006D79C9" w:rsidP="00333E95" w:rsidRDefault="006D79C9" w14:paraId="026850CC" w14:textId="77777777">
          <w:pPr>
            <w:pStyle w:val="Rubrik1"/>
          </w:pPr>
          <w:r>
            <w:t>Motivering</w:t>
          </w:r>
        </w:p>
      </w:sdtContent>
    </w:sdt>
    <w:bookmarkEnd w:displacedByCustomXml="prev" w:id="3"/>
    <w:bookmarkEnd w:displacedByCustomXml="prev" w:id="4"/>
    <w:p xmlns:w14="http://schemas.microsoft.com/office/word/2010/wordml" w:rsidR="00BB6339" w:rsidP="008E0FE2" w:rsidRDefault="009F402A" w14:paraId="7F7D113A" w14:textId="32E80BA5">
      <w:pPr>
        <w:pStyle w:val="Normalutanindragellerluft"/>
      </w:pPr>
      <w:r w:rsidRPr="009F402A">
        <w:t>Enligt dagens regelverk så upphör barnbidraget att betalas ut i de fall som ett barn avlider. På grund av den psykiska påfrestningen över att förlora ett barn blir ofta föräldern/föräldrarna med sambo/partner sjukskriven. De förlorar då inkomst samtidigt som barnbidraget, som är tänkt att vara en trygghet, upphör. Barnbidraget är till för att täcka kostnader kopplade till barnet, kostnader som i vissa fall kan kvarstå efter att barnet avlidit. För en ensamstående förälder kan den minskade inkomsten, i kombination med att barnbidraget upphör, innebära ett stort ekonomiskt bortfall och ha en ytterligare negativ påverkan på individens redan svåra situation. Regeringen bör därför se över om barnbidraget ska fortsätta betalas ut, under en given period, efter att ett barn avlidit. En rimlig förlängning skulle kunna vara sex eller tolv månader.</w:t>
      </w:r>
    </w:p>
    <w:sdt>
      <w:sdtPr>
        <w:rPr>
          <w:i/>
          <w:noProof/>
        </w:rPr>
        <w:alias w:val="CC_Underskrifter"/>
        <w:tag w:val="CC_Underskrifter"/>
        <w:id w:val="583496634"/>
        <w:lock w:val="sdtContentLocked"/>
        <w:placeholder>
          <w:docPart w:val="54E610FF436A40B2B06252C84F631D03"/>
        </w:placeholder>
      </w:sdtPr>
      <w:sdtEndPr>
        <w:rPr>
          <w:i w:val="0"/>
          <w:noProof w:val="0"/>
        </w:rPr>
      </w:sdtEndPr>
      <w:sdtContent>
        <w:p xmlns:w14="http://schemas.microsoft.com/office/word/2010/wordml" w:rsidR="00152FDD" w:rsidP="00B143D1" w:rsidRDefault="00152FDD" w14:paraId="3EDB6D74" w14:textId="77777777">
          <w:pPr/>
          <w:r/>
        </w:p>
        <w:p xmlns:w14="http://schemas.microsoft.com/office/word/2010/wordml" w:rsidRPr="008E0FE2" w:rsidR="00152FDD" w:rsidP="00B143D1" w:rsidRDefault="00152FDD" w14:paraId="4E0BF6C6" w14:textId="2D2C3C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Runar Filper (SD)</w:t>
            </w:r>
          </w:p>
        </w:tc>
      </w:tr>
    </w:tbl>
    <w:p xmlns:w14="http://schemas.microsoft.com/office/word/2010/wordml" w:rsidRPr="008E0FE2" w:rsidR="004801AC" w:rsidP="00DF3554" w:rsidRDefault="004801AC" w14:paraId="4A371B92" w14:textId="3C06E0E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2B7B" w14:textId="77777777" w:rsidR="00177814" w:rsidRDefault="00177814" w:rsidP="000C1CAD">
      <w:pPr>
        <w:spacing w:line="240" w:lineRule="auto"/>
      </w:pPr>
      <w:r>
        <w:separator/>
      </w:r>
    </w:p>
  </w:endnote>
  <w:endnote w:type="continuationSeparator" w:id="0">
    <w:p w14:paraId="121EB77D" w14:textId="77777777" w:rsidR="00177814" w:rsidRDefault="00177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4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E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CC84" w14:textId="214B4893" w:rsidR="00262EA3" w:rsidRPr="00B143D1" w:rsidRDefault="00262EA3" w:rsidP="00B14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88D5" w14:textId="77777777" w:rsidR="00177814" w:rsidRDefault="00177814" w:rsidP="000C1CAD">
      <w:pPr>
        <w:spacing w:line="240" w:lineRule="auto"/>
      </w:pPr>
      <w:r>
        <w:separator/>
      </w:r>
    </w:p>
  </w:footnote>
  <w:footnote w:type="continuationSeparator" w:id="0">
    <w:p w14:paraId="18A10639" w14:textId="77777777" w:rsidR="00177814" w:rsidRDefault="00177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C70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D7D2D" wp14:anchorId="7E00E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3D1" w14:paraId="2CA5B3CC" w14:textId="7240681B">
                          <w:pPr>
                            <w:jc w:val="right"/>
                          </w:pPr>
                          <w:sdt>
                            <w:sdtPr>
                              <w:alias w:val="CC_Noformat_Partikod"/>
                              <w:tag w:val="CC_Noformat_Partikod"/>
                              <w:id w:val="-53464382"/>
                              <w:text/>
                            </w:sdtPr>
                            <w:sdtEndPr/>
                            <w:sdtContent>
                              <w:r w:rsidR="005C7E8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0E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3D1" w14:paraId="2CA5B3CC" w14:textId="7240681B">
                    <w:pPr>
                      <w:jc w:val="right"/>
                    </w:pPr>
                    <w:sdt>
                      <w:sdtPr>
                        <w:alias w:val="CC_Noformat_Partikod"/>
                        <w:tag w:val="CC_Noformat_Partikod"/>
                        <w:id w:val="-53464382"/>
                        <w:text/>
                      </w:sdtPr>
                      <w:sdtEndPr/>
                      <w:sdtContent>
                        <w:r w:rsidR="005C7E8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AD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AC8543" w14:textId="77777777">
    <w:pPr>
      <w:jc w:val="right"/>
    </w:pPr>
  </w:p>
  <w:p w:rsidR="00262EA3" w:rsidP="00776B74" w:rsidRDefault="00262EA3" w14:paraId="06814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43D1" w14:paraId="6707F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08FB4" wp14:anchorId="1197E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3D1" w14:paraId="37A7A05D" w14:textId="4EBFA7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E8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43D1" w14:paraId="34BFE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3D1" w14:paraId="408C7B25" w14:textId="18AA9F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262EA3" w:rsidP="00E03A3D" w:rsidRDefault="00B143D1" w14:paraId="685D043E" w14:textId="2EFC2AAC">
    <w:pPr>
      <w:pStyle w:val="Motionr"/>
    </w:pPr>
    <w:sdt>
      <w:sdtPr>
        <w:alias w:val="CC_Noformat_Avtext"/>
        <w:tag w:val="CC_Noformat_Avtext"/>
        <w:id w:val="-2020768203"/>
        <w:lock w:val="sdtContentLocked"/>
        <w15:appearance w15:val="hidden"/>
        <w:text/>
      </w:sdtPr>
      <w:sdtEndPr/>
      <w:sdtContent>
        <w:r>
          <w:t>av Mattias Eriksson Falk m.fl. (SD)</w:t>
        </w:r>
      </w:sdtContent>
    </w:sdt>
  </w:p>
  <w:sdt>
    <w:sdtPr>
      <w:alias w:val="CC_Noformat_Rubtext"/>
      <w:tag w:val="CC_Noformat_Rubtext"/>
      <w:id w:val="-218060500"/>
      <w:lock w:val="sdtContentLocked"/>
      <w:text/>
    </w:sdtPr>
    <w:sdtEndPr/>
    <w:sdtContent>
      <w:p w:rsidR="00262EA3" w:rsidP="00283E0F" w:rsidRDefault="005C7E8F" w14:paraId="5378BB81" w14:textId="2393050E">
        <w:pPr>
          <w:pStyle w:val="FSHRub2"/>
        </w:pPr>
        <w:r>
          <w:t>Förlängt barnbidrag när ett barn avlider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BE1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6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FD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1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D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8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8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2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C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2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D1"/>
    <w:rsid w:val="00B14F2A"/>
    <w:rsid w:val="00B14FAF"/>
    <w:rsid w:val="00B1540A"/>
    <w:rsid w:val="00B15547"/>
    <w:rsid w:val="00B15674"/>
    <w:rsid w:val="00B15D7C"/>
    <w:rsid w:val="00B16FF4"/>
    <w:rsid w:val="00B17395"/>
    <w:rsid w:val="00B17AF0"/>
    <w:rsid w:val="00B202F4"/>
    <w:rsid w:val="00B2062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F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0CCF6"/>
  <w15:chartTrackingRefBased/>
  <w15:docId w15:val="{0052302D-7D72-41DB-9256-C3EF9E8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7B485CC5A48269428041873427A9F"/>
        <w:category>
          <w:name w:val="Allmänt"/>
          <w:gallery w:val="placeholder"/>
        </w:category>
        <w:types>
          <w:type w:val="bbPlcHdr"/>
        </w:types>
        <w:behaviors>
          <w:behavior w:val="content"/>
        </w:behaviors>
        <w:guid w:val="{4C6661EB-CC05-408E-A9F1-B02D9A78E12F}"/>
      </w:docPartPr>
      <w:docPartBody>
        <w:p w:rsidR="00300BCE" w:rsidRDefault="009D299E">
          <w:pPr>
            <w:pStyle w:val="6817B485CC5A48269428041873427A9F"/>
          </w:pPr>
          <w:r w:rsidRPr="005A0A93">
            <w:rPr>
              <w:rStyle w:val="Platshllartext"/>
            </w:rPr>
            <w:t>Förslag till riksdagsbeslut</w:t>
          </w:r>
        </w:p>
      </w:docPartBody>
    </w:docPart>
    <w:docPart>
      <w:docPartPr>
        <w:name w:val="5E2996C89E0A44B5B10E740FC29E9AD3"/>
        <w:category>
          <w:name w:val="Allmänt"/>
          <w:gallery w:val="placeholder"/>
        </w:category>
        <w:types>
          <w:type w:val="bbPlcHdr"/>
        </w:types>
        <w:behaviors>
          <w:behavior w:val="content"/>
        </w:behaviors>
        <w:guid w:val="{153536B4-B0DD-464F-9A9A-A0292AD84132}"/>
      </w:docPartPr>
      <w:docPartBody>
        <w:p w:rsidR="00300BCE" w:rsidRDefault="009D299E">
          <w:pPr>
            <w:pStyle w:val="5E2996C89E0A44B5B10E740FC29E9A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C2F0BFFAC64837AA030696B575B60B"/>
        <w:category>
          <w:name w:val="Allmänt"/>
          <w:gallery w:val="placeholder"/>
        </w:category>
        <w:types>
          <w:type w:val="bbPlcHdr"/>
        </w:types>
        <w:behaviors>
          <w:behavior w:val="content"/>
        </w:behaviors>
        <w:guid w:val="{CD51B411-71D9-4B29-86D0-A0DC97B16F59}"/>
      </w:docPartPr>
      <w:docPartBody>
        <w:p w:rsidR="00300BCE" w:rsidRDefault="009D299E">
          <w:pPr>
            <w:pStyle w:val="5FC2F0BFFAC64837AA030696B575B60B"/>
          </w:pPr>
          <w:r w:rsidRPr="005A0A93">
            <w:rPr>
              <w:rStyle w:val="Platshllartext"/>
            </w:rPr>
            <w:t>Motivering</w:t>
          </w:r>
        </w:p>
      </w:docPartBody>
    </w:docPart>
    <w:docPart>
      <w:docPartPr>
        <w:name w:val="54E610FF436A40B2B06252C84F631D03"/>
        <w:category>
          <w:name w:val="Allmänt"/>
          <w:gallery w:val="placeholder"/>
        </w:category>
        <w:types>
          <w:type w:val="bbPlcHdr"/>
        </w:types>
        <w:behaviors>
          <w:behavior w:val="content"/>
        </w:behaviors>
        <w:guid w:val="{0BD240F3-9E8F-42E9-8BF5-66B70101FD38}"/>
      </w:docPartPr>
      <w:docPartBody>
        <w:p w:rsidR="00300BCE" w:rsidRDefault="009D299E">
          <w:pPr>
            <w:pStyle w:val="54E610FF436A40B2B06252C84F631D0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E"/>
    <w:rsid w:val="00082D5A"/>
    <w:rsid w:val="000B5244"/>
    <w:rsid w:val="00300BCE"/>
    <w:rsid w:val="009D299E"/>
    <w:rsid w:val="00F5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7B485CC5A48269428041873427A9F">
    <w:name w:val="6817B485CC5A48269428041873427A9F"/>
  </w:style>
  <w:style w:type="paragraph" w:customStyle="1" w:styleId="5E2996C89E0A44B5B10E740FC29E9AD3">
    <w:name w:val="5E2996C89E0A44B5B10E740FC29E9AD3"/>
  </w:style>
  <w:style w:type="paragraph" w:customStyle="1" w:styleId="5FC2F0BFFAC64837AA030696B575B60B">
    <w:name w:val="5FC2F0BFFAC64837AA030696B575B60B"/>
  </w:style>
  <w:style w:type="paragraph" w:customStyle="1" w:styleId="54E610FF436A40B2B06252C84F631D03">
    <w:name w:val="54E610FF436A40B2B06252C84F631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6D2E1-2B7E-44D0-B4F6-DF9407615657}"/>
</file>

<file path=customXml/itemProps2.xml><?xml version="1.0" encoding="utf-8"?>
<ds:datastoreItem xmlns:ds="http://schemas.openxmlformats.org/officeDocument/2006/customXml" ds:itemID="{BEC09D7B-3701-4394-92FA-D075419C0994}"/>
</file>

<file path=customXml/itemProps3.xml><?xml version="1.0" encoding="utf-8"?>
<ds:datastoreItem xmlns:ds="http://schemas.openxmlformats.org/officeDocument/2006/customXml" ds:itemID="{B45D5BF3-4BB4-4800-90E4-E7F638201E50}"/>
</file>

<file path=customXml/itemProps4.xml><?xml version="1.0" encoding="utf-8"?>
<ds:datastoreItem xmlns:ds="http://schemas.openxmlformats.org/officeDocument/2006/customXml" ds:itemID="{F1129431-AA1C-4658-B929-4C605580AC1D}"/>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950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