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1554" w:rsidRPr="003273B6" w:rsidTr="00FE155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1554" w:rsidRPr="003273B6" w:rsidRDefault="00E33E9D" w:rsidP="00FE1554">
            <w:pPr>
              <w:pStyle w:val="RSKRbeteckning"/>
              <w:spacing w:before="240"/>
            </w:pPr>
            <w:r w:rsidRPr="003273B6">
              <w:t>Riksdagsskrivelse</w:t>
            </w:r>
          </w:p>
          <w:p w:rsidR="00FE1554" w:rsidRPr="003273B6" w:rsidRDefault="00E33E9D" w:rsidP="00FE1554">
            <w:pPr>
              <w:pStyle w:val="RSKRbeteckning"/>
            </w:pPr>
            <w:r w:rsidRPr="003273B6">
              <w:t>2009/10</w:t>
            </w:r>
            <w:r w:rsidR="00FE1554" w:rsidRPr="003273B6">
              <w:t>:</w:t>
            </w:r>
            <w:r w:rsidRPr="003273B6">
              <w:t>386</w:t>
            </w:r>
          </w:p>
        </w:tc>
        <w:tc>
          <w:tcPr>
            <w:tcW w:w="1134" w:type="dxa"/>
          </w:tcPr>
          <w:p w:rsidR="00FE1554" w:rsidRPr="003273B6" w:rsidRDefault="003273B6" w:rsidP="00FE1554">
            <w:pPr>
              <w:jc w:val="right"/>
            </w:pPr>
            <w:r w:rsidRPr="003273B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1554" w:rsidRPr="003273B6" w:rsidTr="00FE155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1554" w:rsidRPr="003273B6" w:rsidRDefault="00FE1554">
            <w:pPr>
              <w:rPr>
                <w:sz w:val="10"/>
              </w:rPr>
            </w:pPr>
          </w:p>
        </w:tc>
      </w:tr>
    </w:tbl>
    <w:p w:rsidR="00FE1554" w:rsidRPr="003273B6" w:rsidRDefault="00FE1554"/>
    <w:p w:rsidR="00FE1554" w:rsidRPr="003273B6" w:rsidRDefault="00E33E9D" w:rsidP="00FE1554">
      <w:pPr>
        <w:pStyle w:val="Mottagare1"/>
      </w:pPr>
      <w:r w:rsidRPr="003273B6">
        <w:t>Regeringen</w:t>
      </w:r>
    </w:p>
    <w:p w:rsidR="00FE1554" w:rsidRPr="003273B6" w:rsidRDefault="00E33E9D" w:rsidP="00FE1554">
      <w:pPr>
        <w:pStyle w:val="Mottagare2"/>
      </w:pPr>
      <w:r w:rsidRPr="003273B6">
        <w:t>Näringsdepartementet</w:t>
      </w:r>
    </w:p>
    <w:p w:rsidR="00FE1554" w:rsidRPr="003273B6" w:rsidRDefault="00FE1554" w:rsidP="00FE1554">
      <w:r w:rsidRPr="003273B6">
        <w:t xml:space="preserve">Med överlämnande av </w:t>
      </w:r>
      <w:r w:rsidR="00E33E9D" w:rsidRPr="003273B6">
        <w:t>civilutskottet</w:t>
      </w:r>
      <w:r w:rsidRPr="003273B6">
        <w:t xml:space="preserve">s betänkande </w:t>
      </w:r>
      <w:r w:rsidR="00E33E9D" w:rsidRPr="003273B6">
        <w:t>2009/10</w:t>
      </w:r>
      <w:r w:rsidRPr="003273B6">
        <w:t>:</w:t>
      </w:r>
      <w:r w:rsidR="00E33E9D" w:rsidRPr="003273B6">
        <w:t>CU31</w:t>
      </w:r>
      <w:r w:rsidRPr="003273B6">
        <w:t xml:space="preserve"> </w:t>
      </w:r>
      <w:r w:rsidR="00E33E9D" w:rsidRPr="003273B6">
        <w:t>Ändring i lagen om alkoholutandningsprov</w:t>
      </w:r>
      <w:r w:rsidRPr="003273B6">
        <w:t xml:space="preserve"> får jag anmäla att riksdagen denna dag bifallit utskottets förslag till riksdagsbeslut.</w:t>
      </w:r>
    </w:p>
    <w:p w:rsidR="00FE1554" w:rsidRPr="003273B6" w:rsidRDefault="00FE1554" w:rsidP="00FE1554">
      <w:pPr>
        <w:pStyle w:val="Stockholm"/>
      </w:pPr>
      <w:r w:rsidRPr="003273B6">
        <w:t xml:space="preserve">Stockholm </w:t>
      </w:r>
      <w:r w:rsidR="00E33E9D" w:rsidRPr="003273B6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1554" w:rsidRPr="003273B6" w:rsidTr="00FE155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1554" w:rsidRPr="003273B6" w:rsidRDefault="00E33E9D" w:rsidP="00FE1554">
            <w:pPr>
              <w:pStyle w:val="AvsTalman"/>
            </w:pPr>
            <w:r w:rsidRPr="003273B6">
              <w:t>Per Westerberg</w:t>
            </w:r>
          </w:p>
        </w:tc>
        <w:tc>
          <w:tcPr>
            <w:tcW w:w="3628" w:type="dxa"/>
          </w:tcPr>
          <w:p w:rsidR="00FE1554" w:rsidRPr="003273B6" w:rsidRDefault="00E33E9D" w:rsidP="00FE1554">
            <w:pPr>
              <w:pStyle w:val="AvsTjnsteman"/>
            </w:pPr>
            <w:r w:rsidRPr="003273B6">
              <w:t>Ulf Christoffersson</w:t>
            </w:r>
          </w:p>
        </w:tc>
      </w:tr>
    </w:tbl>
    <w:p w:rsidR="00D85057" w:rsidRPr="003273B6" w:rsidRDefault="00D85057" w:rsidP="00FE1554"/>
    <w:sectPr w:rsidR="00D85057" w:rsidRPr="003273B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54"/>
    <w:rsid w:val="0009098F"/>
    <w:rsid w:val="000C2D8D"/>
    <w:rsid w:val="001667BD"/>
    <w:rsid w:val="001C2855"/>
    <w:rsid w:val="00224A43"/>
    <w:rsid w:val="00243D3C"/>
    <w:rsid w:val="00244660"/>
    <w:rsid w:val="0026798D"/>
    <w:rsid w:val="003273B6"/>
    <w:rsid w:val="004A0681"/>
    <w:rsid w:val="004C4FD0"/>
    <w:rsid w:val="004F1358"/>
    <w:rsid w:val="00503547"/>
    <w:rsid w:val="00510D48"/>
    <w:rsid w:val="005422B3"/>
    <w:rsid w:val="005A0235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33E9D"/>
    <w:rsid w:val="00E570D1"/>
    <w:rsid w:val="00E84A71"/>
    <w:rsid w:val="00F1219C"/>
    <w:rsid w:val="00F520C1"/>
    <w:rsid w:val="00FD6193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6B6871-C4F4-4A53-B2E4-CD9F2C89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2010-06-23T08:20:00Z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386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31</vt:lpwstr>
  </property>
  <property fmtid="{D5CDD505-2E9C-101B-9397-08002B2CF9AE}" pid="17" name="RefRubrik">
    <vt:lpwstr>Ändring i lagen om alkoholutandningsprov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