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55AD6FC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D52DA3">
              <w:rPr>
                <w:b/>
                <w:sz w:val="22"/>
                <w:szCs w:val="22"/>
              </w:rPr>
              <w:t>13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C37E1A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D52DA3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D52DA3">
              <w:rPr>
                <w:sz w:val="22"/>
                <w:szCs w:val="22"/>
              </w:rPr>
              <w:t>23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A6311ED" w:rsidR="00725D41" w:rsidRPr="00AA46EB" w:rsidRDefault="00D52DA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B723AA">
              <w:rPr>
                <w:sz w:val="22"/>
                <w:szCs w:val="22"/>
              </w:rPr>
              <w:t>11.50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F3E94BD" w14:textId="77777777" w:rsidR="00D52DA3" w:rsidRDefault="00D52DA3" w:rsidP="00D52D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DD1750" w14:textId="77777777" w:rsidR="00D52DA3" w:rsidRDefault="00D52DA3" w:rsidP="00D52D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404A69" w14:textId="2D16EE1A" w:rsidR="0098743C" w:rsidRPr="00D52DA3" w:rsidRDefault="00D52DA3" w:rsidP="00D52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2021/22:11.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9C6391F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3AE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50A57D6" w14:textId="77777777" w:rsidR="00207903" w:rsidRDefault="00207903" w:rsidP="0020790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Interparlamentariskt utskottsmöte</w:t>
            </w:r>
          </w:p>
          <w:p w14:paraId="44434B30" w14:textId="77777777" w:rsidR="00D13656" w:rsidRDefault="00D13656" w:rsidP="00D1365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E7A5C78" w14:textId="3693FB6E" w:rsidR="00207903" w:rsidRDefault="002E2958" w:rsidP="00207903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</w:t>
            </w:r>
            <w:r w:rsidR="00207903" w:rsidRPr="00207903">
              <w:rPr>
                <w:sz w:val="22"/>
                <w:szCs w:val="22"/>
              </w:rPr>
              <w:t xml:space="preserve">edamöterna </w:t>
            </w:r>
            <w:r w:rsidR="00207903" w:rsidRPr="00A92F63">
              <w:rPr>
                <w:sz w:val="22"/>
                <w:szCs w:val="22"/>
              </w:rPr>
              <w:t>Daniel Andersson (S)</w:t>
            </w:r>
            <w:r w:rsidR="00207903">
              <w:rPr>
                <w:sz w:val="22"/>
                <w:szCs w:val="22"/>
              </w:rPr>
              <w:t>, Mikael Strandman (SD) och Ulrika Karlsson</w:t>
            </w:r>
            <w:r w:rsidR="00D13656">
              <w:rPr>
                <w:sz w:val="22"/>
                <w:szCs w:val="22"/>
              </w:rPr>
              <w:t xml:space="preserve"> (M)</w:t>
            </w:r>
            <w:r w:rsidR="00207903">
              <w:rPr>
                <w:sz w:val="22"/>
                <w:szCs w:val="22"/>
              </w:rPr>
              <w:t xml:space="preserve"> deltar via videolänk</w:t>
            </w:r>
            <w:r>
              <w:rPr>
                <w:sz w:val="22"/>
                <w:szCs w:val="22"/>
              </w:rPr>
              <w:t xml:space="preserve"> i det av </w:t>
            </w:r>
            <w:r>
              <w:rPr>
                <w:snapToGrid w:val="0"/>
                <w:sz w:val="22"/>
                <w:szCs w:val="22"/>
              </w:rPr>
              <w:t>LIBE-utskottet anordnade interparlamentariska mötet den 9 december 2021 om rättsstatsprincipen.</w:t>
            </w:r>
          </w:p>
          <w:p w14:paraId="5B0A7328" w14:textId="394A0547" w:rsidR="00207903" w:rsidRPr="0058336F" w:rsidRDefault="00207903" w:rsidP="002079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13525" w:rsidRPr="00AA46EB" w14:paraId="41A3178A" w14:textId="77777777" w:rsidTr="004F20D1">
        <w:tc>
          <w:tcPr>
            <w:tcW w:w="497" w:type="dxa"/>
          </w:tcPr>
          <w:p w14:paraId="300B8D2D" w14:textId="46CC664C" w:rsidR="00D13525" w:rsidRDefault="00D13525" w:rsidP="004F20D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3AE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633D5FB" w14:textId="77777777" w:rsidR="00D13525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4DA4E7D5" w14:textId="77777777" w:rsidR="00D13525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A5EB490" w14:textId="1D5CFA8C" w:rsidR="00D13525" w:rsidRPr="006820B7" w:rsidRDefault="00207903" w:rsidP="004F20D1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Företrädare för Regeringskanlsiet</w:t>
            </w:r>
            <w:r w:rsidR="00D13525">
              <w:rPr>
                <w:snapToGrid w:val="0"/>
                <w:sz w:val="22"/>
                <w:szCs w:val="22"/>
              </w:rPr>
              <w:t xml:space="preserve"> informerade om </w:t>
            </w:r>
            <w:r w:rsidR="00D13525" w:rsidRPr="00207903">
              <w:rPr>
                <w:sz w:val="22"/>
                <w:szCs w:val="22"/>
              </w:rPr>
              <w:t>budget</w:t>
            </w:r>
            <w:r w:rsidRPr="00207903">
              <w:rPr>
                <w:sz w:val="22"/>
                <w:szCs w:val="22"/>
              </w:rPr>
              <w:t>förslag</w:t>
            </w:r>
            <w:r w:rsidR="00D13525">
              <w:rPr>
                <w:sz w:val="22"/>
                <w:szCs w:val="22"/>
              </w:rPr>
              <w:t>.</w:t>
            </w:r>
          </w:p>
          <w:p w14:paraId="2E41DE84" w14:textId="77777777" w:rsidR="00D13525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0023E81" w14:textId="77777777" w:rsidR="00D13525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2021/22:1, motioner och</w:t>
            </w:r>
          </w:p>
          <w:p w14:paraId="61249874" w14:textId="77777777" w:rsidR="00D13525" w:rsidRDefault="00D13525" w:rsidP="004F20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redogörelse 2020/21:RS1.</w:t>
            </w:r>
          </w:p>
          <w:p w14:paraId="53F97FD1" w14:textId="77777777" w:rsidR="00D13525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5A9616D" w14:textId="77777777" w:rsidR="00D13525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E0B46AC" w14:textId="77777777" w:rsidR="00D13525" w:rsidRPr="006820B7" w:rsidRDefault="00D13525" w:rsidP="004F20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220100C1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3AE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05F8FE3" w14:textId="267344E9" w:rsidR="00B37B46" w:rsidRDefault="006820B7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820B7">
              <w:rPr>
                <w:b/>
                <w:sz w:val="22"/>
                <w:szCs w:val="22"/>
              </w:rPr>
              <w:t>Riksrevisionens rapport om myndigheters service till enskilda som inte kan eller vill vara digitala (KU7)</w:t>
            </w:r>
          </w:p>
          <w:p w14:paraId="7EA68E83" w14:textId="77777777" w:rsidR="006820B7" w:rsidRPr="002502CC" w:rsidRDefault="006820B7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D1FEB75" w14:textId="0D114D6E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behandla</w:t>
            </w:r>
            <w:r w:rsidR="006820B7">
              <w:rPr>
                <w:sz w:val="22"/>
                <w:szCs w:val="22"/>
              </w:rPr>
              <w:t>de</w:t>
            </w:r>
            <w:r w:rsidRPr="00B37B46">
              <w:rPr>
                <w:sz w:val="22"/>
                <w:szCs w:val="22"/>
              </w:rPr>
              <w:t xml:space="preserve"> </w:t>
            </w:r>
            <w:r w:rsidR="006820B7">
              <w:rPr>
                <w:sz w:val="22"/>
                <w:szCs w:val="22"/>
              </w:rPr>
              <w:t>s</w:t>
            </w:r>
            <w:r w:rsidR="006820B7" w:rsidRPr="006820B7">
              <w:rPr>
                <w:sz w:val="22"/>
                <w:szCs w:val="22"/>
              </w:rPr>
              <w:t>kr</w:t>
            </w:r>
            <w:r w:rsidR="006820B7">
              <w:rPr>
                <w:sz w:val="22"/>
                <w:szCs w:val="22"/>
              </w:rPr>
              <w:t>ivelse</w:t>
            </w:r>
            <w:r w:rsidR="006820B7" w:rsidRPr="006820B7">
              <w:rPr>
                <w:sz w:val="22"/>
                <w:szCs w:val="22"/>
              </w:rPr>
              <w:t xml:space="preserve"> 2021/22:12 och motioner</w:t>
            </w:r>
            <w:r w:rsidR="006820B7">
              <w:rPr>
                <w:sz w:val="22"/>
                <w:szCs w:val="22"/>
              </w:rPr>
              <w:t>.</w:t>
            </w:r>
            <w:r w:rsidR="006820B7" w:rsidRPr="006820B7">
              <w:rPr>
                <w:sz w:val="22"/>
                <w:szCs w:val="22"/>
              </w:rPr>
              <w:br/>
            </w:r>
          </w:p>
          <w:p w14:paraId="6C98A1DF" w14:textId="5324898C" w:rsidR="00B37B46" w:rsidRPr="00B37B46" w:rsidRDefault="006820B7" w:rsidP="006820B7">
            <w:pPr>
              <w:widowControl/>
              <w:tabs>
                <w:tab w:val="left" w:pos="1080"/>
              </w:tabs>
              <w:textAlignment w:val="center"/>
              <w:rPr>
                <w:sz w:val="22"/>
                <w:szCs w:val="22"/>
              </w:rPr>
            </w:pPr>
            <w:r w:rsidRPr="006820B7">
              <w:rPr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D52DA3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A36843" w:rsidRPr="00AA46EB" w14:paraId="7DA18F4F" w14:textId="77777777" w:rsidTr="00AA46EB">
        <w:tc>
          <w:tcPr>
            <w:tcW w:w="497" w:type="dxa"/>
          </w:tcPr>
          <w:p w14:paraId="00930D14" w14:textId="193617A8" w:rsidR="00A36843" w:rsidRDefault="0020790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368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3AE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E6F5ACF" w14:textId="1C336570" w:rsidR="00A36843" w:rsidRDefault="00DD797E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Fråga om utskottsi</w:t>
            </w:r>
            <w:r w:rsidR="005A1077">
              <w:rPr>
                <w:b/>
                <w:snapToGrid w:val="0"/>
                <w:sz w:val="22"/>
                <w:szCs w:val="22"/>
              </w:rPr>
              <w:t>nitiat</w:t>
            </w:r>
            <w:r>
              <w:rPr>
                <w:b/>
                <w:snapToGrid w:val="0"/>
                <w:sz w:val="22"/>
                <w:szCs w:val="22"/>
              </w:rPr>
              <w:t>iv om överklagande och återföring av mandat</w:t>
            </w:r>
          </w:p>
          <w:p w14:paraId="68889117" w14:textId="77777777" w:rsidR="005A1077" w:rsidRPr="002502CC" w:rsidRDefault="005A1077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387D5CB7" w14:textId="199CDE76" w:rsidR="00207903" w:rsidRDefault="00207903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frågan om ett initiativ </w:t>
            </w:r>
            <w:r w:rsidRPr="00207903">
              <w:rPr>
                <w:snapToGrid w:val="0"/>
                <w:sz w:val="22"/>
                <w:szCs w:val="22"/>
              </w:rPr>
              <w:t>om överklagande och återföring av mandat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20F0C17" w14:textId="77777777" w:rsidR="00207903" w:rsidRDefault="00207903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10A4971" w14:textId="0FB51813" w:rsidR="00B723AA" w:rsidRDefault="00CD1357" w:rsidP="006820B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B723AA">
              <w:rPr>
                <w:snapToGrid w:val="0"/>
                <w:sz w:val="22"/>
                <w:szCs w:val="22"/>
              </w:rPr>
              <w:t xml:space="preserve">inte </w:t>
            </w:r>
            <w:r w:rsidR="00207903">
              <w:rPr>
                <w:snapToGrid w:val="0"/>
                <w:sz w:val="22"/>
                <w:szCs w:val="22"/>
              </w:rPr>
              <w:t>ta</w:t>
            </w:r>
            <w:r w:rsidR="00B723AA">
              <w:rPr>
                <w:snapToGrid w:val="0"/>
                <w:sz w:val="22"/>
                <w:szCs w:val="22"/>
              </w:rPr>
              <w:t xml:space="preserve"> </w:t>
            </w:r>
            <w:r w:rsidR="00207903">
              <w:rPr>
                <w:snapToGrid w:val="0"/>
                <w:sz w:val="22"/>
                <w:szCs w:val="22"/>
              </w:rPr>
              <w:t>något</w:t>
            </w:r>
            <w:r w:rsidR="00B723AA">
              <w:rPr>
                <w:snapToGrid w:val="0"/>
                <w:sz w:val="22"/>
                <w:szCs w:val="22"/>
              </w:rPr>
              <w:t xml:space="preserve"> initiativ.</w:t>
            </w:r>
          </w:p>
          <w:p w14:paraId="24697B07" w14:textId="4D357ABD" w:rsidR="00DD797E" w:rsidRPr="00207903" w:rsidRDefault="00DD797E" w:rsidP="0020790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A61FE3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3AE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55413903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52DA3">
              <w:rPr>
                <w:sz w:val="22"/>
                <w:szCs w:val="22"/>
              </w:rPr>
              <w:t>11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2E2958" w14:paraId="590C7DBA" w14:textId="77777777" w:rsidTr="00AA46EB">
        <w:tc>
          <w:tcPr>
            <w:tcW w:w="7585" w:type="dxa"/>
            <w:gridSpan w:val="2"/>
          </w:tcPr>
          <w:p w14:paraId="4DA423C9" w14:textId="067A03E1" w:rsidR="00F66346" w:rsidRPr="00AA46EB" w:rsidRDefault="00DE6A8D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E4AB0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3ADFDA25" w14:textId="71CDFD44" w:rsidR="00F66346" w:rsidRPr="002502CC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502CC">
              <w:rPr>
                <w:sz w:val="22"/>
                <w:szCs w:val="22"/>
              </w:rPr>
              <w:t>Justera</w:t>
            </w:r>
            <w:r w:rsidR="002502CC" w:rsidRPr="002502CC">
              <w:rPr>
                <w:sz w:val="22"/>
                <w:szCs w:val="22"/>
              </w:rPr>
              <w:t>t 2021-11-30</w:t>
            </w:r>
          </w:p>
          <w:p w14:paraId="4810700C" w14:textId="77777777" w:rsidR="00865055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502CC">
              <w:rPr>
                <w:sz w:val="22"/>
                <w:szCs w:val="22"/>
              </w:rPr>
              <w:t>Karin Enström</w:t>
            </w:r>
          </w:p>
          <w:p w14:paraId="5664187E" w14:textId="11F3910E" w:rsidR="002502CC" w:rsidRPr="002502CC" w:rsidRDefault="002502C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FF6614C" w14:textId="4BBC464D" w:rsidR="00FB0AE9" w:rsidRPr="002502CC" w:rsidRDefault="00FB0AE9" w:rsidP="000F2853">
      <w:pPr>
        <w:widowControl/>
        <w:spacing w:after="160" w:line="259" w:lineRule="auto"/>
      </w:pPr>
      <w:r w:rsidRPr="002502CC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8E2A2D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5A1077">
              <w:rPr>
                <w:sz w:val="16"/>
                <w:szCs w:val="16"/>
              </w:rPr>
              <w:t>13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DB639E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DE29BD">
              <w:rPr>
                <w:sz w:val="22"/>
                <w:szCs w:val="22"/>
              </w:rPr>
              <w:t>-</w:t>
            </w:r>
            <w:r w:rsidR="002D3AEC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242D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385DFFA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1EE541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F1D8B4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618B2" w:rsidRPr="00BA0AA9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B757CE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545DE2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4671F2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324125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9E032E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6FE810E" w:rsidR="009618B2" w:rsidRDefault="00E60BAC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90E851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D1498D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A38A05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96BE57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B4F31D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836F71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FB30BC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2D8590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DCBCD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618B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77252A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4C4266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63037A2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98E2F6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9618B2" w:rsidRDefault="009618B2" w:rsidP="009618B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9618B2" w:rsidRDefault="004F0D9B" w:rsidP="009618B2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C8D47A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7DACA9C" w:rsidR="009618B2" w:rsidRDefault="00D13525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9618B2" w:rsidRDefault="009618B2" w:rsidP="009618B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13AEC7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9618B2" w:rsidRDefault="009618B2" w:rsidP="009618B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17826A76" w:rsidR="009618B2" w:rsidRDefault="00D13525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618B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6339A"/>
    <w:rsid w:val="001738B7"/>
    <w:rsid w:val="00175973"/>
    <w:rsid w:val="00182EF0"/>
    <w:rsid w:val="0018621C"/>
    <w:rsid w:val="001A6F90"/>
    <w:rsid w:val="001D6F36"/>
    <w:rsid w:val="001E45B7"/>
    <w:rsid w:val="001F750B"/>
    <w:rsid w:val="00207903"/>
    <w:rsid w:val="00220710"/>
    <w:rsid w:val="00236715"/>
    <w:rsid w:val="002502CC"/>
    <w:rsid w:val="0026777C"/>
    <w:rsid w:val="0028015F"/>
    <w:rsid w:val="00280BC7"/>
    <w:rsid w:val="00282A12"/>
    <w:rsid w:val="002B7046"/>
    <w:rsid w:val="002C00A0"/>
    <w:rsid w:val="002C1744"/>
    <w:rsid w:val="002C5236"/>
    <w:rsid w:val="002D3AEC"/>
    <w:rsid w:val="002E2958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6F94"/>
    <w:rsid w:val="004C69A7"/>
    <w:rsid w:val="004D19CC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A1077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20B7"/>
    <w:rsid w:val="00685881"/>
    <w:rsid w:val="00685F6F"/>
    <w:rsid w:val="006A707F"/>
    <w:rsid w:val="006C7DC9"/>
    <w:rsid w:val="006D1877"/>
    <w:rsid w:val="006D3AF9"/>
    <w:rsid w:val="006F312A"/>
    <w:rsid w:val="006F5D53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10FB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E4AB0"/>
    <w:rsid w:val="009F0B3F"/>
    <w:rsid w:val="009F3280"/>
    <w:rsid w:val="00A11339"/>
    <w:rsid w:val="00A148DE"/>
    <w:rsid w:val="00A2412F"/>
    <w:rsid w:val="00A27F07"/>
    <w:rsid w:val="00A318A0"/>
    <w:rsid w:val="00A36843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23AA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CD1357"/>
    <w:rsid w:val="00D060D5"/>
    <w:rsid w:val="00D10CCE"/>
    <w:rsid w:val="00D13525"/>
    <w:rsid w:val="00D13656"/>
    <w:rsid w:val="00D21AD5"/>
    <w:rsid w:val="00D52DA3"/>
    <w:rsid w:val="00D66118"/>
    <w:rsid w:val="00D6635B"/>
    <w:rsid w:val="00D8468E"/>
    <w:rsid w:val="00D9432F"/>
    <w:rsid w:val="00DA3C74"/>
    <w:rsid w:val="00DB5CF8"/>
    <w:rsid w:val="00DB6C3D"/>
    <w:rsid w:val="00DC044B"/>
    <w:rsid w:val="00DD797E"/>
    <w:rsid w:val="00DE0DEB"/>
    <w:rsid w:val="00DE29BD"/>
    <w:rsid w:val="00DE3D8E"/>
    <w:rsid w:val="00DE593B"/>
    <w:rsid w:val="00DE6A8D"/>
    <w:rsid w:val="00E51E4F"/>
    <w:rsid w:val="00E60BAC"/>
    <w:rsid w:val="00E7376D"/>
    <w:rsid w:val="00EB23A9"/>
    <w:rsid w:val="00ED054E"/>
    <w:rsid w:val="00F00B43"/>
    <w:rsid w:val="00F0167C"/>
    <w:rsid w:val="00F063C4"/>
    <w:rsid w:val="00F12699"/>
    <w:rsid w:val="00F36225"/>
    <w:rsid w:val="00F568A6"/>
    <w:rsid w:val="00F573DC"/>
    <w:rsid w:val="00F64CF3"/>
    <w:rsid w:val="00F66346"/>
    <w:rsid w:val="00F66E5F"/>
    <w:rsid w:val="00F86170"/>
    <w:rsid w:val="00F9138F"/>
    <w:rsid w:val="00F96383"/>
    <w:rsid w:val="00F97BA4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2</Pages>
  <Words>506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2021-11-25T13:29:00Z</cp:lastPrinted>
  <dcterms:created xsi:type="dcterms:W3CDTF">2021-12-06T08:33:00Z</dcterms:created>
  <dcterms:modified xsi:type="dcterms:W3CDTF">2021-12-06T08:35:00Z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