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C60A0" w:rsidRDefault="009604AE" w14:paraId="0021DB6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90EA9381AAE42A1AE39043E75FA5B3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00acf86-28c0-4de4-a1f6-98c5a618e516"/>
        <w:id w:val="1185018458"/>
        <w:lock w:val="sdtLocked"/>
      </w:sdtPr>
      <w:sdtEndPr/>
      <w:sdtContent>
        <w:p w:rsidR="00723F9A" w:rsidRDefault="009604AE" w14:paraId="267186D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finansieringen av renovering av k</w:t>
          </w:r>
          <w:r>
            <w:noBreakHyphen/>
            <w:t>märkta byggnader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E33A6ED41C84928B1ADD3D75A23834F"/>
        </w:placeholder>
        <w:text/>
      </w:sdtPr>
      <w:sdtEndPr/>
      <w:sdtContent>
        <w:p w:rsidRPr="009B062B" w:rsidR="006D79C9" w:rsidP="00333E95" w:rsidRDefault="006D79C9" w14:paraId="4976CF0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604AE" w:rsidP="00AC28A2" w:rsidRDefault="00AC28A2" w14:paraId="5CBB35FE" w14:textId="77777777">
      <w:pPr>
        <w:pStyle w:val="Normalutanindragellerluft"/>
      </w:pPr>
      <w:r w:rsidRPr="00AC28A2">
        <w:t xml:space="preserve">K-märkning är ett samlingsbegrepp som ibland används om kulturhistoriskt värdefull bebyggelse. Vad som avses är ofta olika typer av skydd som finns i gällande detaljplaner. </w:t>
      </w:r>
    </w:p>
    <w:p w:rsidR="00AC28A2" w:rsidP="009604AE" w:rsidRDefault="00AC28A2" w14:paraId="32F625C6" w14:textId="74C8F711">
      <w:r w:rsidRPr="00AC28A2">
        <w:t xml:space="preserve">Många ägare av k-märkta hus möter </w:t>
      </w:r>
      <w:r>
        <w:t xml:space="preserve">stora </w:t>
      </w:r>
      <w:r w:rsidRPr="00AC28A2">
        <w:t>utmaningar när det gäller finansiering</w:t>
      </w:r>
      <w:r>
        <w:t>en</w:t>
      </w:r>
      <w:r w:rsidRPr="00AC28A2">
        <w:t xml:space="preserve"> av renoveringsprojekt. Trots deras historiska värde och kulturella betydelse kan de höga kostnaderna för att upprätthålla dessa byggnader vara avskräckande för fastighetsägare. Att involvera länsstyrelsen</w:t>
      </w:r>
      <w:r>
        <w:t xml:space="preserve"> eller annan myndighet</w:t>
      </w:r>
      <w:r w:rsidRPr="00AC28A2">
        <w:t xml:space="preserve"> i finansieringen kan vara ett sätt att underlätta detta.</w:t>
      </w:r>
      <w:r>
        <w:t xml:space="preserve"> </w:t>
      </w:r>
      <w:r w:rsidRPr="00AC28A2">
        <w:t xml:space="preserve">Att </w:t>
      </w:r>
      <w:r>
        <w:t>del</w:t>
      </w:r>
      <w:r w:rsidRPr="00AC28A2">
        <w:t>finansiera renoveringar av k</w:t>
      </w:r>
      <w:r w:rsidR="00617E0B">
        <w:noBreakHyphen/>
      </w:r>
      <w:r w:rsidRPr="00AC28A2">
        <w:t xml:space="preserve">märkta hus genom </w:t>
      </w:r>
      <w:r>
        <w:t xml:space="preserve">exempelvis </w:t>
      </w:r>
      <w:r w:rsidRPr="00AC28A2">
        <w:t>länsstyrelsen är ett positivt steg för att bevara vårt kulturarv och främja en hållbar bevaring av dessa historiska byggnader.</w:t>
      </w:r>
    </w:p>
    <w:p w:rsidR="009604AE" w:rsidP="009604AE" w:rsidRDefault="00AC28A2" w14:paraId="1F241E46" w14:textId="77777777">
      <w:r w:rsidRPr="00AC28A2">
        <w:t>Genom att underlätta finansieringen av renoveringar för k</w:t>
      </w:r>
      <w:r w:rsidR="00617E0B">
        <w:noBreakHyphen/>
      </w:r>
      <w:r w:rsidRPr="00AC28A2">
        <w:t>märkta hus tar vi ett steg mot att säkerställa att dessa värdefulla byggnader bevaras för framtida generationer och fortsätter att bidra till vår kulturella rikedom.</w:t>
      </w:r>
    </w:p>
    <w:p w:rsidR="00BB6339" w:rsidP="009604AE" w:rsidRDefault="00AC28A2" w14:paraId="5AF95620" w14:textId="151343FE">
      <w:r w:rsidRPr="00AC28A2">
        <w:t>Kulturarvet är en viktig del av vår nationella identitet, och bevarandet av k</w:t>
      </w:r>
      <w:r w:rsidR="00617E0B">
        <w:noBreakHyphen/>
      </w:r>
      <w:r w:rsidRPr="00AC28A2">
        <w:t xml:space="preserve">märkta hus är avgörande för att säkerställa att kommande generationer kan njuta av och lära av vår historia. För att underlätta renoveringar och bevarande av dessa viktiga byggnader </w:t>
      </w:r>
      <w:r w:rsidR="008371D8">
        <w:t>bör</w:t>
      </w:r>
      <w:r>
        <w:t xml:space="preserve"> därför</w:t>
      </w:r>
      <w:r w:rsidRPr="00AC28A2">
        <w:t xml:space="preserve"> </w:t>
      </w:r>
      <w:r w:rsidR="008371D8">
        <w:t>regeringen ges i uppdrag att utreda möjligheten att</w:t>
      </w:r>
      <w:r>
        <w:t xml:space="preserve"> ko</w:t>
      </w:r>
      <w:r w:rsidRPr="00AC28A2">
        <w:t>stnaderna för renoveringar av k</w:t>
      </w:r>
      <w:r w:rsidR="00617E0B">
        <w:noBreakHyphen/>
      </w:r>
      <w:r w:rsidRPr="00AC28A2">
        <w:t>märkt</w:t>
      </w:r>
      <w:r>
        <w:t>a byggnader bör medfinansieras av det organ som gett byggnaden denna märkning</w:t>
      </w:r>
      <w:r w:rsidRPr="00AC28A2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2781AFE5C29B4B59853DD293AD5EDAD4"/>
        </w:placeholder>
      </w:sdtPr>
      <w:sdtEndPr/>
      <w:sdtContent>
        <w:p w:rsidR="005C60A0" w:rsidP="005C60A0" w:rsidRDefault="005C60A0" w14:paraId="024373E0" w14:textId="77777777"/>
        <w:p w:rsidRPr="008E0FE2" w:rsidR="004801AC" w:rsidP="005C60A0" w:rsidRDefault="009604AE" w14:paraId="3F5E6ED4" w14:textId="48005D2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23F9A" w14:paraId="476CA8A0" w14:textId="77777777">
        <w:trPr>
          <w:cantSplit/>
        </w:trPr>
        <w:tc>
          <w:tcPr>
            <w:tcW w:w="50" w:type="pct"/>
            <w:vAlign w:val="bottom"/>
          </w:tcPr>
          <w:p w:rsidR="00723F9A" w:rsidRDefault="009604AE" w14:paraId="6C4E7829" w14:textId="77777777">
            <w:pPr>
              <w:pStyle w:val="Underskrifter"/>
              <w:spacing w:after="0"/>
            </w:pPr>
            <w:r>
              <w:lastRenderedPageBreak/>
              <w:t>Bo Broman (SD)</w:t>
            </w:r>
          </w:p>
        </w:tc>
        <w:tc>
          <w:tcPr>
            <w:tcW w:w="50" w:type="pct"/>
            <w:vAlign w:val="bottom"/>
          </w:tcPr>
          <w:p w:rsidR="00723F9A" w:rsidRDefault="00723F9A" w14:paraId="1964B47C" w14:textId="77777777">
            <w:pPr>
              <w:pStyle w:val="Underskrifter"/>
              <w:spacing w:after="0"/>
            </w:pPr>
          </w:p>
        </w:tc>
      </w:tr>
    </w:tbl>
    <w:p w:rsidR="00723F9A" w:rsidRDefault="00723F9A" w14:paraId="6D38DC39" w14:textId="77777777"/>
    <w:sectPr w:rsidR="00723F9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6F2E" w14:textId="77777777" w:rsidR="00AC28A2" w:rsidRDefault="00AC28A2" w:rsidP="000C1CAD">
      <w:pPr>
        <w:spacing w:line="240" w:lineRule="auto"/>
      </w:pPr>
      <w:r>
        <w:separator/>
      </w:r>
    </w:p>
  </w:endnote>
  <w:endnote w:type="continuationSeparator" w:id="0">
    <w:p w14:paraId="1DC4CAD5" w14:textId="77777777" w:rsidR="00AC28A2" w:rsidRDefault="00AC28A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1BD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47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47CF" w14:textId="652ADB3B" w:rsidR="00262EA3" w:rsidRPr="005C60A0" w:rsidRDefault="00262EA3" w:rsidP="005C60A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AEBC" w14:textId="77777777" w:rsidR="00AC28A2" w:rsidRDefault="00AC28A2" w:rsidP="000C1CAD">
      <w:pPr>
        <w:spacing w:line="240" w:lineRule="auto"/>
      </w:pPr>
      <w:r>
        <w:separator/>
      </w:r>
    </w:p>
  </w:footnote>
  <w:footnote w:type="continuationSeparator" w:id="0">
    <w:p w14:paraId="27B8101E" w14:textId="77777777" w:rsidR="00AC28A2" w:rsidRDefault="00AC28A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B80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70EC04" wp14:editId="0C1B2BA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D6622" w14:textId="3CF02E0E" w:rsidR="00262EA3" w:rsidRDefault="009604A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C28A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70EC0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CDD6622" w14:textId="3CF02E0E" w:rsidR="00262EA3" w:rsidRDefault="009604A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C28A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A100F4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FB9C" w14:textId="77777777" w:rsidR="00262EA3" w:rsidRDefault="00262EA3" w:rsidP="008563AC">
    <w:pPr>
      <w:jc w:val="right"/>
    </w:pPr>
  </w:p>
  <w:p w14:paraId="0037488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A928" w14:textId="77777777" w:rsidR="00262EA3" w:rsidRDefault="009604A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9654842" wp14:editId="0D91C91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A415294" w14:textId="248198DB" w:rsidR="00262EA3" w:rsidRDefault="009604A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C60A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C28A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709BE0D" w14:textId="77777777" w:rsidR="00262EA3" w:rsidRPr="008227B3" w:rsidRDefault="009604A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BCCBABC" w14:textId="1A7FC673" w:rsidR="00262EA3" w:rsidRPr="008227B3" w:rsidRDefault="009604A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C60A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C60A0">
          <w:t>:3188</w:t>
        </w:r>
      </w:sdtContent>
    </w:sdt>
  </w:p>
  <w:p w14:paraId="3824991C" w14:textId="1A43A9A4" w:rsidR="00262EA3" w:rsidRDefault="009604A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C60A0">
          <w:t>av Bo Broman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F12A6B4" w14:textId="1179CD8D" w:rsidR="00262EA3" w:rsidRDefault="00AC28A2" w:rsidP="00283E0F">
        <w:pPr>
          <w:pStyle w:val="FSHRub2"/>
        </w:pPr>
        <w:r>
          <w:t>Finansiering vid renovering av k-märkta byggnader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99237E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C28A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2BD0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0A0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17E0B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3F9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1D8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4AE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8A2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C7E6E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491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431A54"/>
  <w15:chartTrackingRefBased/>
  <w15:docId w15:val="{1FEE574E-39E8-4243-B976-0FAD06A5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0EA9381AAE42A1AE39043E75FA5B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93D742-B4C7-42CB-A2B7-EEB740D6B2A4}"/>
      </w:docPartPr>
      <w:docPartBody>
        <w:p w:rsidR="00E72FED" w:rsidRDefault="00E72FED">
          <w:pPr>
            <w:pStyle w:val="990EA9381AAE42A1AE39043E75FA5B3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E33A6ED41C84928B1ADD3D75A2383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AA25EF-E484-4564-AC9E-CAC362940251}"/>
      </w:docPartPr>
      <w:docPartBody>
        <w:p w:rsidR="00E72FED" w:rsidRDefault="00E72FED">
          <w:pPr>
            <w:pStyle w:val="5E33A6ED41C84928B1ADD3D75A23834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781AFE5C29B4B59853DD293AD5EDA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40128D-922C-48C7-9B6A-6DE9E716BA75}"/>
      </w:docPartPr>
      <w:docPartBody>
        <w:p w:rsidR="00676D1D" w:rsidRDefault="00676D1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ED"/>
    <w:rsid w:val="00676D1D"/>
    <w:rsid w:val="00E7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90EA9381AAE42A1AE39043E75FA5B36">
    <w:name w:val="990EA9381AAE42A1AE39043E75FA5B36"/>
  </w:style>
  <w:style w:type="paragraph" w:customStyle="1" w:styleId="5E33A6ED41C84928B1ADD3D75A23834F">
    <w:name w:val="5E33A6ED41C84928B1ADD3D75A2383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75BEFF-2464-4B40-B1E1-6FBD63A3E613}"/>
</file>

<file path=customXml/itemProps2.xml><?xml version="1.0" encoding="utf-8"?>
<ds:datastoreItem xmlns:ds="http://schemas.openxmlformats.org/officeDocument/2006/customXml" ds:itemID="{26146F47-86F3-48E5-9A29-20882739DA18}"/>
</file>

<file path=customXml/itemProps3.xml><?xml version="1.0" encoding="utf-8"?>
<ds:datastoreItem xmlns:ds="http://schemas.openxmlformats.org/officeDocument/2006/customXml" ds:itemID="{B5F8C9DC-BB78-47E9-9429-6301683A4E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1389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