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42598" w:rsidRDefault="006E04A4">
      <w:pPr>
        <w:pStyle w:val="Dokumentbeteckning"/>
        <w:rPr>
          <w:u w:val="single"/>
        </w:rPr>
      </w:pPr>
      <w:r w:rsidRPr="00542598">
        <w:fldChar w:fldCharType="begin" w:fldLock="1"/>
      </w:r>
      <w:r w:rsidRPr="00542598">
        <w:instrText xml:space="preserve"> DOCPROPERTY "DocumentYear" </w:instrText>
      </w:r>
      <w:r w:rsidRPr="00542598">
        <w:fldChar w:fldCharType="separate"/>
      </w:r>
      <w:r w:rsidR="00C15D00" w:rsidRPr="00542598">
        <w:t>2010/11</w:t>
      </w:r>
      <w:r w:rsidRPr="00542598">
        <w:fldChar w:fldCharType="end"/>
      </w:r>
      <w:r w:rsidRPr="00542598">
        <w:t>:</w:t>
      </w:r>
      <w:r w:rsidRPr="00542598">
        <w:fldChar w:fldCharType="begin" w:fldLock="1"/>
      </w:r>
      <w:r w:rsidRPr="00542598">
        <w:instrText xml:space="preserve"> DOCPROPERTY "DocumentNumber" </w:instrText>
      </w:r>
      <w:r w:rsidRPr="00542598">
        <w:fldChar w:fldCharType="separate"/>
      </w:r>
      <w:r w:rsidR="00C15D00" w:rsidRPr="00542598">
        <w:t>30</w:t>
      </w:r>
      <w:r w:rsidRPr="00542598">
        <w:fldChar w:fldCharType="end"/>
      </w:r>
    </w:p>
    <w:p w:rsidR="006E04A4" w:rsidRPr="00542598" w:rsidRDefault="006E04A4">
      <w:pPr>
        <w:pStyle w:val="Datum"/>
        <w:outlineLvl w:val="0"/>
      </w:pPr>
      <w:r w:rsidRPr="00542598">
        <w:fldChar w:fldCharType="begin" w:fldLock="1"/>
      </w:r>
      <w:r w:rsidRPr="00542598">
        <w:instrText xml:space="preserve"> DOCPROPERTY "DocumentDate" </w:instrText>
      </w:r>
      <w:r w:rsidRPr="00542598">
        <w:fldChar w:fldCharType="separate"/>
      </w:r>
      <w:r w:rsidR="00C15D00" w:rsidRPr="00542598">
        <w:t>Onsdagen den 8 december 2010</w:t>
      </w:r>
      <w:r w:rsidRPr="00542598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42598" w:rsidTr="00CE7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42598" w:rsidRDefault="00CE7A3F">
            <w:pPr>
              <w:pStyle w:val="Plenum"/>
              <w:tabs>
                <w:tab w:val="clear" w:pos="1418"/>
              </w:tabs>
            </w:pPr>
            <w:r w:rsidRPr="00542598">
              <w:t>Kl.</w:t>
            </w:r>
          </w:p>
        </w:tc>
        <w:tc>
          <w:tcPr>
            <w:tcW w:w="851" w:type="dxa"/>
          </w:tcPr>
          <w:p w:rsidR="006E04A4" w:rsidRPr="00542598" w:rsidRDefault="00CE7A3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42598">
              <w:t>09.00</w:t>
            </w:r>
          </w:p>
        </w:tc>
        <w:tc>
          <w:tcPr>
            <w:tcW w:w="397" w:type="dxa"/>
          </w:tcPr>
          <w:p w:rsidR="006E04A4" w:rsidRPr="0054259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42598" w:rsidRDefault="00CE7A3F">
            <w:pPr>
              <w:pStyle w:val="Plenum"/>
              <w:tabs>
                <w:tab w:val="clear" w:pos="1418"/>
              </w:tabs>
              <w:ind w:right="1"/>
            </w:pPr>
            <w:r w:rsidRPr="00542598">
              <w:t>Arbetsplenum</w:t>
            </w:r>
          </w:p>
        </w:tc>
      </w:tr>
      <w:tr w:rsidR="00CE7A3F" w:rsidRPr="00542598" w:rsidTr="00CE7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E7A3F" w:rsidRPr="00542598" w:rsidRDefault="00CE7A3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E7A3F" w:rsidRPr="00542598" w:rsidRDefault="00CE7A3F">
            <w:pPr>
              <w:pStyle w:val="Plenum"/>
              <w:tabs>
                <w:tab w:val="clear" w:pos="1418"/>
              </w:tabs>
              <w:jc w:val="right"/>
            </w:pPr>
            <w:r w:rsidRPr="00542598">
              <w:t>16.00</w:t>
            </w:r>
          </w:p>
        </w:tc>
        <w:tc>
          <w:tcPr>
            <w:tcW w:w="397" w:type="dxa"/>
          </w:tcPr>
          <w:p w:rsidR="00CE7A3F" w:rsidRPr="00542598" w:rsidRDefault="00CE7A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E7A3F" w:rsidRPr="00542598" w:rsidRDefault="00CE7A3F">
            <w:pPr>
              <w:pStyle w:val="Plenum"/>
              <w:tabs>
                <w:tab w:val="clear" w:pos="1418"/>
              </w:tabs>
              <w:ind w:right="1"/>
            </w:pPr>
            <w:r w:rsidRPr="00542598">
              <w:t>Votering</w:t>
            </w:r>
          </w:p>
        </w:tc>
      </w:tr>
    </w:tbl>
    <w:p w:rsidR="006E04A4" w:rsidRPr="00542598" w:rsidRDefault="006E04A4">
      <w:pPr>
        <w:pStyle w:val="StreckLngt"/>
      </w:pPr>
      <w:r w:rsidRPr="00542598">
        <w:tab/>
      </w:r>
    </w:p>
    <w:p w:rsidR="00CF242C" w:rsidRPr="00542598" w:rsidRDefault="008A637A" w:rsidP="003675A0">
      <w:pPr>
        <w:pStyle w:val="Blankrad"/>
      </w:pPr>
      <w:r w:rsidRPr="005425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542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42598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542598" w:rsidRDefault="006E04A4" w:rsidP="000C49EC">
            <w:pPr>
              <w:pStyle w:val="HuvudrubrikEnsam"/>
            </w:pPr>
            <w:r w:rsidRPr="00542598">
              <w:t>Justering av pr</w:t>
            </w:r>
            <w:r w:rsidR="00D22A02" w:rsidRPr="00542598">
              <w:t>o</w:t>
            </w:r>
            <w:r w:rsidRPr="00542598">
              <w:t>tokoll</w:t>
            </w:r>
          </w:p>
        </w:tc>
        <w:tc>
          <w:tcPr>
            <w:tcW w:w="2481" w:type="dxa"/>
          </w:tcPr>
          <w:p w:rsidR="006E04A4" w:rsidRPr="00542598" w:rsidRDefault="006E04A4" w:rsidP="00147F56">
            <w:pPr>
              <w:pStyle w:val="HuvudrubrikKolumn3"/>
            </w:pPr>
          </w:p>
        </w:tc>
      </w:tr>
      <w:tr w:rsidR="006E04A4" w:rsidRPr="00542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42598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542598" w:rsidRDefault="006E04A4" w:rsidP="007503DA">
            <w:r w:rsidRPr="00542598">
              <w:t xml:space="preserve">Protokollet från sammanträdet </w:t>
            </w:r>
            <w:r w:rsidR="00414DBC" w:rsidRPr="00542598">
              <w:t>torsdagen den 2 december</w:t>
            </w:r>
          </w:p>
        </w:tc>
        <w:tc>
          <w:tcPr>
            <w:tcW w:w="2481" w:type="dxa"/>
          </w:tcPr>
          <w:p w:rsidR="006E04A4" w:rsidRPr="00542598" w:rsidRDefault="006E04A4">
            <w:pPr>
              <w:rPr>
                <w:spacing w:val="-4"/>
              </w:rPr>
            </w:pPr>
          </w:p>
        </w:tc>
      </w:tr>
    </w:tbl>
    <w:p w:rsidR="00057EA6" w:rsidRPr="00542598" w:rsidRDefault="008A637A" w:rsidP="00F221DA">
      <w:pPr>
        <w:pStyle w:val="Blankrad"/>
      </w:pPr>
      <w:r w:rsidRPr="005425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57EA6" w:rsidRPr="00542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57EA6" w:rsidRPr="00542598" w:rsidRDefault="00057EA6" w:rsidP="00057EA6">
            <w:pPr>
              <w:pStyle w:val="HuvudrubrikFlisteNr"/>
            </w:pPr>
          </w:p>
        </w:tc>
        <w:tc>
          <w:tcPr>
            <w:tcW w:w="6237" w:type="dxa"/>
          </w:tcPr>
          <w:p w:rsidR="00057EA6" w:rsidRPr="00542598" w:rsidRDefault="008A637A">
            <w:pPr>
              <w:pStyle w:val="HuvudrubrikEnsam"/>
            </w:pPr>
            <w:bookmarkStart w:id="1" w:name="Start_FördröjdaInterpellationer"/>
            <w:bookmarkEnd w:id="1"/>
            <w:r w:rsidRPr="00542598">
              <w:t>Anmälan om fördröjda svar på interpellationer</w:t>
            </w:r>
          </w:p>
        </w:tc>
        <w:tc>
          <w:tcPr>
            <w:tcW w:w="2481" w:type="dxa"/>
          </w:tcPr>
          <w:p w:rsidR="00057EA6" w:rsidRPr="00542598" w:rsidRDefault="00057EA6" w:rsidP="00057EA6">
            <w:pPr>
              <w:pStyle w:val="HuvudrubrikKolumn3"/>
            </w:pPr>
          </w:p>
        </w:tc>
      </w:tr>
      <w:tr w:rsidR="00057EA6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7EA6" w:rsidRPr="00542598" w:rsidRDefault="00057EA6" w:rsidP="008A637A">
            <w:pPr>
              <w:pStyle w:val="FlistaNrText"/>
            </w:pPr>
          </w:p>
        </w:tc>
        <w:tc>
          <w:tcPr>
            <w:tcW w:w="6237" w:type="dxa"/>
          </w:tcPr>
          <w:p w:rsidR="008A637A" w:rsidRPr="00542598" w:rsidRDefault="008A637A">
            <w:r w:rsidRPr="00542598">
              <w:t>2010/11:80 av Carina Adolfsson Elgestam (S)</w:t>
            </w:r>
          </w:p>
          <w:p w:rsidR="00057EA6" w:rsidRPr="00542598" w:rsidRDefault="008A637A">
            <w:r w:rsidRPr="00542598">
              <w:t>Minskning av antalet olyckor med cyklister</w:t>
            </w:r>
          </w:p>
        </w:tc>
        <w:tc>
          <w:tcPr>
            <w:tcW w:w="2481" w:type="dxa"/>
          </w:tcPr>
          <w:p w:rsidR="00057EA6" w:rsidRPr="00542598" w:rsidRDefault="00057EA6">
            <w:pPr>
              <w:rPr>
                <w:spacing w:val="-4"/>
              </w:rPr>
            </w:pPr>
          </w:p>
        </w:tc>
      </w:tr>
      <w:tr w:rsidR="008A637A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37A" w:rsidRPr="00542598" w:rsidRDefault="008A637A" w:rsidP="008A637A">
            <w:pPr>
              <w:pStyle w:val="FlistaNrText"/>
            </w:pPr>
          </w:p>
        </w:tc>
        <w:tc>
          <w:tcPr>
            <w:tcW w:w="6237" w:type="dxa"/>
          </w:tcPr>
          <w:p w:rsidR="008A637A" w:rsidRPr="00542598" w:rsidRDefault="008A637A">
            <w:r w:rsidRPr="00542598">
              <w:t>2010/11:85 av Monica Green (S)</w:t>
            </w:r>
          </w:p>
          <w:p w:rsidR="008A637A" w:rsidRPr="00542598" w:rsidRDefault="008A637A">
            <w:r w:rsidRPr="00542598">
              <w:t>Synvillan ungdomsarbetslösheten</w:t>
            </w:r>
          </w:p>
        </w:tc>
        <w:tc>
          <w:tcPr>
            <w:tcW w:w="2481" w:type="dxa"/>
          </w:tcPr>
          <w:p w:rsidR="008A637A" w:rsidRPr="00542598" w:rsidRDefault="008A637A">
            <w:pPr>
              <w:rPr>
                <w:spacing w:val="-4"/>
              </w:rPr>
            </w:pPr>
          </w:p>
        </w:tc>
      </w:tr>
      <w:tr w:rsidR="008A637A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37A" w:rsidRPr="00542598" w:rsidRDefault="008A637A" w:rsidP="008A637A">
            <w:pPr>
              <w:pStyle w:val="FlistaNrText"/>
            </w:pPr>
          </w:p>
        </w:tc>
        <w:tc>
          <w:tcPr>
            <w:tcW w:w="6237" w:type="dxa"/>
          </w:tcPr>
          <w:p w:rsidR="008A637A" w:rsidRPr="00542598" w:rsidRDefault="008A637A">
            <w:r w:rsidRPr="00542598">
              <w:t>2010/11:88 av Tommy Waidelich (S)</w:t>
            </w:r>
          </w:p>
          <w:p w:rsidR="008A637A" w:rsidRPr="00542598" w:rsidRDefault="008A637A">
            <w:r w:rsidRPr="00542598">
              <w:t>Norviks hamn</w:t>
            </w:r>
          </w:p>
        </w:tc>
        <w:tc>
          <w:tcPr>
            <w:tcW w:w="2481" w:type="dxa"/>
          </w:tcPr>
          <w:p w:rsidR="008A637A" w:rsidRPr="00542598" w:rsidRDefault="008A637A">
            <w:pPr>
              <w:rPr>
                <w:spacing w:val="-4"/>
              </w:rPr>
            </w:pPr>
          </w:p>
        </w:tc>
      </w:tr>
      <w:tr w:rsidR="008A637A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37A" w:rsidRPr="00542598" w:rsidRDefault="008A637A" w:rsidP="008A637A">
            <w:pPr>
              <w:pStyle w:val="FlistaNrText"/>
            </w:pPr>
          </w:p>
        </w:tc>
        <w:tc>
          <w:tcPr>
            <w:tcW w:w="6237" w:type="dxa"/>
          </w:tcPr>
          <w:p w:rsidR="008A637A" w:rsidRPr="00542598" w:rsidRDefault="008A637A">
            <w:r w:rsidRPr="00542598">
              <w:t>2010/11:92 av Siv Holma (V)</w:t>
            </w:r>
          </w:p>
          <w:p w:rsidR="008A637A" w:rsidRPr="00542598" w:rsidRDefault="008A637A">
            <w:r w:rsidRPr="00542598">
              <w:t>Tågförseningar för resenärer och godstrafiken</w:t>
            </w:r>
          </w:p>
        </w:tc>
        <w:tc>
          <w:tcPr>
            <w:tcW w:w="2481" w:type="dxa"/>
          </w:tcPr>
          <w:p w:rsidR="008A637A" w:rsidRPr="00542598" w:rsidRDefault="008A637A">
            <w:pPr>
              <w:rPr>
                <w:spacing w:val="-4"/>
              </w:rPr>
            </w:pPr>
          </w:p>
        </w:tc>
      </w:tr>
      <w:tr w:rsidR="008A637A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37A" w:rsidRPr="00542598" w:rsidRDefault="008A637A" w:rsidP="008A637A">
            <w:pPr>
              <w:pStyle w:val="FlistaNrText"/>
            </w:pPr>
          </w:p>
        </w:tc>
        <w:tc>
          <w:tcPr>
            <w:tcW w:w="6237" w:type="dxa"/>
          </w:tcPr>
          <w:p w:rsidR="008A637A" w:rsidRPr="00542598" w:rsidRDefault="008A637A">
            <w:r w:rsidRPr="00542598">
              <w:t>2010/11:93 av Gustav Fridolin (MP)</w:t>
            </w:r>
          </w:p>
          <w:p w:rsidR="008A637A" w:rsidRPr="00542598" w:rsidRDefault="008A637A">
            <w:r w:rsidRPr="00542598">
              <w:t>Stopp för utvinning av fossila bränslen</w:t>
            </w:r>
          </w:p>
        </w:tc>
        <w:tc>
          <w:tcPr>
            <w:tcW w:w="2481" w:type="dxa"/>
          </w:tcPr>
          <w:p w:rsidR="008A637A" w:rsidRPr="00542598" w:rsidRDefault="008A637A">
            <w:pPr>
              <w:rPr>
                <w:spacing w:val="-4"/>
              </w:rPr>
            </w:pPr>
          </w:p>
        </w:tc>
      </w:tr>
      <w:tr w:rsidR="008A637A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37A" w:rsidRPr="00542598" w:rsidRDefault="008A637A" w:rsidP="008A637A">
            <w:pPr>
              <w:pStyle w:val="FlistaNrText"/>
            </w:pPr>
          </w:p>
        </w:tc>
        <w:tc>
          <w:tcPr>
            <w:tcW w:w="6237" w:type="dxa"/>
          </w:tcPr>
          <w:p w:rsidR="008A637A" w:rsidRPr="00542598" w:rsidRDefault="008A637A">
            <w:r w:rsidRPr="00542598">
              <w:t>2010/11:116 av Jens Holm (V)</w:t>
            </w:r>
          </w:p>
          <w:p w:rsidR="008A637A" w:rsidRPr="00542598" w:rsidRDefault="008A637A">
            <w:r w:rsidRPr="00542598">
              <w:t>Vargjakt</w:t>
            </w:r>
          </w:p>
        </w:tc>
        <w:tc>
          <w:tcPr>
            <w:tcW w:w="2481" w:type="dxa"/>
          </w:tcPr>
          <w:p w:rsidR="008A637A" w:rsidRPr="00542598" w:rsidRDefault="008A637A">
            <w:pPr>
              <w:rPr>
                <w:spacing w:val="-4"/>
              </w:rPr>
            </w:pPr>
          </w:p>
        </w:tc>
      </w:tr>
      <w:tr w:rsidR="008A637A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37A" w:rsidRPr="00542598" w:rsidRDefault="008A637A" w:rsidP="008A637A">
            <w:pPr>
              <w:pStyle w:val="FlistaNrText"/>
            </w:pPr>
          </w:p>
        </w:tc>
        <w:tc>
          <w:tcPr>
            <w:tcW w:w="6237" w:type="dxa"/>
          </w:tcPr>
          <w:p w:rsidR="008A637A" w:rsidRPr="00542598" w:rsidRDefault="008A637A">
            <w:r w:rsidRPr="00542598">
              <w:t>2010/11:117 av Jens Holm (V)</w:t>
            </w:r>
          </w:p>
          <w:p w:rsidR="008A637A" w:rsidRPr="00542598" w:rsidRDefault="008A637A">
            <w:r w:rsidRPr="00542598">
              <w:t>CAP reform</w:t>
            </w:r>
          </w:p>
        </w:tc>
        <w:tc>
          <w:tcPr>
            <w:tcW w:w="2481" w:type="dxa"/>
          </w:tcPr>
          <w:p w:rsidR="008A637A" w:rsidRPr="00542598" w:rsidRDefault="008A637A">
            <w:pPr>
              <w:rPr>
                <w:spacing w:val="-4"/>
              </w:rPr>
            </w:pPr>
          </w:p>
        </w:tc>
      </w:tr>
    </w:tbl>
    <w:p w:rsidR="00057EA6" w:rsidRPr="00542598" w:rsidRDefault="008A637A">
      <w:pPr>
        <w:pStyle w:val="Blankrad"/>
      </w:pPr>
      <w:r w:rsidRPr="005425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57EA6" w:rsidRPr="00542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57EA6" w:rsidRPr="00542598" w:rsidRDefault="00057EA6">
            <w:pPr>
              <w:pStyle w:val="HuvudrubrikFlisteNr"/>
            </w:pPr>
          </w:p>
        </w:tc>
        <w:tc>
          <w:tcPr>
            <w:tcW w:w="6237" w:type="dxa"/>
          </w:tcPr>
          <w:p w:rsidR="00057EA6" w:rsidRPr="00542598" w:rsidRDefault="008239D7">
            <w:pPr>
              <w:pStyle w:val="Huvudrubrik"/>
            </w:pPr>
            <w:bookmarkStart w:id="2" w:name="Start_HänvisningTillUtskott"/>
            <w:bookmarkEnd w:id="2"/>
            <w:r w:rsidRPr="00542598">
              <w:t>Ärenden för hänvisning till utskott</w:t>
            </w:r>
          </w:p>
        </w:tc>
        <w:tc>
          <w:tcPr>
            <w:tcW w:w="2481" w:type="dxa"/>
          </w:tcPr>
          <w:p w:rsidR="00057EA6" w:rsidRPr="00542598" w:rsidRDefault="008239D7">
            <w:pPr>
              <w:pStyle w:val="HuvudrubrikKolumn3"/>
            </w:pPr>
            <w:r w:rsidRPr="00542598">
              <w:t>Förslag</w:t>
            </w:r>
          </w:p>
        </w:tc>
      </w:tr>
      <w:tr w:rsidR="00057EA6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7EA6" w:rsidRPr="00542598" w:rsidRDefault="00057EA6" w:rsidP="008239D7">
            <w:pPr>
              <w:pStyle w:val="renderubrik"/>
            </w:pPr>
          </w:p>
        </w:tc>
        <w:tc>
          <w:tcPr>
            <w:tcW w:w="6237" w:type="dxa"/>
          </w:tcPr>
          <w:p w:rsidR="00057EA6" w:rsidRPr="00542598" w:rsidRDefault="008239D7" w:rsidP="008239D7">
            <w:pPr>
              <w:pStyle w:val="renderubrik"/>
            </w:pPr>
            <w:r w:rsidRPr="00542598">
              <w:t>Proposition</w:t>
            </w:r>
          </w:p>
        </w:tc>
        <w:tc>
          <w:tcPr>
            <w:tcW w:w="2481" w:type="dxa"/>
          </w:tcPr>
          <w:p w:rsidR="00057EA6" w:rsidRPr="00542598" w:rsidRDefault="00057EA6" w:rsidP="008239D7">
            <w:pPr>
              <w:pStyle w:val="renderubrik"/>
              <w:rPr>
                <w:spacing w:val="-4"/>
              </w:rPr>
            </w:pPr>
          </w:p>
        </w:tc>
      </w:tr>
      <w:tr w:rsidR="008239D7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39D7" w:rsidRPr="00542598" w:rsidRDefault="008239D7" w:rsidP="008239D7">
            <w:pPr>
              <w:pStyle w:val="FlistaNrText"/>
            </w:pPr>
          </w:p>
        </w:tc>
        <w:tc>
          <w:tcPr>
            <w:tcW w:w="6237" w:type="dxa"/>
          </w:tcPr>
          <w:p w:rsidR="008239D7" w:rsidRPr="00542598" w:rsidRDefault="008239D7" w:rsidP="008239D7">
            <w:r w:rsidRPr="00542598">
              <w:t>2010/11:42 Borttagande av kravet på samtycke för behandling av vissa personuppgifter i den arbet</w:t>
            </w:r>
            <w:r w:rsidR="00103110" w:rsidRPr="00542598">
              <w:t>s</w:t>
            </w:r>
            <w:r w:rsidRPr="00542598">
              <w:t>marknadspolitiska verksamheten</w:t>
            </w:r>
          </w:p>
        </w:tc>
        <w:tc>
          <w:tcPr>
            <w:tcW w:w="2481" w:type="dxa"/>
          </w:tcPr>
          <w:p w:rsidR="008239D7" w:rsidRPr="00542598" w:rsidRDefault="008239D7" w:rsidP="008239D7">
            <w:pPr>
              <w:rPr>
                <w:spacing w:val="-4"/>
              </w:rPr>
            </w:pPr>
            <w:r w:rsidRPr="00542598">
              <w:rPr>
                <w:spacing w:val="-4"/>
              </w:rPr>
              <w:t>AU</w:t>
            </w:r>
          </w:p>
        </w:tc>
      </w:tr>
      <w:tr w:rsidR="008239D7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39D7" w:rsidRPr="00542598" w:rsidRDefault="008239D7" w:rsidP="008239D7">
            <w:pPr>
              <w:pStyle w:val="renderubrik"/>
            </w:pPr>
          </w:p>
        </w:tc>
        <w:tc>
          <w:tcPr>
            <w:tcW w:w="6237" w:type="dxa"/>
          </w:tcPr>
          <w:p w:rsidR="008239D7" w:rsidRPr="00542598" w:rsidRDefault="008239D7" w:rsidP="008239D7">
            <w:pPr>
              <w:pStyle w:val="renderubrik"/>
            </w:pPr>
            <w:r w:rsidRPr="00542598">
              <w:t>EU-dokument</w:t>
            </w:r>
          </w:p>
        </w:tc>
        <w:tc>
          <w:tcPr>
            <w:tcW w:w="2481" w:type="dxa"/>
          </w:tcPr>
          <w:p w:rsidR="008239D7" w:rsidRPr="00542598" w:rsidRDefault="008239D7" w:rsidP="008239D7">
            <w:pPr>
              <w:pStyle w:val="renderubrik"/>
              <w:rPr>
                <w:spacing w:val="-4"/>
              </w:rPr>
            </w:pPr>
          </w:p>
        </w:tc>
      </w:tr>
      <w:tr w:rsidR="008239D7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39D7" w:rsidRPr="00542598" w:rsidRDefault="008239D7" w:rsidP="008239D7">
            <w:pPr>
              <w:pStyle w:val="FlistaNrText"/>
            </w:pPr>
          </w:p>
        </w:tc>
        <w:tc>
          <w:tcPr>
            <w:tcW w:w="6237" w:type="dxa"/>
          </w:tcPr>
          <w:p w:rsidR="008239D7" w:rsidRPr="00542598" w:rsidRDefault="008239D7" w:rsidP="008239D7">
            <w:r w:rsidRPr="00542598">
              <w:t xml:space="preserve">KOM(2010) 695 Grönbok om mervärdesskattens framtid Ett enklare, stabilare och mera effektivt mervärdesskattesystem </w:t>
            </w:r>
          </w:p>
        </w:tc>
        <w:tc>
          <w:tcPr>
            <w:tcW w:w="2481" w:type="dxa"/>
          </w:tcPr>
          <w:p w:rsidR="008239D7" w:rsidRPr="00542598" w:rsidRDefault="008239D7" w:rsidP="008239D7">
            <w:pPr>
              <w:rPr>
                <w:spacing w:val="-4"/>
              </w:rPr>
            </w:pPr>
            <w:r w:rsidRPr="00542598">
              <w:rPr>
                <w:spacing w:val="-4"/>
              </w:rPr>
              <w:t xml:space="preserve">SkU </w:t>
            </w:r>
          </w:p>
        </w:tc>
      </w:tr>
    </w:tbl>
    <w:p w:rsidR="00057EA6" w:rsidRPr="00542598" w:rsidRDefault="008A637A">
      <w:pPr>
        <w:pStyle w:val="Blankrad"/>
      </w:pPr>
      <w:r w:rsidRPr="005425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57EA6" w:rsidRPr="00542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57EA6" w:rsidRPr="00542598" w:rsidRDefault="00057EA6">
            <w:pPr>
              <w:pStyle w:val="HuvudrubrikFlisteNr"/>
            </w:pPr>
          </w:p>
        </w:tc>
        <w:tc>
          <w:tcPr>
            <w:tcW w:w="6237" w:type="dxa"/>
          </w:tcPr>
          <w:p w:rsidR="00057EA6" w:rsidRPr="00542598" w:rsidRDefault="00CE7A3F">
            <w:pPr>
              <w:pStyle w:val="Huvudrubrik"/>
            </w:pPr>
            <w:bookmarkStart w:id="3" w:name="Start_ÄrendenFörBordläggning"/>
            <w:bookmarkEnd w:id="3"/>
            <w:r w:rsidRPr="00542598">
              <w:t>Ärenden för bordläggning</w:t>
            </w:r>
          </w:p>
        </w:tc>
        <w:tc>
          <w:tcPr>
            <w:tcW w:w="2481" w:type="dxa"/>
          </w:tcPr>
          <w:p w:rsidR="00057EA6" w:rsidRPr="00542598" w:rsidRDefault="00CE7A3F">
            <w:pPr>
              <w:pStyle w:val="HuvudrubrikKolumn3"/>
            </w:pPr>
            <w:r w:rsidRPr="00542598">
              <w:t>Reservationer</w:t>
            </w:r>
          </w:p>
        </w:tc>
      </w:tr>
      <w:tr w:rsidR="00057EA6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7EA6" w:rsidRPr="00542598" w:rsidRDefault="00057EA6" w:rsidP="00CE7A3F">
            <w:pPr>
              <w:pStyle w:val="renderubrik"/>
            </w:pPr>
          </w:p>
        </w:tc>
        <w:tc>
          <w:tcPr>
            <w:tcW w:w="6237" w:type="dxa"/>
          </w:tcPr>
          <w:p w:rsidR="00057EA6" w:rsidRPr="00542598" w:rsidRDefault="00CE7A3F" w:rsidP="00CE7A3F">
            <w:pPr>
              <w:pStyle w:val="renderubrik"/>
            </w:pPr>
            <w:r w:rsidRPr="00542598">
              <w:t>Konstitutionsutskottets betänkande</w:t>
            </w:r>
          </w:p>
        </w:tc>
        <w:tc>
          <w:tcPr>
            <w:tcW w:w="2481" w:type="dxa"/>
          </w:tcPr>
          <w:p w:rsidR="00057EA6" w:rsidRPr="00542598" w:rsidRDefault="00057EA6" w:rsidP="00CE7A3F">
            <w:pPr>
              <w:pStyle w:val="renderubrik"/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2010/11:KU1 Utgiftsområde 1 Rikets styrelse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  <w:r w:rsidRPr="00542598">
              <w:rPr>
                <w:spacing w:val="-4"/>
              </w:rPr>
              <w:t>8 res. (S,M,MP,FP,C,SD,V,</w:t>
            </w:r>
            <w:r w:rsidR="0078221E" w:rsidRPr="00542598">
              <w:rPr>
                <w:spacing w:val="-4"/>
              </w:rPr>
              <w:t xml:space="preserve"> </w:t>
            </w:r>
            <w:r w:rsidRPr="00542598">
              <w:rPr>
                <w:spacing w:val="-4"/>
              </w:rPr>
              <w:t>KD)</w:t>
            </w: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renderubrik"/>
            </w:pPr>
          </w:p>
        </w:tc>
        <w:tc>
          <w:tcPr>
            <w:tcW w:w="6237" w:type="dxa"/>
          </w:tcPr>
          <w:p w:rsidR="00CE7A3F" w:rsidRPr="00542598" w:rsidRDefault="00CE7A3F" w:rsidP="00CE7A3F">
            <w:pPr>
              <w:pStyle w:val="renderubrik"/>
            </w:pPr>
            <w:r w:rsidRPr="00542598">
              <w:t>Socialförsäkringsutskottets betänkande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pStyle w:val="renderubrik"/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2010/11:SfU2 Utgiftsområde 8 Migration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  <w:r w:rsidRPr="00542598">
              <w:rPr>
                <w:spacing w:val="-4"/>
              </w:rPr>
              <w:t>21 res. (S,MP,SD,V)</w:t>
            </w: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renderubrik"/>
            </w:pPr>
          </w:p>
        </w:tc>
        <w:tc>
          <w:tcPr>
            <w:tcW w:w="6237" w:type="dxa"/>
          </w:tcPr>
          <w:p w:rsidR="00CE7A3F" w:rsidRPr="00542598" w:rsidRDefault="00CE7A3F" w:rsidP="00CE7A3F">
            <w:pPr>
              <w:pStyle w:val="renderubrik"/>
            </w:pPr>
            <w:r w:rsidRPr="00542598">
              <w:t>Skatteutskottets betänkanden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pStyle w:val="renderubrik"/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2010/11:SkU1 Utgiftsområde 3 Skatt, tull och exekution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  <w:r w:rsidRPr="00542598">
              <w:rPr>
                <w:spacing w:val="-4"/>
              </w:rPr>
              <w:t>1 res. (S)</w:t>
            </w: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2010/11:SkU12 Nya mervärdesskatteregler om förändrade krav för viss import av varor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2010/11:SkU16 Vissa tekniska mervärdesskattefrågor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</w:p>
        </w:tc>
      </w:tr>
    </w:tbl>
    <w:p w:rsidR="00057EA6" w:rsidRPr="00542598" w:rsidRDefault="008A637A">
      <w:pPr>
        <w:pStyle w:val="Blankrad"/>
      </w:pPr>
      <w:r w:rsidRPr="005425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57EA6" w:rsidRPr="00542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57EA6" w:rsidRPr="00542598" w:rsidRDefault="00057EA6">
            <w:pPr>
              <w:pStyle w:val="HuvudrubrikFlisteNr"/>
            </w:pPr>
          </w:p>
        </w:tc>
        <w:tc>
          <w:tcPr>
            <w:tcW w:w="6237" w:type="dxa"/>
          </w:tcPr>
          <w:p w:rsidR="00057EA6" w:rsidRPr="00542598" w:rsidRDefault="00CE7A3F">
            <w:pPr>
              <w:pStyle w:val="Huvudrubrik"/>
            </w:pPr>
            <w:bookmarkStart w:id="4" w:name="TypRubrik"/>
            <w:bookmarkStart w:id="5" w:name="Start_Ärendenfördebattochavgörande"/>
            <w:bookmarkEnd w:id="4"/>
            <w:bookmarkEnd w:id="5"/>
            <w:r w:rsidRPr="00542598">
              <w:t>Ärenden för debatt och avgörande</w:t>
            </w:r>
          </w:p>
        </w:tc>
        <w:tc>
          <w:tcPr>
            <w:tcW w:w="2481" w:type="dxa"/>
          </w:tcPr>
          <w:p w:rsidR="00057EA6" w:rsidRPr="00542598" w:rsidRDefault="00057EA6">
            <w:pPr>
              <w:pStyle w:val="HuvudrubrikKolumn3"/>
            </w:pPr>
          </w:p>
        </w:tc>
      </w:tr>
      <w:tr w:rsidR="00057EA6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7EA6" w:rsidRPr="00542598" w:rsidRDefault="00057EA6" w:rsidP="00CE7A3F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057EA6" w:rsidRPr="00542598" w:rsidRDefault="00CE7A3F" w:rsidP="00CE7A3F">
            <w:pPr>
              <w:pStyle w:val="renderubrik"/>
            </w:pPr>
            <w:r w:rsidRPr="00542598">
              <w:t>Finansutskottets betänkanden</w:t>
            </w:r>
          </w:p>
        </w:tc>
        <w:tc>
          <w:tcPr>
            <w:tcW w:w="2481" w:type="dxa"/>
          </w:tcPr>
          <w:p w:rsidR="00057EA6" w:rsidRPr="00542598" w:rsidRDefault="00057EA6" w:rsidP="00CE7A3F">
            <w:pPr>
              <w:pStyle w:val="renderubrik"/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2010/11:FiU8 En ny försäkringsrörelselag</w:t>
            </w:r>
          </w:p>
          <w:p w:rsidR="00CE7A3F" w:rsidRPr="00542598" w:rsidRDefault="00CE7A3F" w:rsidP="00CE7A3F">
            <w:r w:rsidRPr="00542598">
              <w:rPr>
                <w:i/>
              </w:rPr>
              <w:t xml:space="preserve">Utskottet föreslår att ärendet får avgöras efter endast </w:t>
            </w:r>
            <w:r w:rsidR="008A637A" w:rsidRPr="00542598">
              <w:rPr>
                <w:i/>
              </w:rPr>
              <w:t xml:space="preserve">en </w:t>
            </w:r>
            <w:r w:rsidRPr="00542598">
              <w:rPr>
                <w:i/>
              </w:rPr>
              <w:t>bordläggning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2010/11:FiU1 Utgiftsramar och beräkning av statsinkomsterna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  <w:r w:rsidRPr="00542598">
              <w:rPr>
                <w:spacing w:val="-4"/>
              </w:rPr>
              <w:t>4 res. (S,MP,SD,V)</w:t>
            </w: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2010/11:FiU11 Hösttilläggsbudget för 2010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renderubrik"/>
            </w:pPr>
          </w:p>
        </w:tc>
        <w:tc>
          <w:tcPr>
            <w:tcW w:w="6237" w:type="dxa"/>
          </w:tcPr>
          <w:p w:rsidR="00CE7A3F" w:rsidRPr="00542598" w:rsidRDefault="00CE7A3F" w:rsidP="00CE7A3F">
            <w:pPr>
              <w:pStyle w:val="renderubrik"/>
            </w:pPr>
            <w:r w:rsidRPr="00542598">
              <w:t>Skatteutskottets betänkanden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pStyle w:val="renderubrik"/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2010/11:SkU10 Upplagshavare för flygfotogen på flygplats samt kompletterande bestämmelser om skattefrihet för biogas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2010/11:SkU17 Förfaranderegler för alternativa drivmedel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2010/11:SkU18 Förlängd ansökningstid för återbetalning av mervärdesskatt avseende återbetalningsperioder under 2009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renderubrik"/>
            </w:pPr>
          </w:p>
        </w:tc>
        <w:tc>
          <w:tcPr>
            <w:tcW w:w="6237" w:type="dxa"/>
          </w:tcPr>
          <w:p w:rsidR="00CE7A3F" w:rsidRPr="00542598" w:rsidRDefault="00CE7A3F" w:rsidP="00CE7A3F">
            <w:pPr>
              <w:pStyle w:val="renderubrik"/>
            </w:pPr>
            <w:r w:rsidRPr="00542598">
              <w:t>Civilutskottets betänkande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pStyle w:val="renderubrik"/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2010/11:CU5 Ny konsumentkreditlag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  <w:r w:rsidRPr="00542598">
              <w:rPr>
                <w:spacing w:val="-4"/>
              </w:rPr>
              <w:t>1 res. (S,MP,V)</w:t>
            </w: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renderubrik"/>
            </w:pPr>
          </w:p>
        </w:tc>
        <w:tc>
          <w:tcPr>
            <w:tcW w:w="6237" w:type="dxa"/>
          </w:tcPr>
          <w:p w:rsidR="00CE7A3F" w:rsidRPr="00542598" w:rsidRDefault="00CE7A3F" w:rsidP="00CE7A3F">
            <w:pPr>
              <w:pStyle w:val="renderubrik"/>
            </w:pPr>
            <w:r w:rsidRPr="00542598">
              <w:t>Utbildningsutskottets betänkande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pStyle w:val="renderubrik"/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2010/11:UbU4 En ny dansarutbildning m.m.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  <w:r w:rsidRPr="00542598">
              <w:rPr>
                <w:spacing w:val="-4"/>
              </w:rPr>
              <w:t>1 res. (MP,V)</w:t>
            </w: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renderubrik"/>
            </w:pPr>
          </w:p>
        </w:tc>
        <w:tc>
          <w:tcPr>
            <w:tcW w:w="6237" w:type="dxa"/>
          </w:tcPr>
          <w:p w:rsidR="00CE7A3F" w:rsidRPr="00542598" w:rsidRDefault="00CE7A3F" w:rsidP="00CE7A3F">
            <w:pPr>
              <w:pStyle w:val="renderubrik"/>
            </w:pPr>
            <w:r w:rsidRPr="00542598">
              <w:t>Trafikutskottets betänkanden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pStyle w:val="renderubrik"/>
              <w:rPr>
                <w:spacing w:val="-4"/>
              </w:rPr>
            </w:pP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2010/11:TU5 Åtgärder för att höja kvaliteten i järnvägssystemet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  <w:r w:rsidRPr="00542598">
              <w:rPr>
                <w:spacing w:val="-4"/>
              </w:rPr>
              <w:t>3 res. (S,MP,V)</w:t>
            </w:r>
          </w:p>
        </w:tc>
      </w:tr>
      <w:tr w:rsidR="00CE7A3F" w:rsidRPr="00542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7A3F" w:rsidRPr="00542598" w:rsidRDefault="00CE7A3F" w:rsidP="00CE7A3F">
            <w:pPr>
              <w:pStyle w:val="FlistaNrText"/>
            </w:pPr>
          </w:p>
        </w:tc>
        <w:tc>
          <w:tcPr>
            <w:tcW w:w="6237" w:type="dxa"/>
          </w:tcPr>
          <w:p w:rsidR="00CE7A3F" w:rsidRPr="00542598" w:rsidRDefault="00CE7A3F" w:rsidP="00CE7A3F">
            <w:r w:rsidRPr="00542598">
              <w:t>2010/11:TU7 Alkolås efter rattfylleri</w:t>
            </w:r>
          </w:p>
        </w:tc>
        <w:tc>
          <w:tcPr>
            <w:tcW w:w="2481" w:type="dxa"/>
          </w:tcPr>
          <w:p w:rsidR="00CE7A3F" w:rsidRPr="00542598" w:rsidRDefault="00CE7A3F" w:rsidP="00CE7A3F">
            <w:pPr>
              <w:rPr>
                <w:spacing w:val="-4"/>
              </w:rPr>
            </w:pPr>
            <w:r w:rsidRPr="00542598">
              <w:rPr>
                <w:spacing w:val="-4"/>
              </w:rPr>
              <w:t>3 res. (S,MP,V)</w:t>
            </w:r>
          </w:p>
        </w:tc>
      </w:tr>
    </w:tbl>
    <w:p w:rsidR="008A637A" w:rsidRPr="00542598" w:rsidRDefault="008A637A" w:rsidP="00F221DA">
      <w:pPr>
        <w:pStyle w:val="Blankrad"/>
      </w:pPr>
      <w:r w:rsidRPr="00542598">
        <w:t>     </w:t>
      </w:r>
    </w:p>
    <w:p w:rsidR="006E04A4" w:rsidRPr="00542598" w:rsidRDefault="008A637A" w:rsidP="00F221DA">
      <w:pPr>
        <w:pStyle w:val="Blankrad"/>
      </w:pPr>
      <w:bookmarkStart w:id="7" w:name="Start"/>
      <w:bookmarkEnd w:id="7"/>
      <w:r w:rsidRPr="005425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42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4259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42598" w:rsidRDefault="006E04A4" w:rsidP="00D016E9">
            <w:pPr>
              <w:pStyle w:val="StreckMitten"/>
            </w:pPr>
            <w:r w:rsidRPr="00542598">
              <w:tab/>
            </w:r>
            <w:r w:rsidRPr="00542598">
              <w:tab/>
            </w:r>
          </w:p>
        </w:tc>
      </w:tr>
    </w:tbl>
    <w:p w:rsidR="006E04A4" w:rsidRPr="00542598" w:rsidRDefault="006E04A4" w:rsidP="003675A0">
      <w:pPr>
        <w:pStyle w:val="Blankrad"/>
      </w:pPr>
    </w:p>
    <w:sectPr w:rsidR="006E04A4" w:rsidRPr="005425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607" w:rsidRPr="00542598" w:rsidRDefault="00027607">
      <w:r w:rsidRPr="00542598">
        <w:separator/>
      </w:r>
    </w:p>
  </w:endnote>
  <w:endnote w:type="continuationSeparator" w:id="0">
    <w:p w:rsidR="00027607" w:rsidRPr="00542598" w:rsidRDefault="00027607">
      <w:r w:rsidRPr="005425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EA6" w:rsidRPr="00542598" w:rsidRDefault="00057EA6">
    <w:pPr>
      <w:pStyle w:val="Sidhuvud"/>
      <w:jc w:val="center"/>
    </w:pPr>
    <w:r w:rsidRPr="00542598">
      <w:fldChar w:fldCharType="begin" w:fldLock="1"/>
    </w:r>
    <w:r w:rsidRPr="00542598">
      <w:instrText xml:space="preserve"> PAGE </w:instrText>
    </w:r>
    <w:r w:rsidRPr="00542598">
      <w:fldChar w:fldCharType="separate"/>
    </w:r>
    <w:r w:rsidR="00C15D00" w:rsidRPr="00542598">
      <w:t>2</w:t>
    </w:r>
    <w:r w:rsidRPr="00542598">
      <w:fldChar w:fldCharType="end"/>
    </w:r>
    <w:r w:rsidRPr="00542598">
      <w:t xml:space="preserve"> (</w:t>
    </w:r>
    <w:r w:rsidRPr="00542598">
      <w:fldChar w:fldCharType="begin" w:fldLock="1"/>
    </w:r>
    <w:r w:rsidRPr="00542598">
      <w:instrText xml:space="preserve"> NUMPAGES </w:instrText>
    </w:r>
    <w:r w:rsidRPr="00542598">
      <w:fldChar w:fldCharType="separate"/>
    </w:r>
    <w:r w:rsidR="00C15D00" w:rsidRPr="00542598">
      <w:t>2</w:t>
    </w:r>
    <w:r w:rsidRPr="00542598">
      <w:fldChar w:fldCharType="end"/>
    </w:r>
    <w:r w:rsidRPr="00542598">
      <w:t>)</w:t>
    </w:r>
  </w:p>
  <w:p w:rsidR="00057EA6" w:rsidRPr="00542598" w:rsidRDefault="00057E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EA6" w:rsidRPr="00542598" w:rsidRDefault="00057EA6">
    <w:pPr>
      <w:pStyle w:val="Sidhuvud"/>
      <w:jc w:val="center"/>
    </w:pPr>
    <w:r w:rsidRPr="00542598">
      <w:fldChar w:fldCharType="begin" w:fldLock="1"/>
    </w:r>
    <w:r w:rsidRPr="00542598">
      <w:instrText xml:space="preserve"> PAGE </w:instrText>
    </w:r>
    <w:r w:rsidRPr="00542598">
      <w:fldChar w:fldCharType="separate"/>
    </w:r>
    <w:r w:rsidR="00027607" w:rsidRPr="00542598">
      <w:t>1</w:t>
    </w:r>
    <w:r w:rsidRPr="00542598">
      <w:fldChar w:fldCharType="end"/>
    </w:r>
    <w:r w:rsidRPr="00542598">
      <w:t xml:space="preserve"> (</w:t>
    </w:r>
    <w:r w:rsidRPr="00542598">
      <w:fldChar w:fldCharType="begin" w:fldLock="1"/>
    </w:r>
    <w:r w:rsidRPr="00542598">
      <w:instrText xml:space="preserve"> NUMPAGES </w:instrText>
    </w:r>
    <w:r w:rsidRPr="00542598">
      <w:fldChar w:fldCharType="separate"/>
    </w:r>
    <w:r w:rsidR="00C15D00" w:rsidRPr="00542598">
      <w:t>2</w:t>
    </w:r>
    <w:r w:rsidRPr="00542598">
      <w:fldChar w:fldCharType="end"/>
    </w:r>
    <w:r w:rsidRPr="00542598">
      <w:t>)</w:t>
    </w:r>
  </w:p>
  <w:p w:rsidR="00057EA6" w:rsidRPr="00542598" w:rsidRDefault="00057E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607" w:rsidRPr="00542598" w:rsidRDefault="00027607">
      <w:r w:rsidRPr="00542598">
        <w:separator/>
      </w:r>
    </w:p>
  </w:footnote>
  <w:footnote w:type="continuationSeparator" w:id="0">
    <w:p w:rsidR="00027607" w:rsidRPr="00542598" w:rsidRDefault="00027607">
      <w:r w:rsidRPr="005425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EA6" w:rsidRPr="00542598" w:rsidRDefault="00057EA6">
    <w:pPr>
      <w:pStyle w:val="Sidhuvud"/>
      <w:tabs>
        <w:tab w:val="clear" w:pos="4536"/>
      </w:tabs>
    </w:pPr>
    <w:r w:rsidRPr="00542598">
      <w:fldChar w:fldCharType="begin" w:fldLock="1"/>
    </w:r>
    <w:r w:rsidRPr="00542598">
      <w:instrText xml:space="preserve"> DOCPROPERTY "DocumentDate" </w:instrText>
    </w:r>
    <w:r w:rsidRPr="00542598">
      <w:fldChar w:fldCharType="separate"/>
    </w:r>
    <w:r w:rsidR="00C15D00" w:rsidRPr="00542598">
      <w:t>Onsdagen den 8 december 2010</w:t>
    </w:r>
    <w:r w:rsidRPr="00542598">
      <w:fldChar w:fldCharType="end"/>
    </w:r>
    <w:r w:rsidRPr="00542598">
      <w:tab/>
    </w:r>
  </w:p>
  <w:p w:rsidR="00057EA6" w:rsidRPr="00542598" w:rsidRDefault="00057EA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42598">
      <w:rPr>
        <w:sz w:val="12"/>
      </w:rPr>
      <w:tab/>
    </w:r>
  </w:p>
  <w:p w:rsidR="00057EA6" w:rsidRPr="00542598" w:rsidRDefault="00057EA6"/>
  <w:p w:rsidR="00057EA6" w:rsidRPr="00542598" w:rsidRDefault="00057E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EA6" w:rsidRPr="00542598" w:rsidRDefault="0054259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4259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7EA6" w:rsidRPr="00542598" w:rsidRDefault="00057EA6">
    <w:pPr>
      <w:pStyle w:val="Dokumentrubrik"/>
      <w:spacing w:after="360"/>
    </w:pPr>
    <w:r w:rsidRPr="00542598">
      <w:t>Föredragningslista</w:t>
    </w:r>
  </w:p>
  <w:p w:rsidR="00057EA6" w:rsidRPr="00542598" w:rsidRDefault="00057E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2286260">
    <w:abstractNumId w:val="5"/>
  </w:num>
  <w:num w:numId="2" w16cid:durableId="461460684">
    <w:abstractNumId w:val="2"/>
  </w:num>
  <w:num w:numId="3" w16cid:durableId="1604193295">
    <w:abstractNumId w:val="4"/>
  </w:num>
  <w:num w:numId="4" w16cid:durableId="1240209094">
    <w:abstractNumId w:val="1"/>
  </w:num>
  <w:num w:numId="5" w16cid:durableId="1697734935">
    <w:abstractNumId w:val="0"/>
  </w:num>
  <w:num w:numId="6" w16cid:durableId="1924147199">
    <w:abstractNumId w:val="3"/>
  </w:num>
  <w:num w:numId="7" w16cid:durableId="352657192">
    <w:abstractNumId w:val="3"/>
  </w:num>
  <w:num w:numId="8" w16cid:durableId="206825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B73BE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27607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57EA6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110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B73BE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97CEF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0EAF"/>
    <w:rsid w:val="004114F9"/>
    <w:rsid w:val="00411994"/>
    <w:rsid w:val="00414DBC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2598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2EEA"/>
    <w:rsid w:val="00710B92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221E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39D7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37A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35FCE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1C17"/>
    <w:rsid w:val="00C15D00"/>
    <w:rsid w:val="00C175DA"/>
    <w:rsid w:val="00C20D9F"/>
    <w:rsid w:val="00C2393C"/>
    <w:rsid w:val="00C24F48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E7A3F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1C0"/>
    <w:rsid w:val="00D76DAF"/>
    <w:rsid w:val="00D77FF8"/>
    <w:rsid w:val="00D80B4A"/>
    <w:rsid w:val="00D82BA7"/>
    <w:rsid w:val="00D852CE"/>
    <w:rsid w:val="00D923F2"/>
    <w:rsid w:val="00D93CC8"/>
    <w:rsid w:val="00DA23D4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1029DC-A564-4395-8B37-BE97B913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761C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328</Words>
  <Characters>2295</Characters>
  <Application>Microsoft Office Word</Application>
  <DocSecurity>4</DocSecurity>
  <Lines>176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2010/11:30</vt:lpstr>
      <vt:lpstr>Onsdagen den 8 december 2010</vt:lpstr>
    </vt:vector>
  </TitlesOfParts>
  <Company>Riksdagen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2010-12-07T14:49:00Z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8 december 2010</vt:lpwstr>
  </property>
  <property fmtid="{D5CDD505-2E9C-101B-9397-08002B2CF9AE}" pid="3" name="DocumentNumber">
    <vt:lpwstr>30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2010-12-08</vt:lpwstr>
  </property>
  <property fmtid="{D5CDD505-2E9C-101B-9397-08002B2CF9AE}" pid="7" name="DatumAvgörande">
    <vt:lpwstr>2010-12-08</vt:lpwstr>
  </property>
</Properties>
</file>