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666A6" w:rsidRDefault="006E04A4">
      <w:pPr>
        <w:pStyle w:val="Dokumentbeteckning"/>
        <w:rPr>
          <w:u w:val="single"/>
        </w:rPr>
      </w:pPr>
      <w:r w:rsidRPr="004666A6">
        <w:fldChar w:fldCharType="begin" w:fldLock="1"/>
      </w:r>
      <w:r w:rsidRPr="004666A6">
        <w:instrText xml:space="preserve"> DOCPROPERTY "DocumentYear" </w:instrText>
      </w:r>
      <w:r w:rsidRPr="004666A6">
        <w:fldChar w:fldCharType="separate"/>
      </w:r>
      <w:r w:rsidR="004777FF" w:rsidRPr="004666A6">
        <w:t>2008/09</w:t>
      </w:r>
      <w:r w:rsidRPr="004666A6">
        <w:fldChar w:fldCharType="end"/>
      </w:r>
      <w:r w:rsidRPr="004666A6">
        <w:t>:</w:t>
      </w:r>
      <w:r w:rsidRPr="004666A6">
        <w:fldChar w:fldCharType="begin" w:fldLock="1"/>
      </w:r>
      <w:r w:rsidRPr="004666A6">
        <w:instrText xml:space="preserve"> DOCPROPERTY "DocumentNumber" </w:instrText>
      </w:r>
      <w:r w:rsidRPr="004666A6">
        <w:fldChar w:fldCharType="separate"/>
      </w:r>
      <w:r w:rsidR="004777FF" w:rsidRPr="004666A6">
        <w:t>87</w:t>
      </w:r>
      <w:r w:rsidRPr="004666A6">
        <w:fldChar w:fldCharType="end"/>
      </w:r>
    </w:p>
    <w:p w:rsidR="006E04A4" w:rsidRPr="004666A6" w:rsidRDefault="006E04A4">
      <w:pPr>
        <w:pStyle w:val="Datum"/>
        <w:outlineLvl w:val="0"/>
      </w:pPr>
      <w:r w:rsidRPr="004666A6">
        <w:fldChar w:fldCharType="begin" w:fldLock="1"/>
      </w:r>
      <w:r w:rsidRPr="004666A6">
        <w:instrText xml:space="preserve"> DOCPROPERTY "DocumentDate" </w:instrText>
      </w:r>
      <w:r w:rsidRPr="004666A6">
        <w:fldChar w:fldCharType="separate"/>
      </w:r>
      <w:r w:rsidR="004777FF" w:rsidRPr="004666A6">
        <w:t>Torsdagen den 19 mars 2009</w:t>
      </w:r>
      <w:r w:rsidRPr="004666A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66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666A6" w:rsidRDefault="003A41AF">
            <w:pPr>
              <w:pStyle w:val="Plenum"/>
              <w:tabs>
                <w:tab w:val="clear" w:pos="1418"/>
              </w:tabs>
            </w:pPr>
            <w:r w:rsidRPr="004666A6">
              <w:t>Kl.</w:t>
            </w:r>
          </w:p>
        </w:tc>
        <w:tc>
          <w:tcPr>
            <w:tcW w:w="851" w:type="dxa"/>
          </w:tcPr>
          <w:p w:rsidR="006E04A4" w:rsidRPr="004666A6" w:rsidRDefault="003A41A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666A6">
              <w:t>12.00</w:t>
            </w:r>
          </w:p>
        </w:tc>
        <w:tc>
          <w:tcPr>
            <w:tcW w:w="397" w:type="dxa"/>
          </w:tcPr>
          <w:p w:rsidR="006E04A4" w:rsidRPr="004666A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666A6" w:rsidRDefault="003A41AF">
            <w:pPr>
              <w:pStyle w:val="Plenum"/>
              <w:tabs>
                <w:tab w:val="clear" w:pos="1418"/>
              </w:tabs>
              <w:ind w:right="1"/>
            </w:pPr>
            <w:r w:rsidRPr="004666A6">
              <w:t>Arbetsplenum</w:t>
            </w:r>
          </w:p>
        </w:tc>
      </w:tr>
      <w:tr w:rsidR="003A41AF" w:rsidRPr="00466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A41AF" w:rsidRPr="004666A6" w:rsidRDefault="003A41A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A41AF" w:rsidRPr="004666A6" w:rsidRDefault="003A41AF">
            <w:pPr>
              <w:pStyle w:val="Plenum"/>
              <w:tabs>
                <w:tab w:val="clear" w:pos="1418"/>
              </w:tabs>
              <w:jc w:val="right"/>
            </w:pPr>
            <w:r w:rsidRPr="004666A6">
              <w:t>14.00</w:t>
            </w:r>
          </w:p>
        </w:tc>
        <w:tc>
          <w:tcPr>
            <w:tcW w:w="397" w:type="dxa"/>
          </w:tcPr>
          <w:p w:rsidR="003A41AF" w:rsidRPr="004666A6" w:rsidRDefault="003A41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A41AF" w:rsidRPr="004666A6" w:rsidRDefault="003A41AF">
            <w:pPr>
              <w:pStyle w:val="Plenum"/>
              <w:tabs>
                <w:tab w:val="clear" w:pos="1418"/>
              </w:tabs>
              <w:ind w:right="1"/>
            </w:pPr>
            <w:r w:rsidRPr="004666A6">
              <w:t>Frågestund</w:t>
            </w:r>
          </w:p>
        </w:tc>
      </w:tr>
      <w:tr w:rsidR="003A41AF" w:rsidRPr="00466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A41AF" w:rsidRPr="004666A6" w:rsidRDefault="003A41A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A41AF" w:rsidRPr="004666A6" w:rsidRDefault="003A41AF">
            <w:pPr>
              <w:pStyle w:val="Plenum"/>
              <w:tabs>
                <w:tab w:val="clear" w:pos="1418"/>
              </w:tabs>
              <w:jc w:val="right"/>
            </w:pPr>
            <w:r w:rsidRPr="004666A6">
              <w:t>16.00</w:t>
            </w:r>
          </w:p>
        </w:tc>
        <w:tc>
          <w:tcPr>
            <w:tcW w:w="397" w:type="dxa"/>
          </w:tcPr>
          <w:p w:rsidR="003A41AF" w:rsidRPr="004666A6" w:rsidRDefault="003A41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A41AF" w:rsidRPr="004666A6" w:rsidRDefault="003A41AF">
            <w:pPr>
              <w:pStyle w:val="Plenum"/>
              <w:tabs>
                <w:tab w:val="clear" w:pos="1418"/>
              </w:tabs>
              <w:ind w:right="1"/>
            </w:pPr>
            <w:r w:rsidRPr="004666A6">
              <w:t>Votering</w:t>
            </w:r>
          </w:p>
        </w:tc>
      </w:tr>
    </w:tbl>
    <w:p w:rsidR="006E04A4" w:rsidRPr="004666A6" w:rsidRDefault="006E04A4">
      <w:pPr>
        <w:pStyle w:val="StreckLngt"/>
      </w:pPr>
      <w:r w:rsidRPr="004666A6">
        <w:tab/>
      </w:r>
    </w:p>
    <w:p w:rsidR="00D45AE3" w:rsidRPr="004666A6" w:rsidRDefault="00D45AE3" w:rsidP="00D45AE3">
      <w:pPr>
        <w:pStyle w:val="Blankrad"/>
      </w:pPr>
      <w:r w:rsidRPr="004666A6">
        <w:t>     </w:t>
      </w:r>
    </w:p>
    <w:p w:rsidR="008C77D3" w:rsidRPr="004666A6" w:rsidRDefault="008C77D3" w:rsidP="00CF242C">
      <w:pPr>
        <w:pStyle w:val="Blankrad"/>
      </w:pPr>
      <w:r w:rsidRPr="004666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77D3" w:rsidRPr="004666A6" w:rsidTr="00EF2B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77D3" w:rsidRPr="004666A6" w:rsidRDefault="008C77D3" w:rsidP="00EF2B93">
            <w:pPr>
              <w:pStyle w:val="HuvudrubrikFlisteNr"/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HuvudrubrikEnsam"/>
            </w:pPr>
            <w:r w:rsidRPr="004666A6">
              <w:t>Justering av protokoll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HuvudrubrikKolumn3"/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Protokollet från sammanträdet fredagen den 13 mars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</w:p>
        </w:tc>
      </w:tr>
    </w:tbl>
    <w:p w:rsidR="008C77D3" w:rsidRPr="004666A6" w:rsidRDefault="008C77D3" w:rsidP="008C77D3">
      <w:pPr>
        <w:pStyle w:val="Blankrad"/>
      </w:pPr>
      <w:r w:rsidRPr="004666A6">
        <w:t>     </w:t>
      </w:r>
    </w:p>
    <w:p w:rsidR="008C77D3" w:rsidRPr="004666A6" w:rsidRDefault="008C77D3" w:rsidP="008C77D3">
      <w:pPr>
        <w:pStyle w:val="Blankrad"/>
      </w:pPr>
      <w:r w:rsidRPr="004666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77D3" w:rsidRPr="004666A6" w:rsidTr="00EF2B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77D3" w:rsidRPr="004666A6" w:rsidRDefault="008C77D3" w:rsidP="00EF2B93">
            <w:pPr>
              <w:pStyle w:val="HuvudrubrikFlisteNr"/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HuvudrubrikEnsam"/>
            </w:pPr>
            <w:bookmarkStart w:id="1" w:name="Start_EUdokument"/>
            <w:bookmarkEnd w:id="1"/>
            <w:r w:rsidRPr="004666A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HuvudrubrikKolumn3"/>
            </w:pPr>
            <w:r w:rsidRPr="004666A6">
              <w:t>Ansvarigt utskott</w:t>
            </w: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2008/09:FPM95 Gemenskapsprogram till stöd för finansiella tjänster, redovisning och revision</w:t>
            </w:r>
            <w:r w:rsidRPr="004666A6">
              <w:rPr>
                <w:i/>
              </w:rPr>
              <w:t xml:space="preserve"> KOM(2009)14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  <w:r w:rsidRPr="004666A6">
              <w:rPr>
                <w:spacing w:val="-4"/>
              </w:rPr>
              <w:t xml:space="preserve">FiU </w:t>
            </w:r>
          </w:p>
        </w:tc>
      </w:tr>
    </w:tbl>
    <w:p w:rsidR="008C77D3" w:rsidRPr="004666A6" w:rsidRDefault="008C77D3" w:rsidP="008C77D3">
      <w:pPr>
        <w:pStyle w:val="Blankrad"/>
      </w:pPr>
      <w:r w:rsidRPr="004666A6">
        <w:t>     </w:t>
      </w:r>
    </w:p>
    <w:p w:rsidR="008C77D3" w:rsidRPr="004666A6" w:rsidRDefault="008C77D3" w:rsidP="008C77D3">
      <w:pPr>
        <w:pStyle w:val="Blankrad"/>
      </w:pPr>
      <w:r w:rsidRPr="004666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77D3" w:rsidRPr="004666A6" w:rsidTr="00EF2B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77D3" w:rsidRPr="004666A6" w:rsidRDefault="008C77D3" w:rsidP="00EF2B93">
            <w:pPr>
              <w:pStyle w:val="HuvudrubrikFlisteNr"/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HuvudrubrikEnsam"/>
            </w:pPr>
            <w:r w:rsidRPr="004666A6">
              <w:t>Ärenden för avgörande kl. 16.00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HuvudrubrikKolumn3"/>
            </w:pPr>
            <w:r w:rsidRPr="004666A6">
              <w:t>Reservationer</w:t>
            </w: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Underrubrik"/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Underrubrik"/>
            </w:pPr>
            <w:bookmarkStart w:id="2" w:name="TypUnderrubrik"/>
            <w:bookmarkEnd w:id="2"/>
            <w:r w:rsidRPr="004666A6">
              <w:t>Tidigare slutdebatterade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Underrubrik"/>
              <w:rPr>
                <w:spacing w:val="-4"/>
              </w:rPr>
            </w:pPr>
          </w:p>
        </w:tc>
      </w:tr>
      <w:tr w:rsidR="00791807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1807" w:rsidRPr="004666A6" w:rsidRDefault="00791807" w:rsidP="00950B92">
            <w:pPr>
              <w:pStyle w:val="renderubrik"/>
            </w:pPr>
          </w:p>
        </w:tc>
        <w:tc>
          <w:tcPr>
            <w:tcW w:w="6237" w:type="dxa"/>
          </w:tcPr>
          <w:p w:rsidR="00791807" w:rsidRPr="004666A6" w:rsidRDefault="00791807" w:rsidP="00950B92">
            <w:pPr>
              <w:pStyle w:val="renderubrik"/>
            </w:pPr>
            <w:r w:rsidRPr="004666A6">
              <w:t>Finansutskottets betänkande</w:t>
            </w:r>
          </w:p>
        </w:tc>
        <w:tc>
          <w:tcPr>
            <w:tcW w:w="2481" w:type="dxa"/>
          </w:tcPr>
          <w:p w:rsidR="00791807" w:rsidRPr="004666A6" w:rsidRDefault="00791807" w:rsidP="00950B92">
            <w:pPr>
              <w:pStyle w:val="renderubrik"/>
              <w:rPr>
                <w:spacing w:val="-4"/>
              </w:rPr>
            </w:pPr>
          </w:p>
        </w:tc>
      </w:tr>
      <w:tr w:rsidR="00791807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1807" w:rsidRPr="004666A6" w:rsidRDefault="00791807" w:rsidP="00950B9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91807" w:rsidRPr="004666A6" w:rsidRDefault="00791807" w:rsidP="00950B92">
            <w:r w:rsidRPr="004666A6">
              <w:t>2008/09:FiU22 Kommunala frågor</w:t>
            </w:r>
          </w:p>
        </w:tc>
        <w:tc>
          <w:tcPr>
            <w:tcW w:w="2481" w:type="dxa"/>
          </w:tcPr>
          <w:p w:rsidR="00791807" w:rsidRPr="004666A6" w:rsidRDefault="00791807" w:rsidP="00950B92">
            <w:pPr>
              <w:rPr>
                <w:spacing w:val="-4"/>
              </w:rPr>
            </w:pPr>
            <w:r w:rsidRPr="004666A6">
              <w:rPr>
                <w:spacing w:val="-4"/>
              </w:rPr>
              <w:t>4 res. (s,v,mp)</w:t>
            </w: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renderubrik"/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renderubrik"/>
            </w:pPr>
            <w:r w:rsidRPr="004666A6">
              <w:t>Skatteutskottets betänkanden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renderubrik"/>
              <w:rPr>
                <w:spacing w:val="-4"/>
              </w:rPr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2008/09:SkU25 Allmänna motioner om inkomstskatter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  <w:r w:rsidRPr="004666A6">
              <w:rPr>
                <w:spacing w:val="-4"/>
              </w:rPr>
              <w:t>10 res. (s,v,mp)</w:t>
            </w: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2008/09:SkU26 Allmänna motioner om punktskatter, tullfrågor och införsel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  <w:r w:rsidRPr="004666A6">
              <w:rPr>
                <w:spacing w:val="-4"/>
              </w:rPr>
              <w:t>12 res. (s,v,mp)</w:t>
            </w: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renderubrik"/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renderubrik"/>
            </w:pPr>
            <w:r w:rsidRPr="004666A6">
              <w:t>Justitieutskottets betänkanden</w:t>
            </w:r>
            <w:r w:rsidR="009B77B6" w:rsidRPr="004666A6">
              <w:t xml:space="preserve"> 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renderubrik"/>
              <w:rPr>
                <w:spacing w:val="-4"/>
              </w:rPr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2008/09:JuU14 Särskild utlänningskontroll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2008/09:JuU15 Hemlig teleavlyssning m.m. under år 2007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  <w:r w:rsidRPr="004666A6">
              <w:rPr>
                <w:spacing w:val="-4"/>
              </w:rPr>
              <w:t>4 res. (s,v,mp)</w:t>
            </w: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2008/09:JuU19 Unga lagöverträdare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  <w:r w:rsidRPr="004666A6">
              <w:rPr>
                <w:spacing w:val="-4"/>
              </w:rPr>
              <w:t>8 res. (s,v,mp)</w:t>
            </w:r>
          </w:p>
        </w:tc>
      </w:tr>
    </w:tbl>
    <w:p w:rsidR="008C77D3" w:rsidRPr="004666A6" w:rsidRDefault="008C77D3" w:rsidP="008C77D3">
      <w:pPr>
        <w:pStyle w:val="Blankrad"/>
      </w:pPr>
      <w:r w:rsidRPr="004666A6">
        <w:t>     </w:t>
      </w:r>
    </w:p>
    <w:p w:rsidR="008C77D3" w:rsidRPr="004666A6" w:rsidRDefault="008C77D3" w:rsidP="008C77D3">
      <w:pPr>
        <w:pStyle w:val="Blankrad"/>
      </w:pPr>
      <w:r w:rsidRPr="004666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77D3" w:rsidRPr="004666A6" w:rsidTr="00EF2B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77D3" w:rsidRPr="004666A6" w:rsidRDefault="008C77D3" w:rsidP="00EF2B93">
            <w:pPr>
              <w:pStyle w:val="HuvudrubrikFlisteNr"/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HuvudrubrikEnsam"/>
            </w:pPr>
            <w:bookmarkStart w:id="3" w:name="Start_Ärendenfördebattochavgörande"/>
            <w:bookmarkEnd w:id="3"/>
            <w:r w:rsidRPr="004666A6">
              <w:t>Ärenden för debatt och avgörande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HuvudrubrikKolumn3"/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renderubrik"/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renderubrik"/>
            </w:pPr>
            <w:r w:rsidRPr="004666A6">
              <w:t>Miljö- och jordbruksutskottets betänkanden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renderubrik"/>
              <w:rPr>
                <w:spacing w:val="-4"/>
              </w:rPr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2008/09:MJU19 Kosterhavets nationalpark m.m.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2008/09:MJU20 Verksamhet inom djurens hälso- och sjukvård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  <w:r w:rsidRPr="004666A6">
              <w:rPr>
                <w:spacing w:val="-4"/>
              </w:rPr>
              <w:t>1 res. (s,v)</w:t>
            </w: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2008/09:MJU21 Livsmedelskontroll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  <w:r w:rsidRPr="004666A6">
              <w:rPr>
                <w:spacing w:val="-4"/>
              </w:rPr>
              <w:t>3 res. (v,mp)</w:t>
            </w: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renderubrik"/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renderubrik"/>
            </w:pPr>
            <w:r w:rsidRPr="004666A6">
              <w:t>Utrikesutskottets betänkande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renderubrik"/>
              <w:rPr>
                <w:spacing w:val="-4"/>
              </w:rPr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2008/09:UU12 Stabiliserings- och associeringsavtal mellan Europeiska gemenskaperna och deras medlemsstater, å ena sidan, och Bosnien och Hercegovina, å andra sidan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renderubrik"/>
            </w:pPr>
          </w:p>
        </w:tc>
        <w:tc>
          <w:tcPr>
            <w:tcW w:w="6237" w:type="dxa"/>
          </w:tcPr>
          <w:p w:rsidR="008C77D3" w:rsidRPr="004666A6" w:rsidRDefault="0015575A" w:rsidP="00EF2B93">
            <w:pPr>
              <w:pStyle w:val="renderubrik"/>
            </w:pPr>
            <w:r w:rsidRPr="004666A6">
              <w:t>Socialutskottets betänkande och utlåtande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renderubrik"/>
              <w:rPr>
                <w:spacing w:val="-4"/>
              </w:rPr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2008/09:SoU13 Hälso- och sjukvårdsfrågor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  <w:r w:rsidRPr="004666A6">
              <w:rPr>
                <w:spacing w:val="-4"/>
              </w:rPr>
              <w:t>13 res. (s,v,mp)</w:t>
            </w: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2008/09:SoU18 Grönbok: Den europeiska arbetskraften inom vården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  <w:r w:rsidRPr="004666A6">
              <w:rPr>
                <w:spacing w:val="-4"/>
              </w:rPr>
              <w:t>1 res. (s,v,mp)</w:t>
            </w: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renderubrik"/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renderubrik"/>
            </w:pPr>
            <w:r w:rsidRPr="004666A6">
              <w:t>Försvarsutskottets betänkande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renderubrik"/>
              <w:rPr>
                <w:spacing w:val="-4"/>
              </w:rPr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2008/09:FöU7 Kärnteknisk säkerhet och strålskydd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  <w:r w:rsidRPr="004666A6">
              <w:rPr>
                <w:spacing w:val="-4"/>
              </w:rPr>
              <w:t>4 res. (s,v,mp)</w:t>
            </w: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renderubrik"/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renderubrik"/>
            </w:pPr>
            <w:r w:rsidRPr="004666A6">
              <w:t>Socialförsäkringsutskottets betänkande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renderubrik"/>
              <w:rPr>
                <w:spacing w:val="-4"/>
              </w:rPr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</w:pPr>
          </w:p>
        </w:tc>
        <w:tc>
          <w:tcPr>
            <w:tcW w:w="6237" w:type="dxa"/>
          </w:tcPr>
          <w:p w:rsidR="008C77D3" w:rsidRPr="004666A6" w:rsidRDefault="008C77D3" w:rsidP="00EF2B93">
            <w:r w:rsidRPr="004666A6">
              <w:t>2008/09:SfU9 Redogörelse om sänkta socialavgifter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  <w:r w:rsidRPr="004666A6">
              <w:rPr>
                <w:spacing w:val="-4"/>
              </w:rPr>
              <w:t>1 res. (s,v,mp)</w:t>
            </w:r>
          </w:p>
        </w:tc>
      </w:tr>
    </w:tbl>
    <w:p w:rsidR="008C77D3" w:rsidRPr="004666A6" w:rsidRDefault="008C77D3" w:rsidP="008C77D3">
      <w:pPr>
        <w:pStyle w:val="Blankrad"/>
      </w:pPr>
      <w:r w:rsidRPr="004666A6">
        <w:t>     </w:t>
      </w:r>
    </w:p>
    <w:p w:rsidR="008C77D3" w:rsidRPr="004666A6" w:rsidRDefault="008C77D3" w:rsidP="008C77D3">
      <w:pPr>
        <w:pStyle w:val="Blankrad"/>
      </w:pPr>
      <w:r w:rsidRPr="004666A6">
        <w:t>     </w:t>
      </w:r>
    </w:p>
    <w:p w:rsidR="003A41AF" w:rsidRPr="004666A6" w:rsidRDefault="003A41AF">
      <w:pPr>
        <w:pStyle w:val="Blankrad"/>
      </w:pPr>
      <w:bookmarkStart w:id="4" w:name="Start"/>
      <w:bookmarkEnd w:id="4"/>
      <w:r w:rsidRPr="004666A6">
        <w:t>    </w:t>
      </w:r>
    </w:p>
    <w:p w:rsidR="00C06460" w:rsidRPr="004666A6" w:rsidRDefault="00C06460">
      <w:pPr>
        <w:pStyle w:val="Blankrad"/>
      </w:pPr>
      <w:r w:rsidRPr="004666A6">
        <w:t xml:space="preserve">     </w:t>
      </w:r>
    </w:p>
    <w:p w:rsidR="008C77D3" w:rsidRPr="004666A6" w:rsidRDefault="008C77D3">
      <w:pPr>
        <w:pStyle w:val="Blankrad"/>
      </w:pPr>
      <w:r w:rsidRPr="004666A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77D3" w:rsidRPr="004666A6" w:rsidTr="00EF2B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77D3" w:rsidRPr="004666A6" w:rsidRDefault="008C77D3" w:rsidP="00EF2B93">
            <w:pPr>
              <w:pStyle w:val="HuvudrubrikFlisteNr"/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HuvudrubrikEnsam"/>
            </w:pPr>
            <w:bookmarkStart w:id="5" w:name="TypRubrik"/>
            <w:bookmarkEnd w:id="5"/>
            <w:r w:rsidRPr="004666A6">
              <w:t>Frågestund kl. 14.00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pStyle w:val="HuvudrubrikKolumn3"/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C77D3" w:rsidRPr="004666A6" w:rsidRDefault="008C77D3" w:rsidP="00EF2B93">
            <w:pPr>
              <w:pStyle w:val="Underrubrik"/>
            </w:pPr>
            <w:r w:rsidRPr="004666A6">
              <w:t>Frågor besvaras av: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</w:p>
        </w:tc>
      </w:tr>
      <w:tr w:rsidR="008C77D3" w:rsidRPr="004666A6" w:rsidTr="00EF2B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77D3" w:rsidRPr="004666A6" w:rsidRDefault="008C77D3" w:rsidP="00EF2B93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8C77D3" w:rsidRPr="004666A6" w:rsidRDefault="008C77D3" w:rsidP="00C317F8">
            <w:r w:rsidRPr="004666A6">
              <w:t>Socialminister Göran Hägglund (kd)</w:t>
            </w:r>
            <w:r w:rsidRPr="004666A6">
              <w:br/>
              <w:t>Statsrådet Mats Odell (kd)</w:t>
            </w:r>
            <w:r w:rsidRPr="004666A6">
              <w:br/>
              <w:t>Statsrådet Maria Larsson (kd)</w:t>
            </w:r>
            <w:r w:rsidRPr="004666A6">
              <w:br/>
              <w:t>Försvarsminister Sten Tolgfors (m)</w:t>
            </w:r>
            <w:r w:rsidRPr="004666A6">
              <w:br/>
              <w:t>Statsrådet Ewa Björling (m)</w:t>
            </w:r>
          </w:p>
        </w:tc>
        <w:tc>
          <w:tcPr>
            <w:tcW w:w="2481" w:type="dxa"/>
          </w:tcPr>
          <w:p w:rsidR="008C77D3" w:rsidRPr="004666A6" w:rsidRDefault="008C77D3" w:rsidP="00EF2B93">
            <w:pPr>
              <w:rPr>
                <w:spacing w:val="-4"/>
              </w:rPr>
            </w:pPr>
          </w:p>
        </w:tc>
      </w:tr>
    </w:tbl>
    <w:p w:rsidR="008C77D3" w:rsidRPr="004666A6" w:rsidRDefault="008C77D3" w:rsidP="008C77D3">
      <w:pPr>
        <w:pStyle w:val="Blankrad"/>
      </w:pPr>
      <w:r w:rsidRPr="004666A6">
        <w:t>     </w:t>
      </w:r>
    </w:p>
    <w:p w:rsidR="008C77D3" w:rsidRPr="004666A6" w:rsidRDefault="008C77D3" w:rsidP="008C77D3">
      <w:pPr>
        <w:pStyle w:val="Blankrad"/>
      </w:pPr>
      <w:r w:rsidRPr="004666A6">
        <w:t>     </w:t>
      </w:r>
    </w:p>
    <w:p w:rsidR="006E04A4" w:rsidRPr="004666A6" w:rsidRDefault="006E04A4">
      <w:pPr>
        <w:pStyle w:val="Blankrad"/>
      </w:pPr>
      <w:r w:rsidRPr="004666A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666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666A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666A6" w:rsidRDefault="006E04A4">
            <w:pPr>
              <w:pStyle w:val="StreckMitten"/>
            </w:pPr>
            <w:r w:rsidRPr="004666A6">
              <w:tab/>
            </w:r>
            <w:r w:rsidRPr="004666A6">
              <w:tab/>
            </w:r>
          </w:p>
        </w:tc>
      </w:tr>
    </w:tbl>
    <w:p w:rsidR="006E04A4" w:rsidRPr="004666A6" w:rsidRDefault="006E04A4" w:rsidP="00CE4300">
      <w:pPr>
        <w:pStyle w:val="Blankrad"/>
      </w:pPr>
    </w:p>
    <w:sectPr w:rsidR="006E04A4" w:rsidRPr="004666A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0347" w:rsidRPr="004666A6" w:rsidRDefault="00380347">
      <w:r w:rsidRPr="004666A6">
        <w:separator/>
      </w:r>
    </w:p>
  </w:endnote>
  <w:endnote w:type="continuationSeparator" w:id="0">
    <w:p w:rsidR="00380347" w:rsidRPr="004666A6" w:rsidRDefault="00380347">
      <w:r w:rsidRPr="004666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AF" w:rsidRPr="004666A6" w:rsidRDefault="003A41AF">
    <w:pPr>
      <w:pStyle w:val="Sidhuvud"/>
      <w:jc w:val="center"/>
    </w:pPr>
    <w:r w:rsidRPr="004666A6">
      <w:fldChar w:fldCharType="begin" w:fldLock="1"/>
    </w:r>
    <w:r w:rsidRPr="004666A6">
      <w:instrText xml:space="preserve"> PAGE </w:instrText>
    </w:r>
    <w:r w:rsidRPr="004666A6">
      <w:fldChar w:fldCharType="separate"/>
    </w:r>
    <w:r w:rsidR="00A00197" w:rsidRPr="004666A6">
      <w:t>2</w:t>
    </w:r>
    <w:r w:rsidRPr="004666A6">
      <w:fldChar w:fldCharType="end"/>
    </w:r>
    <w:r w:rsidRPr="004666A6">
      <w:t xml:space="preserve"> (</w:t>
    </w:r>
    <w:r w:rsidRPr="004666A6">
      <w:fldChar w:fldCharType="begin" w:fldLock="1"/>
    </w:r>
    <w:r w:rsidRPr="004666A6">
      <w:instrText xml:space="preserve"> NUMPAGES </w:instrText>
    </w:r>
    <w:r w:rsidRPr="004666A6">
      <w:fldChar w:fldCharType="separate"/>
    </w:r>
    <w:r w:rsidR="00A00197" w:rsidRPr="004666A6">
      <w:t>2</w:t>
    </w:r>
    <w:r w:rsidRPr="004666A6">
      <w:fldChar w:fldCharType="end"/>
    </w:r>
    <w:r w:rsidRPr="004666A6">
      <w:t>)</w:t>
    </w:r>
  </w:p>
  <w:p w:rsidR="003A41AF" w:rsidRPr="004666A6" w:rsidRDefault="003A41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AF" w:rsidRPr="004666A6" w:rsidRDefault="003A41AF">
    <w:pPr>
      <w:pStyle w:val="Sidhuvud"/>
      <w:jc w:val="center"/>
    </w:pPr>
    <w:r w:rsidRPr="004666A6">
      <w:fldChar w:fldCharType="begin" w:fldLock="1"/>
    </w:r>
    <w:r w:rsidRPr="004666A6">
      <w:instrText xml:space="preserve"> PAGE </w:instrText>
    </w:r>
    <w:r w:rsidRPr="004666A6">
      <w:fldChar w:fldCharType="separate"/>
    </w:r>
    <w:r w:rsidR="00A00197" w:rsidRPr="004666A6">
      <w:t>1</w:t>
    </w:r>
    <w:r w:rsidRPr="004666A6">
      <w:fldChar w:fldCharType="end"/>
    </w:r>
    <w:r w:rsidRPr="004666A6">
      <w:t xml:space="preserve"> (</w:t>
    </w:r>
    <w:r w:rsidRPr="004666A6">
      <w:fldChar w:fldCharType="begin" w:fldLock="1"/>
    </w:r>
    <w:r w:rsidRPr="004666A6">
      <w:instrText xml:space="preserve"> NUMPAGES </w:instrText>
    </w:r>
    <w:r w:rsidRPr="004666A6">
      <w:fldChar w:fldCharType="separate"/>
    </w:r>
    <w:r w:rsidR="004777FF" w:rsidRPr="004666A6">
      <w:t>2</w:t>
    </w:r>
    <w:r w:rsidRPr="004666A6">
      <w:fldChar w:fldCharType="end"/>
    </w:r>
    <w:r w:rsidRPr="004666A6">
      <w:t>)</w:t>
    </w:r>
  </w:p>
  <w:p w:rsidR="003A41AF" w:rsidRPr="004666A6" w:rsidRDefault="003A41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0347" w:rsidRPr="004666A6" w:rsidRDefault="00380347">
      <w:r w:rsidRPr="004666A6">
        <w:separator/>
      </w:r>
    </w:p>
  </w:footnote>
  <w:footnote w:type="continuationSeparator" w:id="0">
    <w:p w:rsidR="00380347" w:rsidRPr="004666A6" w:rsidRDefault="00380347">
      <w:r w:rsidRPr="004666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AF" w:rsidRPr="004666A6" w:rsidRDefault="003A41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AF" w:rsidRPr="004666A6" w:rsidRDefault="003A41AF">
    <w:pPr>
      <w:pStyle w:val="Sidhuvud"/>
      <w:tabs>
        <w:tab w:val="clear" w:pos="4536"/>
      </w:tabs>
    </w:pPr>
    <w:r w:rsidRPr="004666A6">
      <w:fldChar w:fldCharType="begin" w:fldLock="1"/>
    </w:r>
    <w:r w:rsidRPr="004666A6">
      <w:instrText xml:space="preserve"> DOCPROPERTY "DocumentDate" </w:instrText>
    </w:r>
    <w:r w:rsidRPr="004666A6">
      <w:fldChar w:fldCharType="separate"/>
    </w:r>
    <w:r w:rsidR="004777FF" w:rsidRPr="004666A6">
      <w:t>Torsdagen den 19 mars 2009</w:t>
    </w:r>
    <w:r w:rsidRPr="004666A6">
      <w:fldChar w:fldCharType="end"/>
    </w:r>
    <w:r w:rsidRPr="004666A6">
      <w:tab/>
    </w:r>
  </w:p>
  <w:p w:rsidR="003A41AF" w:rsidRPr="004666A6" w:rsidRDefault="003A41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666A6">
      <w:rPr>
        <w:sz w:val="12"/>
      </w:rPr>
      <w:tab/>
    </w:r>
  </w:p>
  <w:p w:rsidR="003A41AF" w:rsidRPr="004666A6" w:rsidRDefault="003A41AF"/>
  <w:p w:rsidR="003A41AF" w:rsidRPr="004666A6" w:rsidRDefault="003A41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1AF" w:rsidRPr="004666A6" w:rsidRDefault="004666A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666A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41AF" w:rsidRPr="004666A6" w:rsidRDefault="003A41AF">
    <w:pPr>
      <w:pStyle w:val="Dokumentrubrik"/>
      <w:spacing w:after="360"/>
    </w:pPr>
    <w:r w:rsidRPr="004666A6">
      <w:t>Föredragningslista</w:t>
    </w:r>
  </w:p>
  <w:p w:rsidR="003A41AF" w:rsidRPr="004666A6" w:rsidRDefault="003A41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83337831">
    <w:abstractNumId w:val="5"/>
  </w:num>
  <w:num w:numId="2" w16cid:durableId="196817819">
    <w:abstractNumId w:val="2"/>
  </w:num>
  <w:num w:numId="3" w16cid:durableId="275598825">
    <w:abstractNumId w:val="4"/>
  </w:num>
  <w:num w:numId="4" w16cid:durableId="1007513784">
    <w:abstractNumId w:val="1"/>
  </w:num>
  <w:num w:numId="5" w16cid:durableId="391198593">
    <w:abstractNumId w:val="0"/>
  </w:num>
  <w:num w:numId="6" w16cid:durableId="293482399">
    <w:abstractNumId w:val="3"/>
  </w:num>
  <w:num w:numId="7" w16cid:durableId="704334448">
    <w:abstractNumId w:val="3"/>
  </w:num>
  <w:num w:numId="8" w16cid:durableId="16348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84E83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0D23"/>
    <w:rsid w:val="000451B8"/>
    <w:rsid w:val="000466D5"/>
    <w:rsid w:val="0004699B"/>
    <w:rsid w:val="000473E3"/>
    <w:rsid w:val="00047745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7F3"/>
    <w:rsid w:val="00103C04"/>
    <w:rsid w:val="0012112E"/>
    <w:rsid w:val="001267EF"/>
    <w:rsid w:val="00130979"/>
    <w:rsid w:val="00135D30"/>
    <w:rsid w:val="00143D28"/>
    <w:rsid w:val="00146992"/>
    <w:rsid w:val="0014779C"/>
    <w:rsid w:val="00147F56"/>
    <w:rsid w:val="001548E3"/>
    <w:rsid w:val="0015575A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4727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5907"/>
    <w:rsid w:val="001D59B4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0347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41AF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66A6"/>
    <w:rsid w:val="0046765A"/>
    <w:rsid w:val="00474978"/>
    <w:rsid w:val="004777FF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65A12"/>
    <w:rsid w:val="005724E4"/>
    <w:rsid w:val="0058117D"/>
    <w:rsid w:val="00584E83"/>
    <w:rsid w:val="00585ED4"/>
    <w:rsid w:val="00587EDB"/>
    <w:rsid w:val="00593F37"/>
    <w:rsid w:val="00594D74"/>
    <w:rsid w:val="0059568C"/>
    <w:rsid w:val="00597CFF"/>
    <w:rsid w:val="005A2918"/>
    <w:rsid w:val="005A4129"/>
    <w:rsid w:val="005A4C6A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64F1"/>
    <w:rsid w:val="006A4CF3"/>
    <w:rsid w:val="006B1634"/>
    <w:rsid w:val="006C05D9"/>
    <w:rsid w:val="006C4107"/>
    <w:rsid w:val="006D0C2B"/>
    <w:rsid w:val="006D196C"/>
    <w:rsid w:val="006D3E62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E53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76D"/>
    <w:rsid w:val="007609D3"/>
    <w:rsid w:val="00761BB5"/>
    <w:rsid w:val="007737CA"/>
    <w:rsid w:val="00773D32"/>
    <w:rsid w:val="007743CC"/>
    <w:rsid w:val="00777E1D"/>
    <w:rsid w:val="0078127D"/>
    <w:rsid w:val="007833F3"/>
    <w:rsid w:val="00791807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C60"/>
    <w:rsid w:val="008C77D3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0B92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0452"/>
    <w:rsid w:val="009A3C9D"/>
    <w:rsid w:val="009A4BE1"/>
    <w:rsid w:val="009B58A6"/>
    <w:rsid w:val="009B77B6"/>
    <w:rsid w:val="009D208A"/>
    <w:rsid w:val="009E024F"/>
    <w:rsid w:val="009E29D2"/>
    <w:rsid w:val="009E2A19"/>
    <w:rsid w:val="009F16CD"/>
    <w:rsid w:val="009F4B33"/>
    <w:rsid w:val="00A00197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020E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2084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0B1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06460"/>
    <w:rsid w:val="00C113CE"/>
    <w:rsid w:val="00C11760"/>
    <w:rsid w:val="00C175DA"/>
    <w:rsid w:val="00C20D9F"/>
    <w:rsid w:val="00C25CD0"/>
    <w:rsid w:val="00C317F8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270F"/>
    <w:rsid w:val="00D35FA6"/>
    <w:rsid w:val="00D37696"/>
    <w:rsid w:val="00D40BA5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02A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2B93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7811FA-AAF0-4EB6-B00F-EF20D78E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19472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rsid w:val="00761BB5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8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6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269</Words>
  <Characters>1930</Characters>
  <Application>Microsoft Office Word</Application>
  <DocSecurity>4</DocSecurity>
  <Lines>160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2008/09:87</vt:lpstr>
      <vt:lpstr>Torsdagen den 19 mars 2009</vt:lpstr>
    </vt:vector>
  </TitlesOfParts>
  <Company>Riksdagen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2009-03-18T14:58:00Z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mars 2009</vt:lpwstr>
  </property>
  <property fmtid="{D5CDD505-2E9C-101B-9397-08002B2CF9AE}" pid="3" name="DocumentNumber">
    <vt:lpwstr>87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2009-03-19</vt:lpwstr>
  </property>
</Properties>
</file>