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3340A33A194C9EAE6A6287742EE48D"/>
        </w:placeholder>
        <w:text/>
      </w:sdtPr>
      <w:sdtEndPr/>
      <w:sdtContent>
        <w:p w:rsidRPr="009B062B" w:rsidR="00AF30DD" w:rsidP="002C2A0A" w:rsidRDefault="00AF30DD" w14:paraId="339C4C8F" w14:textId="77777777">
          <w:pPr>
            <w:pStyle w:val="Rubrik1"/>
            <w:spacing w:after="300"/>
          </w:pPr>
          <w:r w:rsidRPr="009B062B">
            <w:t>Förslag till riksdagsbeslut</w:t>
          </w:r>
        </w:p>
      </w:sdtContent>
    </w:sdt>
    <w:sdt>
      <w:sdtPr>
        <w:alias w:val="Yrkande 1"/>
        <w:tag w:val="faae4897-fe91-44a6-bce4-63e09c475bff"/>
        <w:id w:val="-34120117"/>
        <w:lock w:val="sdtLocked"/>
      </w:sdtPr>
      <w:sdtEndPr/>
      <w:sdtContent>
        <w:p w:rsidR="00D66E23" w:rsidRDefault="00535AE4" w14:paraId="339C4C90" w14:textId="77777777">
          <w:pPr>
            <w:pStyle w:val="Frslagstext"/>
            <w:numPr>
              <w:ilvl w:val="0"/>
              <w:numId w:val="0"/>
            </w:numPr>
          </w:pPr>
          <w:r>
            <w:t>Riksdagen ställer sig bakom det som anförs i motionen om behovet av att förbättra servicen för postutdelning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766699314843278FE501DF13D38C32"/>
        </w:placeholder>
        <w:text/>
      </w:sdtPr>
      <w:sdtEndPr/>
      <w:sdtContent>
        <w:p w:rsidRPr="009B062B" w:rsidR="006D79C9" w:rsidP="00333E95" w:rsidRDefault="006D79C9" w14:paraId="339C4C91" w14:textId="77777777">
          <w:pPr>
            <w:pStyle w:val="Rubrik1"/>
          </w:pPr>
          <w:r>
            <w:t>Motivering</w:t>
          </w:r>
        </w:p>
      </w:sdtContent>
    </w:sdt>
    <w:p w:rsidR="00CA4385" w:rsidP="00A873D3" w:rsidRDefault="00CA4385" w14:paraId="339C4C92" w14:textId="03BD676E">
      <w:pPr>
        <w:pStyle w:val="Normalutanindragellerluft"/>
      </w:pPr>
      <w:r>
        <w:t xml:space="preserve">Postnord har genomfört ganska stora förändringar i sina utdelningsturer både i tätort och i glesbygd. ”Vi måste anpassa vår verksamhet samtidigt som vi ska fortsätta leverera i </w:t>
      </w:r>
      <w:r w:rsidRPr="00A873D3">
        <w:rPr>
          <w:spacing w:val="-1"/>
        </w:rPr>
        <w:t>enlighet med vårt samhällsuppdrag”</w:t>
      </w:r>
      <w:r w:rsidRPr="00A873D3" w:rsidR="00A80B9C">
        <w:rPr>
          <w:spacing w:val="-1"/>
        </w:rPr>
        <w:t>,</w:t>
      </w:r>
      <w:r w:rsidRPr="00A873D3">
        <w:rPr>
          <w:spacing w:val="-1"/>
        </w:rPr>
        <w:t xml:space="preserve"> skriver Postnord i sina brev till berörda hushåll,</w:t>
      </w:r>
      <w:r>
        <w:t xml:space="preserve"> </w:t>
      </w:r>
      <w:r w:rsidRPr="00A873D3">
        <w:rPr>
          <w:spacing w:val="-2"/>
        </w:rPr>
        <w:t xml:space="preserve">och </w:t>
      </w:r>
      <w:r w:rsidRPr="00A873D3">
        <w:rPr>
          <w:spacing w:val="-1"/>
        </w:rPr>
        <w:t>hänvisar till sina ägardirektiv och vinstkrav. Det innebär konkret att vissa hushåll och</w:t>
      </w:r>
      <w:r w:rsidRPr="00A873D3">
        <w:rPr>
          <w:spacing w:val="-2"/>
        </w:rPr>
        <w:t xml:space="preserve"> företag kan få köra oacceptabelt långa sträckor för att hämta sin post efter förändringarna.</w:t>
      </w:r>
      <w:r>
        <w:t xml:space="preserve"> </w:t>
      </w:r>
    </w:p>
    <w:p w:rsidRPr="00FF6A6F" w:rsidR="00CA4385" w:rsidP="00A873D3" w:rsidRDefault="00CA4385" w14:paraId="339C4C93" w14:textId="1AE686D0">
      <w:r w:rsidRPr="00A873D3">
        <w:rPr>
          <w:spacing w:val="-1"/>
        </w:rPr>
        <w:t xml:space="preserve">Enligt </w:t>
      </w:r>
      <w:r w:rsidRPr="00A873D3" w:rsidR="00A80B9C">
        <w:rPr>
          <w:spacing w:val="-1"/>
        </w:rPr>
        <w:t>P</w:t>
      </w:r>
      <w:r w:rsidRPr="00A873D3">
        <w:rPr>
          <w:spacing w:val="-1"/>
        </w:rPr>
        <w:t>ost- och telestyrelsen (PTS) ska posten se till att oavsett var man bor ska man</w:t>
      </w:r>
      <w:r w:rsidRPr="00FF6A6F">
        <w:t xml:space="preserve"> ha tillgång till posttjänster till rimliga priser. En av PTS uppgifter är att se till att detta fungerar. Samhällsuppdraget styrs av postlagen (2010:1045). PTS har utfärdat allmänna råd (PTSFS 2008:6) om hur postoperatörer enligt postlagen bör tillhandahålla postutdel</w:t>
      </w:r>
      <w:r w:rsidR="00A873D3">
        <w:softHyphen/>
      </w:r>
      <w:r w:rsidRPr="00FF6A6F">
        <w:t xml:space="preserve">ning. I ett särskilt </w:t>
      </w:r>
      <w:r w:rsidR="00A80B9C">
        <w:t>pm</w:t>
      </w:r>
      <w:r w:rsidRPr="00FF6A6F">
        <w:t xml:space="preserve"> daterat den 20 nov</w:t>
      </w:r>
      <w:r w:rsidR="002B4A2F">
        <w:t>ember</w:t>
      </w:r>
      <w:r w:rsidRPr="00FF6A6F">
        <w:t xml:space="preserve"> 2008 skriver PTS att de allmänna råden inte är bindande för postoperatören. Enligt 10</w:t>
      </w:r>
      <w:r w:rsidR="00A80B9C">
        <w:t> </w:t>
      </w:r>
      <w:r w:rsidRPr="00FF6A6F">
        <w:t>§ postförordningen (2010:1049) får PTS meddela föreskrifter om krav på den som tillhandahåller posttjänster. Trots det har PTS valt att nöja sig med icke bindande allmänna råd. Det innebär att PTS inte kan påverka Post</w:t>
      </w:r>
      <w:r>
        <w:t>nord</w:t>
      </w:r>
      <w:r w:rsidRPr="00FF6A6F">
        <w:t xml:space="preserve"> när man nu gör betydande försämringar i glesbygd eftersom man anses följa gällande regelverk. Det gör att postutdelning i glesbygd nu har blivit en politisk fråga.</w:t>
      </w:r>
    </w:p>
    <w:p w:rsidR="00BB6339" w:rsidP="00A873D3" w:rsidRDefault="00CA4385" w14:paraId="339C4C94" w14:textId="1BD2477A">
      <w:r w:rsidRPr="00FF6A6F">
        <w:t xml:space="preserve">Av PTS kartläggning av avstånd till postlådor utanför tätort framgår att servicenivån generellt sett är hög i Sverige. Emellertid finns det ett mindre antal postmottagare som har betydligt längre till postlådan. För att det ska vara möjligt att bo och verka i hela </w:t>
      </w:r>
      <w:bookmarkStart w:name="_GoBack" w:id="1"/>
      <w:bookmarkEnd w:id="1"/>
      <w:r w:rsidRPr="00FF6A6F">
        <w:t>landet bör regeringen se över möjligheterna att förbättra service</w:t>
      </w:r>
      <w:r w:rsidR="002B4A2F">
        <w:t>n</w:t>
      </w:r>
      <w:r w:rsidRPr="00FF6A6F">
        <w:t xml:space="preserve"> för postutdelning i glesbygd.</w:t>
      </w:r>
    </w:p>
    <w:sdt>
      <w:sdtPr>
        <w:rPr>
          <w:i/>
          <w:noProof/>
        </w:rPr>
        <w:alias w:val="CC_Underskrifter"/>
        <w:tag w:val="CC_Underskrifter"/>
        <w:id w:val="583496634"/>
        <w:lock w:val="sdtContentLocked"/>
        <w:placeholder>
          <w:docPart w:val="9C7464C460D649A698AB0362B47F1BAC"/>
        </w:placeholder>
      </w:sdtPr>
      <w:sdtEndPr>
        <w:rPr>
          <w:i w:val="0"/>
          <w:noProof w:val="0"/>
        </w:rPr>
      </w:sdtEndPr>
      <w:sdtContent>
        <w:p w:rsidR="002C2A0A" w:rsidP="002C2A0A" w:rsidRDefault="002C2A0A" w14:paraId="339C4C95" w14:textId="77777777"/>
        <w:p w:rsidRPr="008E0FE2" w:rsidR="004801AC" w:rsidP="002C2A0A" w:rsidRDefault="00A873D3" w14:paraId="339C4C96" w14:textId="77777777"/>
      </w:sdtContent>
    </w:sdt>
    <w:tbl>
      <w:tblPr>
        <w:tblW w:w="5000" w:type="pct"/>
        <w:tblLook w:val="04A0" w:firstRow="1" w:lastRow="0" w:firstColumn="1" w:lastColumn="0" w:noHBand="0" w:noVBand="1"/>
        <w:tblCaption w:val="underskrifter"/>
      </w:tblPr>
      <w:tblGrid>
        <w:gridCol w:w="4252"/>
        <w:gridCol w:w="4252"/>
      </w:tblGrid>
      <w:tr w:rsidR="00A81BFE" w14:paraId="0EEBDB00" w14:textId="77777777">
        <w:trPr>
          <w:cantSplit/>
        </w:trPr>
        <w:tc>
          <w:tcPr>
            <w:tcW w:w="50" w:type="pct"/>
            <w:vAlign w:val="bottom"/>
          </w:tcPr>
          <w:p w:rsidR="00A81BFE" w:rsidRDefault="00A80B9C" w14:paraId="0D9FCFA1" w14:textId="77777777">
            <w:pPr>
              <w:pStyle w:val="Underskrifter"/>
            </w:pPr>
            <w:r>
              <w:lastRenderedPageBreak/>
              <w:t>Saila Quicklund (M)</w:t>
            </w:r>
          </w:p>
        </w:tc>
        <w:tc>
          <w:tcPr>
            <w:tcW w:w="50" w:type="pct"/>
            <w:vAlign w:val="bottom"/>
          </w:tcPr>
          <w:p w:rsidR="00A81BFE" w:rsidRDefault="00A81BFE" w14:paraId="46ED0BD6" w14:textId="77777777">
            <w:pPr>
              <w:pStyle w:val="Underskrifter"/>
            </w:pPr>
          </w:p>
        </w:tc>
      </w:tr>
    </w:tbl>
    <w:p w:rsidR="00FD7108" w:rsidRDefault="00FD7108" w14:paraId="339C4C9A" w14:textId="77777777"/>
    <w:sectPr w:rsidR="00FD71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4C9C" w14:textId="77777777" w:rsidR="004B0D6A" w:rsidRDefault="004B0D6A" w:rsidP="000C1CAD">
      <w:pPr>
        <w:spacing w:line="240" w:lineRule="auto"/>
      </w:pPr>
      <w:r>
        <w:separator/>
      </w:r>
    </w:p>
  </w:endnote>
  <w:endnote w:type="continuationSeparator" w:id="0">
    <w:p w14:paraId="339C4C9D" w14:textId="77777777" w:rsidR="004B0D6A" w:rsidRDefault="004B0D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AB" w14:textId="77777777" w:rsidR="00262EA3" w:rsidRPr="002C2A0A" w:rsidRDefault="00262EA3" w:rsidP="002C2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4C9A" w14:textId="77777777" w:rsidR="004B0D6A" w:rsidRDefault="004B0D6A" w:rsidP="000C1CAD">
      <w:pPr>
        <w:spacing w:line="240" w:lineRule="auto"/>
      </w:pPr>
      <w:r>
        <w:separator/>
      </w:r>
    </w:p>
  </w:footnote>
  <w:footnote w:type="continuationSeparator" w:id="0">
    <w:p w14:paraId="339C4C9B" w14:textId="77777777" w:rsidR="004B0D6A" w:rsidRDefault="004B0D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9C4CAC" wp14:editId="339C4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C4CB0" w14:textId="77777777" w:rsidR="00262EA3" w:rsidRDefault="00A873D3" w:rsidP="008103B5">
                          <w:pPr>
                            <w:jc w:val="right"/>
                          </w:pPr>
                          <w:sdt>
                            <w:sdtPr>
                              <w:alias w:val="CC_Noformat_Partikod"/>
                              <w:tag w:val="CC_Noformat_Partikod"/>
                              <w:id w:val="-53464382"/>
                              <w:placeholder>
                                <w:docPart w:val="E8CFB84C2C1D4D68A24895408C12DAA3"/>
                              </w:placeholder>
                              <w:text/>
                            </w:sdtPr>
                            <w:sdtEndPr/>
                            <w:sdtContent>
                              <w:r w:rsidR="00CA4385">
                                <w:t>M</w:t>
                              </w:r>
                            </w:sdtContent>
                          </w:sdt>
                          <w:sdt>
                            <w:sdtPr>
                              <w:alias w:val="CC_Noformat_Partinummer"/>
                              <w:tag w:val="CC_Noformat_Partinummer"/>
                              <w:id w:val="-1709555926"/>
                              <w:placeholder>
                                <w:docPart w:val="BC23C26494614418B7BE277DDAE53B66"/>
                              </w:placeholder>
                              <w:text/>
                            </w:sdtPr>
                            <w:sdtEndPr/>
                            <w:sdtContent>
                              <w:r w:rsidR="00CA4385">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C4C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C4CB0" w14:textId="77777777" w:rsidR="00262EA3" w:rsidRDefault="00A873D3" w:rsidP="008103B5">
                    <w:pPr>
                      <w:jc w:val="right"/>
                    </w:pPr>
                    <w:sdt>
                      <w:sdtPr>
                        <w:alias w:val="CC_Noformat_Partikod"/>
                        <w:tag w:val="CC_Noformat_Partikod"/>
                        <w:id w:val="-53464382"/>
                        <w:placeholder>
                          <w:docPart w:val="E8CFB84C2C1D4D68A24895408C12DAA3"/>
                        </w:placeholder>
                        <w:text/>
                      </w:sdtPr>
                      <w:sdtEndPr/>
                      <w:sdtContent>
                        <w:r w:rsidR="00CA4385">
                          <w:t>M</w:t>
                        </w:r>
                      </w:sdtContent>
                    </w:sdt>
                    <w:sdt>
                      <w:sdtPr>
                        <w:alias w:val="CC_Noformat_Partinummer"/>
                        <w:tag w:val="CC_Noformat_Partinummer"/>
                        <w:id w:val="-1709555926"/>
                        <w:placeholder>
                          <w:docPart w:val="BC23C26494614418B7BE277DDAE53B66"/>
                        </w:placeholder>
                        <w:text/>
                      </w:sdtPr>
                      <w:sdtEndPr/>
                      <w:sdtContent>
                        <w:r w:rsidR="00CA4385">
                          <w:t>1405</w:t>
                        </w:r>
                      </w:sdtContent>
                    </w:sdt>
                  </w:p>
                </w:txbxContent>
              </v:textbox>
              <w10:wrap anchorx="page"/>
            </v:shape>
          </w:pict>
        </mc:Fallback>
      </mc:AlternateContent>
    </w:r>
  </w:p>
  <w:p w14:paraId="339C4C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A0" w14:textId="77777777" w:rsidR="00262EA3" w:rsidRDefault="00262EA3" w:rsidP="008563AC">
    <w:pPr>
      <w:jc w:val="right"/>
    </w:pPr>
  </w:p>
  <w:p w14:paraId="339C4C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4CA4" w14:textId="77777777" w:rsidR="00262EA3" w:rsidRDefault="00A873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9C4CAE" wp14:editId="339C4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C4CA5" w14:textId="77777777" w:rsidR="00262EA3" w:rsidRDefault="00A873D3" w:rsidP="00A314CF">
    <w:pPr>
      <w:pStyle w:val="FSHNormal"/>
      <w:spacing w:before="40"/>
    </w:pPr>
    <w:sdt>
      <w:sdtPr>
        <w:alias w:val="CC_Noformat_Motionstyp"/>
        <w:tag w:val="CC_Noformat_Motionstyp"/>
        <w:id w:val="1162973129"/>
        <w:lock w:val="sdtContentLocked"/>
        <w15:appearance w15:val="hidden"/>
        <w:text/>
      </w:sdtPr>
      <w:sdtEndPr/>
      <w:sdtContent>
        <w:r w:rsidR="002B4A2F">
          <w:t>Enskild motion</w:t>
        </w:r>
      </w:sdtContent>
    </w:sdt>
    <w:r w:rsidR="00821B36">
      <w:t xml:space="preserve"> </w:t>
    </w:r>
    <w:sdt>
      <w:sdtPr>
        <w:alias w:val="CC_Noformat_Partikod"/>
        <w:tag w:val="CC_Noformat_Partikod"/>
        <w:id w:val="1471015553"/>
        <w:text/>
      </w:sdtPr>
      <w:sdtEndPr/>
      <w:sdtContent>
        <w:r w:rsidR="00CA4385">
          <w:t>M</w:t>
        </w:r>
      </w:sdtContent>
    </w:sdt>
    <w:sdt>
      <w:sdtPr>
        <w:alias w:val="CC_Noformat_Partinummer"/>
        <w:tag w:val="CC_Noformat_Partinummer"/>
        <w:id w:val="-2014525982"/>
        <w:text/>
      </w:sdtPr>
      <w:sdtEndPr/>
      <w:sdtContent>
        <w:r w:rsidR="00CA4385">
          <w:t>1405</w:t>
        </w:r>
      </w:sdtContent>
    </w:sdt>
  </w:p>
  <w:p w14:paraId="339C4CA6" w14:textId="77777777" w:rsidR="00262EA3" w:rsidRPr="008227B3" w:rsidRDefault="00A873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9C4CA7" w14:textId="77777777" w:rsidR="00262EA3" w:rsidRPr="008227B3" w:rsidRDefault="00A873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A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A2F">
          <w:t>:870</w:t>
        </w:r>
      </w:sdtContent>
    </w:sdt>
  </w:p>
  <w:p w14:paraId="339C4CA8" w14:textId="77777777" w:rsidR="00262EA3" w:rsidRDefault="00A873D3" w:rsidP="00E03A3D">
    <w:pPr>
      <w:pStyle w:val="Motionr"/>
    </w:pPr>
    <w:sdt>
      <w:sdtPr>
        <w:alias w:val="CC_Noformat_Avtext"/>
        <w:tag w:val="CC_Noformat_Avtext"/>
        <w:id w:val="-2020768203"/>
        <w:lock w:val="sdtContentLocked"/>
        <w15:appearance w15:val="hidden"/>
        <w:text/>
      </w:sdtPr>
      <w:sdtEndPr/>
      <w:sdtContent>
        <w:r w:rsidR="002B4A2F">
          <w:t>av Saila Quicklund (M)</w:t>
        </w:r>
      </w:sdtContent>
    </w:sdt>
  </w:p>
  <w:sdt>
    <w:sdtPr>
      <w:alias w:val="CC_Noformat_Rubtext"/>
      <w:tag w:val="CC_Noformat_Rubtext"/>
      <w:id w:val="-218060500"/>
      <w:lock w:val="sdtLocked"/>
      <w:text/>
    </w:sdtPr>
    <w:sdtEndPr/>
    <w:sdtContent>
      <w:p w14:paraId="339C4CA9" w14:textId="77777777" w:rsidR="00262EA3" w:rsidRDefault="00CA4385" w:rsidP="00283E0F">
        <w:pPr>
          <w:pStyle w:val="FSHRub2"/>
        </w:pPr>
        <w:r>
          <w:t>Postutdelning i glesbygd</w:t>
        </w:r>
      </w:p>
    </w:sdtContent>
  </w:sdt>
  <w:sdt>
    <w:sdtPr>
      <w:alias w:val="CC_Boilerplate_3"/>
      <w:tag w:val="CC_Boilerplate_3"/>
      <w:id w:val="1606463544"/>
      <w:lock w:val="sdtContentLocked"/>
      <w15:appearance w15:val="hidden"/>
      <w:text w:multiLine="1"/>
    </w:sdtPr>
    <w:sdtEndPr/>
    <w:sdtContent>
      <w:p w14:paraId="339C4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4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2F"/>
    <w:rsid w:val="002B6349"/>
    <w:rsid w:val="002B639F"/>
    <w:rsid w:val="002B6FC6"/>
    <w:rsid w:val="002B7046"/>
    <w:rsid w:val="002B738D"/>
    <w:rsid w:val="002B79EF"/>
    <w:rsid w:val="002B7E1C"/>
    <w:rsid w:val="002B7FFA"/>
    <w:rsid w:val="002C2A0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6A"/>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E4"/>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9C"/>
    <w:rsid w:val="00A80D10"/>
    <w:rsid w:val="00A812E2"/>
    <w:rsid w:val="00A81BF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D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38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E23"/>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0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C4C8E"/>
  <w15:chartTrackingRefBased/>
  <w15:docId w15:val="{66E841C4-D433-4137-B93D-B8BA29C1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3340A33A194C9EAE6A6287742EE48D"/>
        <w:category>
          <w:name w:val="Allmänt"/>
          <w:gallery w:val="placeholder"/>
        </w:category>
        <w:types>
          <w:type w:val="bbPlcHdr"/>
        </w:types>
        <w:behaviors>
          <w:behavior w:val="content"/>
        </w:behaviors>
        <w:guid w:val="{AB6026E8-F3F7-40EE-A74C-473523792D75}"/>
      </w:docPartPr>
      <w:docPartBody>
        <w:p w:rsidR="0002604B" w:rsidRDefault="005A561C">
          <w:pPr>
            <w:pStyle w:val="493340A33A194C9EAE6A6287742EE48D"/>
          </w:pPr>
          <w:r w:rsidRPr="005A0A93">
            <w:rPr>
              <w:rStyle w:val="Platshllartext"/>
            </w:rPr>
            <w:t>Förslag till riksdagsbeslut</w:t>
          </w:r>
        </w:p>
      </w:docPartBody>
    </w:docPart>
    <w:docPart>
      <w:docPartPr>
        <w:name w:val="83766699314843278FE501DF13D38C32"/>
        <w:category>
          <w:name w:val="Allmänt"/>
          <w:gallery w:val="placeholder"/>
        </w:category>
        <w:types>
          <w:type w:val="bbPlcHdr"/>
        </w:types>
        <w:behaviors>
          <w:behavior w:val="content"/>
        </w:behaviors>
        <w:guid w:val="{6FD45142-C3C7-4DC5-93FE-301B33773083}"/>
      </w:docPartPr>
      <w:docPartBody>
        <w:p w:rsidR="0002604B" w:rsidRDefault="005A561C">
          <w:pPr>
            <w:pStyle w:val="83766699314843278FE501DF13D38C32"/>
          </w:pPr>
          <w:r w:rsidRPr="005A0A93">
            <w:rPr>
              <w:rStyle w:val="Platshllartext"/>
            </w:rPr>
            <w:t>Motivering</w:t>
          </w:r>
        </w:p>
      </w:docPartBody>
    </w:docPart>
    <w:docPart>
      <w:docPartPr>
        <w:name w:val="E8CFB84C2C1D4D68A24895408C12DAA3"/>
        <w:category>
          <w:name w:val="Allmänt"/>
          <w:gallery w:val="placeholder"/>
        </w:category>
        <w:types>
          <w:type w:val="bbPlcHdr"/>
        </w:types>
        <w:behaviors>
          <w:behavior w:val="content"/>
        </w:behaviors>
        <w:guid w:val="{1753681E-7535-4C8D-A556-02A6E8385A20}"/>
      </w:docPartPr>
      <w:docPartBody>
        <w:p w:rsidR="0002604B" w:rsidRDefault="005A561C">
          <w:pPr>
            <w:pStyle w:val="E8CFB84C2C1D4D68A24895408C12DAA3"/>
          </w:pPr>
          <w:r>
            <w:rPr>
              <w:rStyle w:val="Platshllartext"/>
            </w:rPr>
            <w:t xml:space="preserve"> </w:t>
          </w:r>
        </w:p>
      </w:docPartBody>
    </w:docPart>
    <w:docPart>
      <w:docPartPr>
        <w:name w:val="BC23C26494614418B7BE277DDAE53B66"/>
        <w:category>
          <w:name w:val="Allmänt"/>
          <w:gallery w:val="placeholder"/>
        </w:category>
        <w:types>
          <w:type w:val="bbPlcHdr"/>
        </w:types>
        <w:behaviors>
          <w:behavior w:val="content"/>
        </w:behaviors>
        <w:guid w:val="{2C32C063-D00B-43F0-9F82-BCC1A229036E}"/>
      </w:docPartPr>
      <w:docPartBody>
        <w:p w:rsidR="0002604B" w:rsidRDefault="005A561C">
          <w:pPr>
            <w:pStyle w:val="BC23C26494614418B7BE277DDAE53B66"/>
          </w:pPr>
          <w:r>
            <w:t xml:space="preserve"> </w:t>
          </w:r>
        </w:p>
      </w:docPartBody>
    </w:docPart>
    <w:docPart>
      <w:docPartPr>
        <w:name w:val="9C7464C460D649A698AB0362B47F1BAC"/>
        <w:category>
          <w:name w:val="Allmänt"/>
          <w:gallery w:val="placeholder"/>
        </w:category>
        <w:types>
          <w:type w:val="bbPlcHdr"/>
        </w:types>
        <w:behaviors>
          <w:behavior w:val="content"/>
        </w:behaviors>
        <w:guid w:val="{2379342B-68AF-4952-9B8D-F7AE654B6CF9}"/>
      </w:docPartPr>
      <w:docPartBody>
        <w:p w:rsidR="00F17B07" w:rsidRDefault="00F17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1C"/>
    <w:rsid w:val="0002604B"/>
    <w:rsid w:val="005A561C"/>
    <w:rsid w:val="00F17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3340A33A194C9EAE6A6287742EE48D">
    <w:name w:val="493340A33A194C9EAE6A6287742EE48D"/>
  </w:style>
  <w:style w:type="paragraph" w:customStyle="1" w:styleId="617D111987D146FEA1133F230CFEA081">
    <w:name w:val="617D111987D146FEA1133F230CFEA0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4F9E58E2BC4EBA9D6BA3288383A3E5">
    <w:name w:val="214F9E58E2BC4EBA9D6BA3288383A3E5"/>
  </w:style>
  <w:style w:type="paragraph" w:customStyle="1" w:styleId="83766699314843278FE501DF13D38C32">
    <w:name w:val="83766699314843278FE501DF13D38C32"/>
  </w:style>
  <w:style w:type="paragraph" w:customStyle="1" w:styleId="E03956C9FE214D59AAEB68E92E145922">
    <w:name w:val="E03956C9FE214D59AAEB68E92E145922"/>
  </w:style>
  <w:style w:type="paragraph" w:customStyle="1" w:styleId="BDF7497A026E45209A404577CAA67C9B">
    <w:name w:val="BDF7497A026E45209A404577CAA67C9B"/>
  </w:style>
  <w:style w:type="paragraph" w:customStyle="1" w:styleId="E8CFB84C2C1D4D68A24895408C12DAA3">
    <w:name w:val="E8CFB84C2C1D4D68A24895408C12DAA3"/>
  </w:style>
  <w:style w:type="paragraph" w:customStyle="1" w:styleId="BC23C26494614418B7BE277DDAE53B66">
    <w:name w:val="BC23C26494614418B7BE277DDAE53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15102-A3F9-42FD-893F-CED3B1492417}"/>
</file>

<file path=customXml/itemProps2.xml><?xml version="1.0" encoding="utf-8"?>
<ds:datastoreItem xmlns:ds="http://schemas.openxmlformats.org/officeDocument/2006/customXml" ds:itemID="{F1BB75DF-2668-40CF-B919-AFA77D924769}"/>
</file>

<file path=customXml/itemProps3.xml><?xml version="1.0" encoding="utf-8"?>
<ds:datastoreItem xmlns:ds="http://schemas.openxmlformats.org/officeDocument/2006/customXml" ds:itemID="{8FB5EFD9-A9BF-4B63-BB72-3423345E8A71}"/>
</file>

<file path=docProps/app.xml><?xml version="1.0" encoding="utf-8"?>
<Properties xmlns="http://schemas.openxmlformats.org/officeDocument/2006/extended-properties" xmlns:vt="http://schemas.openxmlformats.org/officeDocument/2006/docPropsVTypes">
  <Template>Normal</Template>
  <TotalTime>12</TotalTime>
  <Pages>2</Pages>
  <Words>293</Words>
  <Characters>1629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M1405 Postutdelning i glesbygd</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