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34CD" w:rsidRPr="00E43AC7" w:rsidRDefault="005634CD" w:rsidP="006C4619">
      <w:pPr>
        <w:pStyle w:val="Hemstlrubrik"/>
      </w:pPr>
      <w:r w:rsidRPr="00E43AC7">
        <w:t>Förslag till riksdagsbeslut</w:t>
      </w:r>
    </w:p>
    <w:p w:rsidR="005634CD" w:rsidRPr="00E43AC7" w:rsidRDefault="005634CD" w:rsidP="005634CD">
      <w:pPr>
        <w:pStyle w:val="Hemstlatt"/>
      </w:pPr>
      <w:r w:rsidRPr="00E43AC7">
        <w:t>Riksdagen tillkännager för regeringen som sin mening vad i motionen anförs om att införa möjligheten att välja ett solidaritetsår i</w:t>
      </w:r>
      <w:r w:rsidR="00B14570" w:rsidRPr="00E43AC7">
        <w:t xml:space="preserve"> </w:t>
      </w:r>
      <w:r w:rsidRPr="00E43AC7">
        <w:t>stället för värnplikt.</w:t>
      </w:r>
    </w:p>
    <w:p w:rsidR="005634CD" w:rsidRPr="00E43AC7" w:rsidRDefault="005634CD" w:rsidP="005634CD">
      <w:pPr>
        <w:pStyle w:val="Rubrik1"/>
      </w:pPr>
      <w:r w:rsidRPr="00E43AC7">
        <w:t>Motivering</w:t>
      </w:r>
    </w:p>
    <w:p w:rsidR="005634CD" w:rsidRPr="00E43AC7" w:rsidRDefault="005634CD" w:rsidP="005634CD">
      <w:r w:rsidRPr="00E43AC7">
        <w:t xml:space="preserve">Det svenska samhället lider brist på tid för vanlig medmänsklighet. Våra äldre blir allt mer isolerade och ingen hinner med att prata med dem eller lyssna in deras syn på saker och ting. Många av våra barn önskar inget högre än att föräldrarna eller förskolefröken skall lyssna just på deras historia. Ungdomar behöver få mera tid för att reflektera över vad som är livets mening och vad som är viktigt i tillvaron. </w:t>
      </w:r>
    </w:p>
    <w:p w:rsidR="005634CD" w:rsidRPr="00E43AC7" w:rsidRDefault="005634CD" w:rsidP="006C4619">
      <w:pPr>
        <w:pStyle w:val="Normaltindrag"/>
      </w:pPr>
      <w:r w:rsidRPr="00E43AC7">
        <w:t xml:space="preserve">Den allmänna värnplikten omfattar idag drygt 15 procent av en åldersklass av unga män och kvinnor. En åldersklass är cirka 107 000 män och kvinnor. Förra året togs 37 procent av männen ut till värnpliktstjänstgöring medan </w:t>
      </w:r>
      <w:r w:rsidR="006C4619" w:rsidRPr="00E43AC7">
        <w:t>1</w:t>
      </w:r>
      <w:r w:rsidR="00BE61E5" w:rsidRPr="00E43AC7">
        <w:t> </w:t>
      </w:r>
      <w:r w:rsidRPr="00E43AC7">
        <w:t xml:space="preserve">procent fick fullgöra civilplikt. För kvinnorna är värnplikten frivillig. Cirka </w:t>
      </w:r>
      <w:r w:rsidR="006C4619" w:rsidRPr="00E43AC7">
        <w:t>2</w:t>
      </w:r>
      <w:r w:rsidR="00BE61E5" w:rsidRPr="00E43AC7">
        <w:t> </w:t>
      </w:r>
      <w:r w:rsidRPr="00E43AC7">
        <w:t xml:space="preserve">procent mönstrade och </w:t>
      </w:r>
      <w:r w:rsidR="006C4619" w:rsidRPr="00E43AC7">
        <w:t>1</w:t>
      </w:r>
      <w:r w:rsidRPr="00E43AC7">
        <w:t xml:space="preserve"> procent togs ut till militärtjänst. De flesta gör vär</w:t>
      </w:r>
      <w:r w:rsidRPr="00E43AC7">
        <w:t>n</w:t>
      </w:r>
      <w:r w:rsidRPr="00E43AC7">
        <w:t>plikten frivilligt och många får inte ens göra den på grund av bristande ek</w:t>
      </w:r>
      <w:r w:rsidRPr="00E43AC7">
        <w:t>o</w:t>
      </w:r>
      <w:r w:rsidRPr="00E43AC7">
        <w:t xml:space="preserve">nomi inom </w:t>
      </w:r>
      <w:r w:rsidR="006C4619" w:rsidRPr="00E43AC7">
        <w:t>F</w:t>
      </w:r>
      <w:r w:rsidRPr="00E43AC7">
        <w:t xml:space="preserve">örsvarsmakten. En utveckling av värnpliktssystemet är på sin plats. </w:t>
      </w:r>
    </w:p>
    <w:p w:rsidR="005634CD" w:rsidRPr="00E43AC7" w:rsidRDefault="005634CD" w:rsidP="006C4619">
      <w:pPr>
        <w:pStyle w:val="Normaltindrag"/>
      </w:pPr>
      <w:r w:rsidRPr="00E43AC7">
        <w:t>En möjlighet borde finnas att komplettera den allmänna värnplikten med ett solidaritetsår. Att välja att använda tiden mella</w:t>
      </w:r>
      <w:r w:rsidR="006C4619" w:rsidRPr="00E43AC7">
        <w:t xml:space="preserve">n gymnasiet och yrkesliv eller </w:t>
      </w:r>
      <w:r w:rsidRPr="00E43AC7">
        <w:t>universitet för att hjälpa samhället med alla de extra händer som behövs till vård, skola och omsorg. Med ett solidaritetsår skulle ingen gammal mä</w:t>
      </w:r>
      <w:r w:rsidRPr="00E43AC7">
        <w:t>n</w:t>
      </w:r>
      <w:r w:rsidRPr="00E43AC7">
        <w:t>niska behöva se sommaren genom fönstret. Hemtjänsten skulle få fler händer till det allra nödvändigaste. Läxhjälpen på skolan skulle bli en självklarhet. Och en extra storebror eller storasyster skulle alltid finnas på dagis. Ett sol</w:t>
      </w:r>
      <w:r w:rsidRPr="00E43AC7">
        <w:t>i</w:t>
      </w:r>
      <w:r w:rsidRPr="00E43AC7">
        <w:t xml:space="preserve">daritetsår handlar om extra hjälp och medmänsklighet och inte ersättande av </w:t>
      </w:r>
      <w:r w:rsidRPr="00E43AC7">
        <w:lastRenderedPageBreak/>
        <w:t>befintlig personal. Detta skulle också kunna ge våra ungdomar ovärderlig erfarenhet och kunskap inför vuxenlivet.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C4619" w:rsidRPr="00E43AC7">
        <w:tblPrEx>
          <w:tblCellMar>
            <w:top w:w="0" w:type="dxa"/>
            <w:bottom w:w="0" w:type="dxa"/>
          </w:tblCellMar>
        </w:tblPrEx>
        <w:trPr>
          <w:cantSplit/>
        </w:trPr>
        <w:tc>
          <w:tcPr>
            <w:tcW w:w="3046" w:type="dxa"/>
          </w:tcPr>
          <w:p w:rsidR="006C4619" w:rsidRPr="00E43AC7" w:rsidRDefault="006C4619" w:rsidP="006C4619">
            <w:pPr>
              <w:pStyle w:val="UnderskriftDatum"/>
              <w:spacing w:before="240"/>
            </w:pPr>
            <w:r w:rsidRPr="00E43AC7">
              <w:t>Stockholm den 26 september 2005</w:t>
            </w:r>
          </w:p>
        </w:tc>
        <w:tc>
          <w:tcPr>
            <w:tcW w:w="3047" w:type="dxa"/>
          </w:tcPr>
          <w:p w:rsidR="006C4619" w:rsidRPr="00E43AC7" w:rsidRDefault="006C4619" w:rsidP="006C4619">
            <w:pPr>
              <w:pStyle w:val="Underskrifter"/>
              <w:spacing w:before="240"/>
            </w:pPr>
          </w:p>
        </w:tc>
      </w:tr>
      <w:tr w:rsidR="006C4619" w:rsidRPr="00E43AC7">
        <w:tblPrEx>
          <w:tblCellMar>
            <w:top w:w="0" w:type="dxa"/>
            <w:bottom w:w="0" w:type="dxa"/>
          </w:tblCellMar>
        </w:tblPrEx>
        <w:trPr>
          <w:cantSplit/>
        </w:trPr>
        <w:tc>
          <w:tcPr>
            <w:tcW w:w="3046" w:type="dxa"/>
          </w:tcPr>
          <w:p w:rsidR="006C4619" w:rsidRPr="00E43AC7" w:rsidRDefault="006C4619" w:rsidP="006C4619">
            <w:pPr>
              <w:pStyle w:val="Underskrifter"/>
            </w:pPr>
            <w:r w:rsidRPr="00E43AC7">
              <w:t>Annelie Enochson (kd)</w:t>
            </w:r>
          </w:p>
        </w:tc>
        <w:tc>
          <w:tcPr>
            <w:tcW w:w="3047" w:type="dxa"/>
          </w:tcPr>
          <w:p w:rsidR="006C4619" w:rsidRPr="00E43AC7" w:rsidRDefault="006C4619" w:rsidP="006C4619">
            <w:pPr>
              <w:pStyle w:val="Underskrifter"/>
            </w:pPr>
          </w:p>
        </w:tc>
      </w:tr>
    </w:tbl>
    <w:p w:rsidR="00E84F25" w:rsidRPr="00E43AC7" w:rsidRDefault="00E84F25" w:rsidP="006C4619">
      <w:pPr>
        <w:pStyle w:val="Normaltindrag"/>
      </w:pPr>
    </w:p>
    <w:sectPr w:rsidR="00E84F25" w:rsidRPr="00E43AC7" w:rsidSect="006C461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827BC" w:rsidRPr="00E43AC7" w:rsidRDefault="00D827BC">
      <w:r w:rsidRPr="00E43AC7">
        <w:separator/>
      </w:r>
    </w:p>
  </w:endnote>
  <w:endnote w:type="continuationSeparator" w:id="0">
    <w:p w:rsidR="00D827BC" w:rsidRPr="00E43AC7" w:rsidRDefault="00D827BC">
      <w:r w:rsidRPr="00E43AC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7A25" w:rsidRPr="00E43AC7" w:rsidRDefault="00E43AC7" w:rsidP="006C4619">
    <w:pPr>
      <w:pStyle w:val="Sidfot"/>
    </w:pPr>
    <w:r w:rsidRPr="00E43AC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596409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4619" w:rsidRDefault="006C4619">
                          <w:pPr>
                            <w:pStyle w:val="NormalS5sidnrV"/>
                          </w:pPr>
                          <w:r>
                            <w:fldChar w:fldCharType="begin"/>
                          </w:r>
                          <w:r>
                            <w:instrText xml:space="preserve"> PAGE *\charformat</w:instrText>
                          </w:r>
                          <w:r>
                            <w:fldChar w:fldCharType="separate"/>
                          </w:r>
                          <w:r w:rsidR="00BE61E5">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C4619" w:rsidRDefault="006C4619">
                    <w:pPr>
                      <w:pStyle w:val="NormalS5sidnrV"/>
                    </w:pPr>
                    <w:r>
                      <w:fldChar w:fldCharType="begin"/>
                    </w:r>
                    <w:r>
                      <w:instrText xml:space="preserve"> PAGE *\charformat</w:instrText>
                    </w:r>
                    <w:r>
                      <w:fldChar w:fldCharType="separate"/>
                    </w:r>
                    <w:r w:rsidR="00BE61E5">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7A25" w:rsidRPr="00E43AC7" w:rsidRDefault="00E43AC7" w:rsidP="006C4619">
    <w:pPr>
      <w:pStyle w:val="Sidfot"/>
    </w:pPr>
    <w:r w:rsidRPr="00E43AC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69242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4619" w:rsidRDefault="006C4619">
                          <w:pPr>
                            <w:pStyle w:val="NormalS5sidnrH"/>
                            <w:ind w:right="0"/>
                          </w:pPr>
                          <w:r>
                            <w:fldChar w:fldCharType="begin"/>
                          </w:r>
                          <w:r>
                            <w:instrText xml:space="preserve"> PAGE *\charformat</w:instrText>
                          </w:r>
                          <w:r>
                            <w:fldChar w:fldCharType="separate"/>
                          </w:r>
                          <w:r w:rsidR="00BE61E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C4619" w:rsidRDefault="006C4619">
                    <w:pPr>
                      <w:pStyle w:val="NormalS5sidnrH"/>
                      <w:ind w:right="0"/>
                    </w:pPr>
                    <w:r>
                      <w:fldChar w:fldCharType="begin"/>
                    </w:r>
                    <w:r>
                      <w:instrText xml:space="preserve"> PAGE *\charformat</w:instrText>
                    </w:r>
                    <w:r>
                      <w:fldChar w:fldCharType="separate"/>
                    </w:r>
                    <w:r w:rsidR="00BE61E5">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7A25" w:rsidRPr="00E43AC7" w:rsidRDefault="00E43AC7" w:rsidP="006C4619">
    <w:pPr>
      <w:pStyle w:val="Sidfot"/>
    </w:pPr>
    <w:r w:rsidRPr="00E43AC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54607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4619" w:rsidRDefault="006C4619">
                          <w:pPr>
                            <w:pStyle w:val="NormalS5sidnrH"/>
                            <w:ind w:right="0"/>
                          </w:pPr>
                          <w:r>
                            <w:fldChar w:fldCharType="begin"/>
                          </w:r>
                          <w:r>
                            <w:instrText xml:space="preserve"> PAGE *\charformat</w:instrText>
                          </w:r>
                          <w:r>
                            <w:fldChar w:fldCharType="separate"/>
                          </w:r>
                          <w:r w:rsidR="00BE61E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C4619" w:rsidRDefault="006C4619">
                    <w:pPr>
                      <w:pStyle w:val="NormalS5sidnrH"/>
                      <w:ind w:right="0"/>
                    </w:pPr>
                    <w:r>
                      <w:fldChar w:fldCharType="begin"/>
                    </w:r>
                    <w:r>
                      <w:instrText xml:space="preserve"> PAGE *\charformat</w:instrText>
                    </w:r>
                    <w:r>
                      <w:fldChar w:fldCharType="separate"/>
                    </w:r>
                    <w:r w:rsidR="00BE61E5">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827BC" w:rsidRPr="00E43AC7" w:rsidRDefault="00D827BC">
      <w:r w:rsidRPr="00E43AC7">
        <w:separator/>
      </w:r>
    </w:p>
  </w:footnote>
  <w:footnote w:type="continuationSeparator" w:id="0">
    <w:p w:rsidR="00D827BC" w:rsidRPr="00E43AC7" w:rsidRDefault="00D827BC">
      <w:r w:rsidRPr="00E43AC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7A25" w:rsidRPr="00E43AC7" w:rsidRDefault="00E43AC7" w:rsidP="006C4619">
    <w:pPr>
      <w:pStyle w:val="Sidhuvud"/>
    </w:pPr>
    <w:r w:rsidRPr="00E43AC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055872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4619" w:rsidRDefault="006C4619">
                          <w:pPr>
                            <w:pStyle w:val="KantRubrikS5V"/>
                          </w:pPr>
                          <w:r>
                            <w:fldChar w:fldCharType="begin"/>
                          </w:r>
                          <w:r>
                            <w:instrText xml:space="preserve"> DOCPROPERTY "YearUser" *\charformat </w:instrText>
                          </w:r>
                          <w:r>
                            <w:fldChar w:fldCharType="separate"/>
                          </w:r>
                          <w:r w:rsidR="00BE61E5">
                            <w:t>2005/06</w:t>
                          </w:r>
                          <w:r>
                            <w:fldChar w:fldCharType="end"/>
                          </w:r>
                          <w:r>
                            <w:t>:</w:t>
                          </w:r>
                          <w:r>
                            <w:fldChar w:fldCharType="begin"/>
                          </w:r>
                          <w:r>
                            <w:instrText xml:space="preserve"> DOCPROPERTY "Motionsnummer" *\charformat </w:instrText>
                          </w:r>
                          <w:r>
                            <w:fldChar w:fldCharType="separate"/>
                          </w:r>
                          <w:r w:rsidR="00BE61E5">
                            <w:t>Fö243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C4619" w:rsidRDefault="006C4619">
                    <w:pPr>
                      <w:pStyle w:val="KantRubrikS5V"/>
                    </w:pPr>
                    <w:r>
                      <w:fldChar w:fldCharType="begin"/>
                    </w:r>
                    <w:r>
                      <w:instrText xml:space="preserve"> DOCPROPERTY "YearUser" *\charformat </w:instrText>
                    </w:r>
                    <w:r>
                      <w:fldChar w:fldCharType="separate"/>
                    </w:r>
                    <w:r w:rsidR="00BE61E5">
                      <w:t>2005/06</w:t>
                    </w:r>
                    <w:r>
                      <w:fldChar w:fldCharType="end"/>
                    </w:r>
                    <w:r>
                      <w:t>:</w:t>
                    </w:r>
                    <w:r>
                      <w:fldChar w:fldCharType="begin"/>
                    </w:r>
                    <w:r>
                      <w:instrText xml:space="preserve"> DOCPROPERTY "Motionsnummer" *\charformat </w:instrText>
                    </w:r>
                    <w:r>
                      <w:fldChar w:fldCharType="separate"/>
                    </w:r>
                    <w:r w:rsidR="00BE61E5">
                      <w:t>Fö243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7A25" w:rsidRPr="00E43AC7" w:rsidRDefault="00E43AC7" w:rsidP="006C4619">
    <w:pPr>
      <w:pStyle w:val="Sidhuvud"/>
    </w:pPr>
    <w:r w:rsidRPr="00E43AC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760930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4619" w:rsidRDefault="006C4619">
                          <w:pPr>
                            <w:pStyle w:val="KantRubrikS5H"/>
                            <w:ind w:right="0"/>
                          </w:pPr>
                          <w:r>
                            <w:fldChar w:fldCharType="begin"/>
                          </w:r>
                          <w:r>
                            <w:instrText xml:space="preserve"> DOCPROPERTY "YearUser" *\charformat </w:instrText>
                          </w:r>
                          <w:r>
                            <w:fldChar w:fldCharType="separate"/>
                          </w:r>
                          <w:r w:rsidR="00BE61E5">
                            <w:t>2005/06</w:t>
                          </w:r>
                          <w:r>
                            <w:fldChar w:fldCharType="end"/>
                          </w:r>
                          <w:r>
                            <w:t>:</w:t>
                          </w:r>
                          <w:r>
                            <w:fldChar w:fldCharType="begin"/>
                          </w:r>
                          <w:r>
                            <w:instrText xml:space="preserve"> DOCPROPERTY "Motionsnummer" *\charformat </w:instrText>
                          </w:r>
                          <w:r>
                            <w:fldChar w:fldCharType="separate"/>
                          </w:r>
                          <w:r w:rsidR="00BE61E5">
                            <w:t>Fö243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C4619" w:rsidRDefault="006C4619">
                    <w:pPr>
                      <w:pStyle w:val="KantRubrikS5H"/>
                      <w:ind w:right="0"/>
                    </w:pPr>
                    <w:r>
                      <w:fldChar w:fldCharType="begin"/>
                    </w:r>
                    <w:r>
                      <w:instrText xml:space="preserve"> DOCPROPERTY "YearUser" *\charformat </w:instrText>
                    </w:r>
                    <w:r>
                      <w:fldChar w:fldCharType="separate"/>
                    </w:r>
                    <w:r w:rsidR="00BE61E5">
                      <w:t>2005/06</w:t>
                    </w:r>
                    <w:r>
                      <w:fldChar w:fldCharType="end"/>
                    </w:r>
                    <w:r>
                      <w:t>:</w:t>
                    </w:r>
                    <w:r>
                      <w:fldChar w:fldCharType="begin"/>
                    </w:r>
                    <w:r>
                      <w:instrText xml:space="preserve"> DOCPROPERTY "Motionsnummer" *\charformat </w:instrText>
                    </w:r>
                    <w:r>
                      <w:fldChar w:fldCharType="separate"/>
                    </w:r>
                    <w:r w:rsidR="00BE61E5">
                      <w:t>Fö243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4619" w:rsidRPr="00E43AC7" w:rsidRDefault="006C4619">
    <w:pPr>
      <w:pStyle w:val="FSHNormal"/>
      <w:tabs>
        <w:tab w:val="right" w:pos="5840"/>
      </w:tabs>
    </w:pPr>
    <w:r w:rsidRPr="00E43AC7">
      <w:br/>
    </w:r>
    <w:r w:rsidRPr="00E43AC7">
      <w:fldChar w:fldCharType="begin" w:fldLock="1"/>
    </w:r>
    <w:r w:rsidRPr="00E43AC7">
      <w:instrText xml:space="preserve"> DOCPROPERTY</w:instrText>
    </w:r>
    <w:r w:rsidRPr="00E43AC7">
      <w:rPr>
        <w:sz w:val="18"/>
      </w:rPr>
      <w:instrText xml:space="preserve"> "YearUser" *\charformat </w:instrText>
    </w:r>
    <w:r w:rsidRPr="00E43AC7">
      <w:fldChar w:fldCharType="separate"/>
    </w:r>
    <w:r w:rsidR="00BE61E5" w:rsidRPr="00E43AC7">
      <w:t>2005/06</w:t>
    </w:r>
    <w:r w:rsidRPr="00E43AC7">
      <w:fldChar w:fldCharType="end"/>
    </w:r>
    <w:r w:rsidRPr="00E43AC7">
      <w:t xml:space="preserve"> </w:t>
    </w:r>
    <w:r w:rsidRPr="00E43AC7">
      <w:tab/>
      <w:t xml:space="preserve">mnr: </w:t>
    </w:r>
    <w:r w:rsidRPr="00E43AC7">
      <w:fldChar w:fldCharType="begin" w:fldLock="1"/>
    </w:r>
    <w:r w:rsidRPr="00E43AC7">
      <w:instrText xml:space="preserve"> DOCPROPERTY</w:instrText>
    </w:r>
    <w:r w:rsidRPr="00E43AC7">
      <w:rPr>
        <w:sz w:val="18"/>
      </w:rPr>
      <w:instrText xml:space="preserve"> "Motionsnummer" *\charformat </w:instrText>
    </w:r>
    <w:r w:rsidRPr="00E43AC7">
      <w:fldChar w:fldCharType="separate"/>
    </w:r>
    <w:r w:rsidR="00BE61E5" w:rsidRPr="00E43AC7">
      <w:t>Fö243</w:t>
    </w:r>
    <w:r w:rsidRPr="00E43AC7">
      <w:fldChar w:fldCharType="end"/>
    </w:r>
    <w:r w:rsidRPr="00E43AC7">
      <w:br/>
    </w:r>
    <w:r w:rsidRPr="00E43AC7">
      <w:fldChar w:fldCharType="begin" w:fldLock="1"/>
    </w:r>
    <w:r w:rsidRPr="00E43AC7">
      <w:instrText xml:space="preserve"> DOCPROPERTY</w:instrText>
    </w:r>
    <w:r w:rsidRPr="00E43AC7">
      <w:rPr>
        <w:sz w:val="18"/>
      </w:rPr>
      <w:instrText xml:space="preserve"> "Samling" *\charformat </w:instrText>
    </w:r>
    <w:r w:rsidRPr="00E43AC7">
      <w:fldChar w:fldCharType="end"/>
    </w:r>
    <w:r w:rsidRPr="00E43AC7">
      <w:tab/>
      <w:t xml:space="preserve">pnr: </w:t>
    </w:r>
    <w:r w:rsidRPr="00E43AC7">
      <w:fldChar w:fldCharType="begin" w:fldLock="1"/>
    </w:r>
    <w:r w:rsidRPr="00E43AC7">
      <w:instrText xml:space="preserve"> DOCPROPERTY</w:instrText>
    </w:r>
    <w:r w:rsidRPr="00E43AC7">
      <w:rPr>
        <w:sz w:val="18"/>
      </w:rPr>
      <w:instrText xml:space="preserve"> "Partinummer" *\charformat </w:instrText>
    </w:r>
    <w:r w:rsidRPr="00E43AC7">
      <w:fldChar w:fldCharType="separate"/>
    </w:r>
    <w:r w:rsidR="00BE61E5" w:rsidRPr="00E43AC7">
      <w:t>kd921</w:t>
    </w:r>
    <w:r w:rsidRPr="00E43AC7">
      <w:fldChar w:fldCharType="end"/>
    </w:r>
  </w:p>
  <w:p w:rsidR="006C4619" w:rsidRPr="00E43AC7" w:rsidRDefault="006C4619">
    <w:pPr>
      <w:pStyle w:val="FSHRub1"/>
    </w:pPr>
    <w:r w:rsidRPr="00E43AC7">
      <w:t>Motion till riksdagen</w:t>
    </w:r>
    <w:r w:rsidRPr="00E43AC7">
      <w:br/>
    </w:r>
    <w:r w:rsidRPr="00E43AC7">
      <w:fldChar w:fldCharType="begin" w:fldLock="1"/>
    </w:r>
    <w:r w:rsidRPr="00E43AC7">
      <w:instrText xml:space="preserve"> DOCPROPERTY "YearUser" *\charformat </w:instrText>
    </w:r>
    <w:r w:rsidRPr="00E43AC7">
      <w:fldChar w:fldCharType="separate"/>
    </w:r>
    <w:r w:rsidR="00BE61E5" w:rsidRPr="00E43AC7">
      <w:t>2005/06</w:t>
    </w:r>
    <w:r w:rsidRPr="00E43AC7">
      <w:fldChar w:fldCharType="end"/>
    </w:r>
    <w:r w:rsidRPr="00E43AC7">
      <w:t>:</w:t>
    </w:r>
    <w:r w:rsidRPr="00E43AC7">
      <w:fldChar w:fldCharType="begin" w:fldLock="1"/>
    </w:r>
    <w:r w:rsidRPr="00E43AC7">
      <w:instrText xml:space="preserve"> DOCPROPERTY "Motionsnummer" *\charformat </w:instrText>
    </w:r>
    <w:r w:rsidRPr="00E43AC7">
      <w:fldChar w:fldCharType="separate"/>
    </w:r>
    <w:r w:rsidR="00BE61E5" w:rsidRPr="00E43AC7">
      <w:t>Fö243</w:t>
    </w:r>
    <w:r w:rsidRPr="00E43AC7">
      <w:fldChar w:fldCharType="end"/>
    </w:r>
  </w:p>
  <w:p w:rsidR="006C4619" w:rsidRPr="00E43AC7" w:rsidRDefault="006C4619">
    <w:pPr>
      <w:pStyle w:val="FSHNormalS5"/>
    </w:pPr>
    <w:r w:rsidRPr="00E43AC7">
      <w:fldChar w:fldCharType="begin" w:fldLock="1"/>
    </w:r>
    <w:r w:rsidRPr="00E43AC7">
      <w:instrText xml:space="preserve"> DOCPROPERTY "MotionarText" *\charformat </w:instrText>
    </w:r>
    <w:r w:rsidRPr="00E43AC7">
      <w:fldChar w:fldCharType="separate"/>
    </w:r>
    <w:r w:rsidR="00BE61E5" w:rsidRPr="00E43AC7">
      <w:t>av Annelie Enochson (kd)</w:t>
    </w:r>
    <w:r w:rsidRPr="00E43AC7">
      <w:fldChar w:fldCharType="end"/>
    </w:r>
    <w:r w:rsidRPr="00E43AC7">
      <w:br/>
    </w:r>
    <w:r w:rsidRPr="00E43AC7">
      <w:fldChar w:fldCharType="begin" w:fldLock="1"/>
    </w:r>
    <w:r w:rsidRPr="00E43AC7">
      <w:instrText xml:space="preserve"> DOCPROPERTY "SvarFrasKort" *\charformat </w:instrText>
    </w:r>
    <w:r w:rsidRPr="00E43AC7">
      <w:fldChar w:fldCharType="end"/>
    </w:r>
  </w:p>
  <w:p w:rsidR="006C4619" w:rsidRPr="00E43AC7" w:rsidRDefault="006C4619">
    <w:pPr>
      <w:pStyle w:val="FSHTitel"/>
    </w:pPr>
    <w:r w:rsidRPr="00E43AC7">
      <w:fldChar w:fldCharType="begin" w:fldLock="1"/>
    </w:r>
    <w:r w:rsidRPr="00E43AC7">
      <w:instrText xml:space="preserve"> DOCPROPERTY</w:instrText>
    </w:r>
    <w:r w:rsidRPr="00E43AC7">
      <w:rPr>
        <w:sz w:val="18"/>
      </w:rPr>
      <w:instrText xml:space="preserve"> "RubrikSvar" *\charformat </w:instrText>
    </w:r>
    <w:r w:rsidRPr="00E43AC7">
      <w:fldChar w:fldCharType="separate"/>
    </w:r>
    <w:r w:rsidR="00BE61E5" w:rsidRPr="00E43AC7">
      <w:t>Komplettering av värnplikten med solidaritetsår</w:t>
    </w:r>
    <w:r w:rsidRPr="00E43AC7">
      <w:fldChar w:fldCharType="end"/>
    </w:r>
  </w:p>
  <w:p w:rsidR="006C4619" w:rsidRPr="00E43AC7" w:rsidRDefault="006C4619" w:rsidP="006C461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03E23FD4"/>
    <w:lvl w:ilvl="0" w:tplc="E3D281FC">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23149949">
    <w:abstractNumId w:val="13"/>
  </w:num>
  <w:num w:numId="2" w16cid:durableId="1092434235">
    <w:abstractNumId w:val="10"/>
  </w:num>
  <w:num w:numId="3" w16cid:durableId="1295334482">
    <w:abstractNumId w:val="11"/>
  </w:num>
  <w:num w:numId="4" w16cid:durableId="1672566759">
    <w:abstractNumId w:val="12"/>
  </w:num>
  <w:num w:numId="5" w16cid:durableId="304819598">
    <w:abstractNumId w:val="8"/>
  </w:num>
  <w:num w:numId="6" w16cid:durableId="1762991315">
    <w:abstractNumId w:val="3"/>
  </w:num>
  <w:num w:numId="7" w16cid:durableId="1884713406">
    <w:abstractNumId w:val="2"/>
  </w:num>
  <w:num w:numId="8" w16cid:durableId="1548450672">
    <w:abstractNumId w:val="1"/>
  </w:num>
  <w:num w:numId="9" w16cid:durableId="1468359281">
    <w:abstractNumId w:val="0"/>
  </w:num>
  <w:num w:numId="10" w16cid:durableId="1486973814">
    <w:abstractNumId w:val="9"/>
  </w:num>
  <w:num w:numId="11" w16cid:durableId="1499149087">
    <w:abstractNumId w:val="7"/>
  </w:num>
  <w:num w:numId="12" w16cid:durableId="1972247859">
    <w:abstractNumId w:val="6"/>
  </w:num>
  <w:num w:numId="13" w16cid:durableId="1742406967">
    <w:abstractNumId w:val="5"/>
  </w:num>
  <w:num w:numId="14" w16cid:durableId="8766958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4"/>
  </w:docVars>
  <w:rsids>
    <w:rsidRoot w:val="00BA2F2C"/>
    <w:rsid w:val="00064BC3"/>
    <w:rsid w:val="00066775"/>
    <w:rsid w:val="00072FB9"/>
    <w:rsid w:val="00100531"/>
    <w:rsid w:val="00201DFB"/>
    <w:rsid w:val="00204A63"/>
    <w:rsid w:val="00212FF1"/>
    <w:rsid w:val="00230193"/>
    <w:rsid w:val="0025068A"/>
    <w:rsid w:val="002818D3"/>
    <w:rsid w:val="002D11A8"/>
    <w:rsid w:val="00445271"/>
    <w:rsid w:val="004A0504"/>
    <w:rsid w:val="004E38D9"/>
    <w:rsid w:val="004F415D"/>
    <w:rsid w:val="0051508F"/>
    <w:rsid w:val="005634CD"/>
    <w:rsid w:val="006C4619"/>
    <w:rsid w:val="00740D6D"/>
    <w:rsid w:val="00794149"/>
    <w:rsid w:val="007B67A7"/>
    <w:rsid w:val="007C6092"/>
    <w:rsid w:val="00887A25"/>
    <w:rsid w:val="00A053C6"/>
    <w:rsid w:val="00B13BF0"/>
    <w:rsid w:val="00B14570"/>
    <w:rsid w:val="00BA2F2C"/>
    <w:rsid w:val="00BE61E5"/>
    <w:rsid w:val="00C1285C"/>
    <w:rsid w:val="00C27B7D"/>
    <w:rsid w:val="00D1174F"/>
    <w:rsid w:val="00D827BC"/>
    <w:rsid w:val="00DC6C70"/>
    <w:rsid w:val="00E22893"/>
    <w:rsid w:val="00E360DE"/>
    <w:rsid w:val="00E43AC7"/>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9E06B1A-107E-43FC-9083-04FA711BE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6C4619"/>
    <w:pPr>
      <w:spacing w:after="250"/>
    </w:pPr>
  </w:style>
  <w:style w:type="paragraph" w:customStyle="1" w:styleId="Hemstlatt">
    <w:name w:val="Hemstl_att"/>
    <w:aliases w:val="HemstPunkt,HemstPunktFlera,HemställansPunkt,Förslagstext"/>
    <w:basedOn w:val="Normal"/>
    <w:next w:val="Normal"/>
    <w:rsid w:val="00B14570"/>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BA2F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297</Words>
  <Characters>1640</Characters>
  <Application>Microsoft Office Word</Application>
  <DocSecurity>4</DocSecurity>
  <Lines>33</Lines>
  <Paragraphs>9</Paragraphs>
  <ScaleCrop>false</ScaleCrop>
  <HeadingPairs>
    <vt:vector size="2" baseType="variant">
      <vt:variant>
        <vt:lpstr>Rubrik</vt:lpstr>
      </vt:variant>
      <vt:variant>
        <vt:i4>1</vt:i4>
      </vt:variant>
    </vt:vector>
  </HeadingPairs>
  <TitlesOfParts>
    <vt:vector size="1" baseType="lpstr">
      <vt:lpstr>Fö243</vt:lpstr>
    </vt:vector>
  </TitlesOfParts>
  <Company>Riksdagen</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Fö243</dc:title>
  <dc:subject>Fö243</dc:subject>
  <dc:creator>Riksdagen</dc:creator>
  <cp:keywords>Riksdagen</cp:keywords>
  <dc:description/>
  <cp:lastModifiedBy>Lars Brink</cp:lastModifiedBy>
  <cp:revision>2</cp:revision>
  <cp:lastPrinted>2005-11-23T08:09:00Z</cp:lastPrinted>
  <dcterms:created xsi:type="dcterms:W3CDTF">2025-12-16T19:17:00Z</dcterms:created>
  <dcterms:modified xsi:type="dcterms:W3CDTF">2025-12-16T19:17:00Z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mot2000_423_2005-11-14</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Komplettering av värnplikten med solidaritetsår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Komplettering av värnplikten med solidaritetsår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kd921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Annelie Enochson (kd)</vt:lpwstr>
  </property>
  <property fmtid="{D5CDD505-2E9C-101B-9397-08002B2CF9AE}" pid="26" name="MotionarLista">
    <vt:lpwstr>Enochson, Annelie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Fö243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martin.kallstrand@riksdagen.se</vt:lpwstr>
  </property>
  <property fmtid="{D5CDD505-2E9C-101B-9397-08002B2CF9AE}" pid="45" name="ReservUID">
    <vt:lpwstr>peter jansson</vt:lpwstr>
  </property>
  <property fmtid="{D5CDD505-2E9C-101B-9397-08002B2CF9AE}" pid="46" name="MotionID">
    <vt:lpwstr>20052006000001070100000009210069</vt:lpwstr>
  </property>
  <property fmtid="{D5CDD505-2E9C-101B-9397-08002B2CF9AE}" pid="47" name="datum">
    <vt:lpwstr>050926</vt:lpwstr>
  </property>
  <property fmtid="{D5CDD505-2E9C-101B-9397-08002B2CF9AE}" pid="48" name="avsändar-e-post">
    <vt:lpwstr>martin.kallstrand@riksdagen.se</vt:lpwstr>
  </property>
  <property fmtid="{D5CDD505-2E9C-101B-9397-08002B2CF9AE}" pid="49" name="id">
    <vt:lpwstr>20052006000001070100000009210069</vt:lpwstr>
  </property>
  <property fmtid="{D5CDD505-2E9C-101B-9397-08002B2CF9AE}" pid="50" name="nummer">
    <vt:lpwstr>243</vt:lpwstr>
  </property>
  <property fmtid="{D5CDD505-2E9C-101B-9397-08002B2CF9AE}" pid="51" name="utskottsbeteckning">
    <vt:lpwstr>Fö</vt:lpwstr>
  </property>
</Properties>
</file>