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C29FB" w:rsidRDefault="006E04A4">
      <w:pPr>
        <w:pStyle w:val="Dokumentbeteckning"/>
      </w:pPr>
      <w:r w:rsidRPr="00AC29FB">
        <w:fldChar w:fldCharType="begin" w:fldLock="1"/>
      </w:r>
      <w:r w:rsidRPr="00AC29FB">
        <w:instrText xml:space="preserve"> DOCPROPERTY "DocumentYear" </w:instrText>
      </w:r>
      <w:r w:rsidRPr="00AC29FB">
        <w:fldChar w:fldCharType="separate"/>
      </w:r>
      <w:r w:rsidR="002C159A" w:rsidRPr="00AC29FB">
        <w:t>2007/08</w:t>
      </w:r>
      <w:r w:rsidRPr="00AC29FB">
        <w:fldChar w:fldCharType="end"/>
      </w:r>
      <w:r w:rsidRPr="00AC29FB">
        <w:t>:</w:t>
      </w:r>
      <w:r w:rsidRPr="00AC29FB">
        <w:fldChar w:fldCharType="begin" w:fldLock="1"/>
      </w:r>
      <w:r w:rsidRPr="00AC29FB">
        <w:instrText xml:space="preserve"> DOCPROPERTY "DocumentNumber" </w:instrText>
      </w:r>
      <w:r w:rsidRPr="00AC29FB">
        <w:fldChar w:fldCharType="separate"/>
      </w:r>
      <w:r w:rsidR="002C159A" w:rsidRPr="00AC29FB">
        <w:t>46</w:t>
      </w:r>
      <w:r w:rsidRPr="00AC29FB">
        <w:fldChar w:fldCharType="end"/>
      </w:r>
    </w:p>
    <w:p w:rsidR="006E04A4" w:rsidRPr="00AC29FB" w:rsidRDefault="006E04A4">
      <w:pPr>
        <w:pStyle w:val="Datum"/>
        <w:outlineLvl w:val="0"/>
      </w:pPr>
      <w:r w:rsidRPr="00AC29FB">
        <w:fldChar w:fldCharType="begin" w:fldLock="1"/>
      </w:r>
      <w:r w:rsidRPr="00AC29FB">
        <w:instrText xml:space="preserve"> DOCPROPERTY "DocumentDate" </w:instrText>
      </w:r>
      <w:r w:rsidRPr="00AC29FB">
        <w:fldChar w:fldCharType="separate"/>
      </w:r>
      <w:r w:rsidR="002C159A" w:rsidRPr="00AC29FB">
        <w:t>Tisdagen den 18 december 2007</w:t>
      </w:r>
      <w:r w:rsidRPr="00AC29F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C29FB" w:rsidTr="004A1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C29FB" w:rsidRDefault="004A17B1">
            <w:pPr>
              <w:pStyle w:val="Plenum"/>
              <w:tabs>
                <w:tab w:val="clear" w:pos="1418"/>
              </w:tabs>
            </w:pPr>
            <w:r w:rsidRPr="00AC29FB">
              <w:t>Kl.</w:t>
            </w:r>
          </w:p>
        </w:tc>
        <w:tc>
          <w:tcPr>
            <w:tcW w:w="851" w:type="dxa"/>
          </w:tcPr>
          <w:p w:rsidR="006E04A4" w:rsidRPr="00AC29FB" w:rsidRDefault="004A17B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29FB">
              <w:t>10.00</w:t>
            </w:r>
          </w:p>
        </w:tc>
        <w:tc>
          <w:tcPr>
            <w:tcW w:w="397" w:type="dxa"/>
          </w:tcPr>
          <w:p w:rsidR="006E04A4" w:rsidRPr="00AC29F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C29FB" w:rsidRDefault="004A17B1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AC29FB">
              <w:rPr>
                <w:szCs w:val="28"/>
              </w:rPr>
              <w:t xml:space="preserve">Interpellationssvar </w:t>
            </w:r>
          </w:p>
        </w:tc>
      </w:tr>
      <w:tr w:rsidR="004A17B1" w:rsidRPr="00AC29FB" w:rsidTr="004A1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A17B1" w:rsidRPr="00AC29FB" w:rsidRDefault="004A17B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A17B1" w:rsidRPr="00AC29FB" w:rsidRDefault="004A17B1">
            <w:pPr>
              <w:pStyle w:val="Plenum"/>
              <w:tabs>
                <w:tab w:val="clear" w:pos="1418"/>
              </w:tabs>
              <w:jc w:val="right"/>
            </w:pPr>
            <w:r w:rsidRPr="00AC29FB">
              <w:t>13.30</w:t>
            </w:r>
          </w:p>
        </w:tc>
        <w:tc>
          <w:tcPr>
            <w:tcW w:w="397" w:type="dxa"/>
          </w:tcPr>
          <w:p w:rsidR="004A17B1" w:rsidRPr="00AC29FB" w:rsidRDefault="004A17B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A17B1" w:rsidRPr="00AC29FB" w:rsidRDefault="004A17B1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AC29FB">
              <w:rPr>
                <w:szCs w:val="28"/>
              </w:rPr>
              <w:t>Återrapportering från Europeiska rådets möte</w:t>
            </w:r>
            <w:r w:rsidR="00665542" w:rsidRPr="00AC29FB">
              <w:rPr>
                <w:szCs w:val="28"/>
              </w:rPr>
              <w:t xml:space="preserve"> </w:t>
            </w:r>
            <w:r w:rsidR="00665542" w:rsidRPr="00AC29FB">
              <w:rPr>
                <w:szCs w:val="28"/>
              </w:rPr>
              <w:br/>
              <w:t>den 13-14 december</w:t>
            </w:r>
          </w:p>
        </w:tc>
      </w:tr>
    </w:tbl>
    <w:p w:rsidR="006E04A4" w:rsidRPr="00AC29FB" w:rsidRDefault="006E04A4">
      <w:pPr>
        <w:pStyle w:val="StreckLngt"/>
      </w:pPr>
      <w:r w:rsidRPr="00AC29FB">
        <w:tab/>
      </w:r>
    </w:p>
    <w:p w:rsidR="00D45AE3" w:rsidRPr="00AC29FB" w:rsidRDefault="00D45AE3" w:rsidP="00D45AE3">
      <w:pPr>
        <w:pStyle w:val="Blankrad"/>
      </w:pPr>
      <w:r w:rsidRPr="00AC29FB">
        <w:t>     </w:t>
      </w:r>
    </w:p>
    <w:p w:rsidR="004A17B1" w:rsidRPr="00AC29FB" w:rsidRDefault="004A17B1" w:rsidP="00CF242C">
      <w:pPr>
        <w:pStyle w:val="Blankrad"/>
      </w:pPr>
      <w:r w:rsidRPr="00AC29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HuvudrubrikFlisteNr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HuvudrubrikEnsam"/>
            </w:pPr>
            <w:r w:rsidRPr="00AC29FB">
              <w:t>Justering av protokoll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HuvudrubrikKolumn3"/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Protokollet från sammanträdet onsdagen den 12 december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</w:tbl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 w:rsidP="004A17B1">
      <w:pPr>
        <w:pStyle w:val="Blankrad"/>
      </w:pPr>
      <w:r w:rsidRPr="00AC29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HuvudrubrikFlisteNr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HuvudrubrikEnsam"/>
            </w:pPr>
            <w:bookmarkStart w:id="1" w:name="Start_FördröjdaInterpellationer"/>
            <w:bookmarkEnd w:id="1"/>
            <w:r w:rsidRPr="00AC29FB">
              <w:t>Anmälan om fördröjda svar på interpellationer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HuvudrubrikKolumn3"/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2007/08:262 av Bodil Ceballos (mp)</w:t>
            </w:r>
          </w:p>
          <w:p w:rsidR="004A17B1" w:rsidRPr="00AC29FB" w:rsidRDefault="004A17B1" w:rsidP="004E1968">
            <w:r w:rsidRPr="00AC29FB">
              <w:t>Bristande avfallshantering i FN-regi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2007/08:273 av Kerstin Lundgren (c)</w:t>
            </w:r>
          </w:p>
          <w:p w:rsidR="004A17B1" w:rsidRPr="00AC29FB" w:rsidRDefault="004A17B1" w:rsidP="004E1968">
            <w:r w:rsidRPr="00AC29FB">
              <w:t>FN:s resolution 1325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</w:tbl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 w:rsidP="004A17B1">
      <w:pPr>
        <w:pStyle w:val="Blankrad"/>
      </w:pPr>
      <w:r w:rsidRPr="00AC29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HuvudrubrikFlisteNr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HuvudrubrikEnsam"/>
            </w:pPr>
            <w:bookmarkStart w:id="2" w:name="Start_Interpellationer"/>
            <w:bookmarkEnd w:id="2"/>
            <w:r w:rsidRPr="00AC29FB">
              <w:t>Svar på interpellationer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HuvudrubrikKolumn3"/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Under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Underrubrik"/>
            </w:pPr>
            <w:r w:rsidRPr="00AC29FB">
              <w:t>Interpellationer upptagna under samma punkt besvaras i ett sammanhang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Under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Näringsminister Maud Olofsson (c)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2007/08:252 av Luciano Astudillo (s)</w:t>
            </w:r>
          </w:p>
          <w:p w:rsidR="004A17B1" w:rsidRPr="00AC29FB" w:rsidRDefault="004A17B1" w:rsidP="004E1968">
            <w:r w:rsidRPr="00AC29FB">
              <w:t>Politisering av utredningsväsendet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2007/08:274 av Thomas Östros (s)</w:t>
            </w:r>
          </w:p>
          <w:p w:rsidR="004A17B1" w:rsidRPr="00AC29FB" w:rsidRDefault="004A17B1" w:rsidP="004E1968">
            <w:r w:rsidRPr="00AC29FB">
              <w:t>Sveriges mål för förnybar energi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Utrikesminister Carl Bildt (m)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2007/08:241 av Luciano Astudillo (s)</w:t>
            </w:r>
          </w:p>
          <w:p w:rsidR="004A17B1" w:rsidRPr="00AC29FB" w:rsidRDefault="004A17B1" w:rsidP="004E1968">
            <w:r w:rsidRPr="00AC29FB">
              <w:t>Sveriges engagemang för demokratin i Colombia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Statsrådet Lars Leijonborg (fp)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2007/08:203 av Mats Pertoft (mp)</w:t>
            </w:r>
          </w:p>
          <w:p w:rsidR="004A17B1" w:rsidRPr="00AC29FB" w:rsidRDefault="004A17B1" w:rsidP="004E1968">
            <w:r w:rsidRPr="00AC29FB">
              <w:t>Åtgärder mot diskriminering i högskolan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2007/08:228 av Josefin Brink (v)</w:t>
            </w:r>
          </w:p>
          <w:p w:rsidR="004A17B1" w:rsidRPr="00AC29FB" w:rsidRDefault="004A17B1" w:rsidP="004E1968">
            <w:r w:rsidRPr="00AC29FB">
              <w:t>Arbetslivsforskningen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/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2007/08:237 av Lars Lilja (s)</w:t>
            </w:r>
          </w:p>
          <w:p w:rsidR="004A17B1" w:rsidRPr="00AC29FB" w:rsidRDefault="004A17B1" w:rsidP="004E1968">
            <w:r w:rsidRPr="00AC29FB">
              <w:t>Svensk arbetslivsforskning efter nedläggningen av Arbetslivsinstitutet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2007/08:275 av Göran Lindblad (m)</w:t>
            </w:r>
          </w:p>
          <w:p w:rsidR="004A17B1" w:rsidRPr="00AC29FB" w:rsidRDefault="004A17B1" w:rsidP="004E1968">
            <w:r w:rsidRPr="00AC29FB">
              <w:t>Konfuciusinstitutens verksamhet i Sverige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Statsrådet Maria Larsson (kd)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2007/08:233 av Lars-Ivar Ericson (c)</w:t>
            </w:r>
          </w:p>
          <w:p w:rsidR="004A17B1" w:rsidRPr="00AC29FB" w:rsidRDefault="004A17B1" w:rsidP="004E1968">
            <w:r w:rsidRPr="00AC29FB">
              <w:t>Kvinnors våld mot män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2007/08:277 av Maryam Yazdanfar (s)</w:t>
            </w:r>
          </w:p>
          <w:p w:rsidR="004A17B1" w:rsidRPr="00AC29FB" w:rsidRDefault="004A17B1" w:rsidP="004E1968">
            <w:r w:rsidRPr="00AC29FB">
              <w:t>Inbjudan av delegation från Iran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Statsrådet Åsa Torstensson (c)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2007/08:246 av Britta Rådström (s)</w:t>
            </w:r>
          </w:p>
          <w:p w:rsidR="004A17B1" w:rsidRPr="00AC29FB" w:rsidRDefault="004A17B1" w:rsidP="004E1968">
            <w:r w:rsidRPr="00AC29FB">
              <w:t>Driftersättning till Gunnarns flygplats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2007/08:247 av Karin Svensson Smith (mp)</w:t>
            </w:r>
          </w:p>
          <w:p w:rsidR="004A17B1" w:rsidRPr="00AC29FB" w:rsidRDefault="004A17B1" w:rsidP="004E1968">
            <w:r w:rsidRPr="00AC29FB">
              <w:t>Förbifart Stockholm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2007/08:250 av Marie Nordén (s)</w:t>
            </w:r>
          </w:p>
          <w:p w:rsidR="004A17B1" w:rsidRPr="00AC29FB" w:rsidRDefault="004A17B1" w:rsidP="004E1968">
            <w:r w:rsidRPr="00AC29FB">
              <w:t>Trafiksäkerhet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/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2007/08:271 av Eva-Lena Jansson (s)</w:t>
            </w:r>
          </w:p>
          <w:p w:rsidR="004A17B1" w:rsidRPr="00AC29FB" w:rsidRDefault="004A17B1" w:rsidP="004E1968">
            <w:r w:rsidRPr="00AC29FB">
              <w:t>Ansvaret för nollvisionen och ökad trafiksäkerhet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2007/08:258 av Monica Green (s)</w:t>
            </w:r>
          </w:p>
          <w:p w:rsidR="004A17B1" w:rsidRPr="00AC29FB" w:rsidRDefault="004A17B1" w:rsidP="004E1968">
            <w:r w:rsidRPr="00AC29FB">
              <w:t>Överkapacitet och ohållbar trängsel på västra stambanan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2007/08:278 av Désirée Liljevall (s)</w:t>
            </w:r>
          </w:p>
          <w:p w:rsidR="004A17B1" w:rsidRPr="00AC29FB" w:rsidRDefault="004A17B1" w:rsidP="004E1968">
            <w:r w:rsidRPr="00AC29FB">
              <w:t>Nationell Internetsäkerhet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Miljöminister Andreas Carlgren (c)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2007/08:229 av Kent Persson (v)</w:t>
            </w:r>
          </w:p>
          <w:p w:rsidR="004A17B1" w:rsidRPr="00AC29FB" w:rsidRDefault="004A17B1" w:rsidP="004E1968">
            <w:r w:rsidRPr="00AC29FB">
              <w:t>Miljösanktionsavgifter för småföretag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Finansminister Anders Borg (m)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2007/08:199 av Carina Adolfsson Elgestam (s)</w:t>
            </w:r>
          </w:p>
          <w:p w:rsidR="004A17B1" w:rsidRPr="00AC29FB" w:rsidRDefault="004A17B1" w:rsidP="004E1968">
            <w:r w:rsidRPr="00AC29FB">
              <w:t>Ökat regelkrångel med godtyckliga regler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2007/08:236 av Egon Frid (v)</w:t>
            </w:r>
          </w:p>
          <w:p w:rsidR="004A17B1" w:rsidRPr="00AC29FB" w:rsidRDefault="004A17B1" w:rsidP="004E1968">
            <w:r w:rsidRPr="00AC29FB">
              <w:t>Nationell lagstiftning angående införselkvoter för alkohol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2007/08:254 av Marie Engström (v)</w:t>
            </w:r>
          </w:p>
          <w:p w:rsidR="004A17B1" w:rsidRPr="00AC29FB" w:rsidRDefault="004A17B1" w:rsidP="004E1968">
            <w:r w:rsidRPr="00AC29FB">
              <w:t>Skatteavdrag för forskning och utveckling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Integrations- och jämställdhetsminister Nyamko Sabuni (fp)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2007/08:172 av Carina Hägg (s)</w:t>
            </w:r>
          </w:p>
          <w:p w:rsidR="004A17B1" w:rsidRPr="00AC29FB" w:rsidRDefault="004A17B1" w:rsidP="004E1968">
            <w:r w:rsidRPr="00AC29FB">
              <w:t>Mäns våld mot kvinnor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2007/08:211 av Eva Olofsson (v)</w:t>
            </w:r>
          </w:p>
          <w:p w:rsidR="004A17B1" w:rsidRPr="00AC29FB" w:rsidRDefault="004A17B1" w:rsidP="004E1968">
            <w:r w:rsidRPr="00AC29FB">
              <w:t>Gömda kvinnor utsatta för våld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2007/08:212 av Wiwi-Anne Johansson (v)</w:t>
            </w:r>
          </w:p>
          <w:p w:rsidR="004A17B1" w:rsidRPr="00AC29FB" w:rsidRDefault="004A17B1" w:rsidP="004E1968">
            <w:r w:rsidRPr="00AC29FB">
              <w:t>Könsmaktsperspektiv i kampen mot mäns våld mot kvinnor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2007/08:215 av LiseLotte Olsson (v)</w:t>
            </w:r>
          </w:p>
          <w:p w:rsidR="004A17B1" w:rsidRPr="00AC29FB" w:rsidRDefault="004A17B1" w:rsidP="004E1968">
            <w:r w:rsidRPr="00AC29FB">
              <w:t>Jämställdhet i folkrörelsepolitiken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2007/08:240 av Luciano Astudillo (s)</w:t>
            </w:r>
          </w:p>
          <w:p w:rsidR="004A17B1" w:rsidRPr="00AC29FB" w:rsidRDefault="004A17B1" w:rsidP="004E1968">
            <w:r w:rsidRPr="00AC29FB">
              <w:t>Solidaritetsstöd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2007/08:249 av Lars Mejern Larsson (s)</w:t>
            </w:r>
          </w:p>
          <w:p w:rsidR="004A17B1" w:rsidRPr="00AC29FB" w:rsidRDefault="004A17B1" w:rsidP="004E1968">
            <w:r w:rsidRPr="00AC29FB">
              <w:t>Jämställdhetslagens skydd för inhyrd eller inlånad personal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2007/08:251 av Eva-Lena Jansson (s)</w:t>
            </w:r>
          </w:p>
          <w:p w:rsidR="004A17B1" w:rsidRPr="00AC29FB" w:rsidRDefault="004A17B1" w:rsidP="004E1968">
            <w:r w:rsidRPr="00AC29FB">
              <w:t>Pengar till jämställdhetspolitik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2007/08:257 av Monica Green (s)</w:t>
            </w:r>
          </w:p>
          <w:p w:rsidR="004A17B1" w:rsidRPr="00AC29FB" w:rsidRDefault="004A17B1" w:rsidP="004E1968">
            <w:r w:rsidRPr="00AC29FB">
              <w:t>Genusperspektivet i regeringen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Besvaradav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Besvaradav"/>
            </w:pPr>
            <w:r w:rsidRPr="00AC29FB">
              <w:t>Statsrådet Ewa Björling (m)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Besvaradav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2007/08:226 av Carina Adolfsson Elgestam (s)</w:t>
            </w:r>
          </w:p>
          <w:p w:rsidR="004A17B1" w:rsidRPr="00AC29FB" w:rsidRDefault="004A17B1" w:rsidP="004E1968">
            <w:r w:rsidRPr="00AC29FB">
              <w:t>Nedskärningar i exportfrämjandet och konsekvenser för småföretagen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2007/08:235 av Egon Frid (v)</w:t>
            </w:r>
          </w:p>
          <w:p w:rsidR="004A17B1" w:rsidRPr="00AC29FB" w:rsidRDefault="004A17B1" w:rsidP="004E1968">
            <w:r w:rsidRPr="00AC29FB">
              <w:t>Prioritering av folkhälsa före frihandel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</w:tbl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 w:rsidP="004A17B1">
      <w:pPr>
        <w:pStyle w:val="Blankrad"/>
      </w:pPr>
      <w:r w:rsidRPr="00AC29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HuvudrubrikFlisteNr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HuvudrubrikEnsam"/>
            </w:pPr>
            <w:bookmarkStart w:id="3" w:name="TypRubrik"/>
            <w:bookmarkEnd w:id="3"/>
            <w:r w:rsidRPr="00AC29FB">
              <w:t>Anmälan om uppteckningar vid EU-nämndens sammanträden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HuvudrubrikKolumn3"/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2007/08:10 Fredagen den 16 november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</w:tbl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 w:rsidP="004A17B1">
      <w:pPr>
        <w:pStyle w:val="Blankrad"/>
      </w:pPr>
      <w:r w:rsidRPr="00AC29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HuvudrubrikFlisteNr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Huvudrubrik"/>
            </w:pPr>
            <w:bookmarkStart w:id="5" w:name="Start_ÄrendenFörBordläggning"/>
            <w:bookmarkEnd w:id="5"/>
            <w:r w:rsidRPr="00AC29FB">
              <w:t>Ärenden för bordläggning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HuvudrubrikKolumn3"/>
            </w:pPr>
            <w:r w:rsidRPr="00AC29FB">
              <w:t>Reservationer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rende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renderubrik"/>
            </w:pPr>
            <w:r w:rsidRPr="00AC29FB">
              <w:t>Civilutskottets betänkande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rende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2007/08:CU1 Utgiftsområde 18 Samhällsplanering, bostadsförsörjning, byggande samt konsumentpolitik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  <w:r w:rsidRPr="00AC29FB">
              <w:rPr>
                <w:spacing w:val="-4"/>
              </w:rPr>
              <w:t>13 res. (s,v,mp)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rende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renderubrik"/>
            </w:pPr>
            <w:r w:rsidRPr="00AC29FB">
              <w:t>Socialutskottets betänkande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rende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2007/08:SoU7 Nikotinläkemedel i handeln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  <w:r w:rsidRPr="00AC29FB">
              <w:rPr>
                <w:spacing w:val="-4"/>
              </w:rPr>
              <w:t>2 res. (s,v)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rende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renderubrik"/>
            </w:pPr>
            <w:r w:rsidRPr="00AC29FB">
              <w:t>Skatteutskottets betänkande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rende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2007/08:SkU16 Kontroll av postförsändelser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rende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renderubrik"/>
            </w:pPr>
            <w:r w:rsidRPr="00AC29FB">
              <w:t>Sammansatta utrikes- och försvarsutskottets betänkande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rende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2007/08:UFöU3 Svenskt deltagande i den nordiska stridsgruppen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  <w:r w:rsidRPr="00AC29FB">
              <w:rPr>
                <w:spacing w:val="-4"/>
              </w:rPr>
              <w:t>1 res. (v)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rende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renderubrik"/>
            </w:pPr>
            <w:r w:rsidRPr="00AC29FB">
              <w:t>Försvarsutskottets betänkande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rende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2007/08:FöU4 Beredskapen för kärnkraftsolyckor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  <w:r w:rsidRPr="00AC29FB">
              <w:rPr>
                <w:spacing w:val="-4"/>
              </w:rPr>
              <w:t>2 res. (v)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rende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renderubrik"/>
            </w:pPr>
            <w:r w:rsidRPr="00AC29FB">
              <w:t>Konstitutionsutskottets betänkanden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rende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2007/08:KU2 Registreringen av riksdagsledamöters åtaganden m.m.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2007/08:KU12 Rättelse av ändring i radio- och TV-lagen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</w:tbl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>
      <w:pPr>
        <w:pStyle w:val="Blankrad"/>
      </w:pPr>
      <w:bookmarkStart w:id="6" w:name="Start"/>
      <w:bookmarkEnd w:id="6"/>
      <w:r w:rsidRPr="00AC29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HuvudrubrikFlisteNr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HuvudrubrikEnsam"/>
            </w:pPr>
            <w:r w:rsidRPr="00AC29FB">
              <w:t>Återrapportering från Europeiska rådets möte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HuvudrubrikKolumn3"/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Statsminister Fredrik Reinfeldt (m) återrapporterar från Europeiska rådets möte den 13-14 december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</w:p>
        </w:tc>
      </w:tr>
    </w:tbl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 w:rsidP="004A17B1">
      <w:pPr>
        <w:pStyle w:val="Blankrad"/>
      </w:pPr>
      <w:r w:rsidRPr="00AC29FB">
        <w:t>     </w:t>
      </w:r>
    </w:p>
    <w:p w:rsidR="001F1E58" w:rsidRPr="00AC29FB" w:rsidRDefault="001F1E58">
      <w:pPr>
        <w:pStyle w:val="Blankrad"/>
      </w:pPr>
      <w:r w:rsidRPr="00AC29FB">
        <w:t>    </w:t>
      </w:r>
    </w:p>
    <w:p w:rsidR="001F1E58" w:rsidRPr="00AC29FB" w:rsidRDefault="001F1E58">
      <w:pPr>
        <w:pStyle w:val="Blankrad"/>
      </w:pPr>
      <w:r w:rsidRPr="00AC29FB">
        <w:t>    </w:t>
      </w:r>
    </w:p>
    <w:p w:rsidR="004A17B1" w:rsidRPr="00AC29FB" w:rsidRDefault="004A17B1">
      <w:pPr>
        <w:pStyle w:val="Blankrad"/>
      </w:pPr>
      <w:r w:rsidRPr="00AC29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17B1" w:rsidRPr="00AC29FB" w:rsidTr="004E19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17B1" w:rsidRPr="00AC29FB" w:rsidRDefault="004A17B1" w:rsidP="004E1968">
            <w:pPr>
              <w:pStyle w:val="HuvudrubrikFlisteNr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HuvudrubrikEnsam"/>
            </w:pPr>
            <w:r w:rsidRPr="00AC29FB">
              <w:t>Ärenden för avgörande onsdagen den 19 december kl. 09.00</w:t>
            </w:r>
          </w:p>
        </w:tc>
        <w:tc>
          <w:tcPr>
            <w:tcW w:w="2481" w:type="dxa"/>
          </w:tcPr>
          <w:p w:rsidR="004A17B1" w:rsidRPr="00AC29FB" w:rsidRDefault="000B2E3F" w:rsidP="004E1968">
            <w:pPr>
              <w:pStyle w:val="HuvudrubrikKolumn3"/>
            </w:pPr>
            <w:r w:rsidRPr="00AC29FB">
              <w:t>Reservationer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Underrubrik"/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Underrubrik"/>
            </w:pPr>
            <w:bookmarkStart w:id="7" w:name="TypUnderrubrik"/>
            <w:bookmarkEnd w:id="7"/>
            <w:r w:rsidRPr="00AC29FB">
              <w:t>Tidigare slutdebatterade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Under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A17B1" w:rsidRPr="00AC29FB" w:rsidRDefault="004A17B1" w:rsidP="004E1968">
            <w:pPr>
              <w:pStyle w:val="renderubrik"/>
            </w:pPr>
            <w:r w:rsidRPr="00AC29FB">
              <w:t>Näringsutskottets betänkanden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pStyle w:val="renderubrik"/>
              <w:rPr>
                <w:spacing w:val="-4"/>
              </w:rPr>
            </w:pP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2007/08:NU1 Utgiftsområde 24 Näringsliv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  <w:r w:rsidRPr="00AC29FB">
              <w:rPr>
                <w:spacing w:val="-4"/>
              </w:rPr>
              <w:t>4 res. (s,v,mp)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2007/08:NU2 Utgiftsområde 19 Regional utveckling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  <w:r w:rsidRPr="00AC29FB">
              <w:rPr>
                <w:spacing w:val="-4"/>
              </w:rPr>
              <w:t>5 res. (s,v)</w:t>
            </w:r>
          </w:p>
        </w:tc>
      </w:tr>
      <w:tr w:rsidR="004A17B1" w:rsidRPr="00AC29FB" w:rsidTr="004E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17B1" w:rsidRPr="00AC29FB" w:rsidRDefault="004A17B1" w:rsidP="004E19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A17B1" w:rsidRPr="00AC29FB" w:rsidRDefault="004A17B1" w:rsidP="004E1968">
            <w:r w:rsidRPr="00AC29FB">
              <w:t>2007/08:NU3 Utgiftsområde 21 Energi</w:t>
            </w:r>
          </w:p>
        </w:tc>
        <w:tc>
          <w:tcPr>
            <w:tcW w:w="2481" w:type="dxa"/>
          </w:tcPr>
          <w:p w:rsidR="004A17B1" w:rsidRPr="00AC29FB" w:rsidRDefault="004A17B1" w:rsidP="004E1968">
            <w:pPr>
              <w:rPr>
                <w:spacing w:val="-4"/>
              </w:rPr>
            </w:pPr>
            <w:r w:rsidRPr="00AC29FB">
              <w:rPr>
                <w:spacing w:val="-4"/>
              </w:rPr>
              <w:t>10 res. (s,v,mp)</w:t>
            </w:r>
          </w:p>
        </w:tc>
      </w:tr>
    </w:tbl>
    <w:p w:rsidR="004A17B1" w:rsidRPr="00AC29FB" w:rsidRDefault="004A17B1" w:rsidP="004A17B1">
      <w:pPr>
        <w:pStyle w:val="Blankrad"/>
      </w:pPr>
      <w:r w:rsidRPr="00AC29FB">
        <w:t>     </w:t>
      </w:r>
    </w:p>
    <w:p w:rsidR="004A17B1" w:rsidRPr="00AC29FB" w:rsidRDefault="004A17B1" w:rsidP="004A17B1">
      <w:pPr>
        <w:pStyle w:val="Blankrad"/>
      </w:pPr>
      <w:r w:rsidRPr="00AC29FB">
        <w:t>     </w:t>
      </w:r>
    </w:p>
    <w:p w:rsidR="006E04A4" w:rsidRPr="00AC29FB" w:rsidRDefault="006E04A4">
      <w:pPr>
        <w:pStyle w:val="Blankrad"/>
      </w:pPr>
      <w:r w:rsidRPr="00AC29F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C29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C29F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C29FB" w:rsidRDefault="006E04A4">
            <w:pPr>
              <w:pStyle w:val="StreckMitten"/>
            </w:pPr>
            <w:r w:rsidRPr="00AC29FB">
              <w:tab/>
            </w:r>
            <w:r w:rsidRPr="00AC29FB">
              <w:tab/>
            </w:r>
          </w:p>
        </w:tc>
      </w:tr>
    </w:tbl>
    <w:p w:rsidR="006E04A4" w:rsidRPr="00AC29FB" w:rsidRDefault="006E04A4"/>
    <w:sectPr w:rsidR="006E04A4" w:rsidRPr="00AC29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CDF" w:rsidRPr="00AC29FB" w:rsidRDefault="00EA5CDF">
      <w:r w:rsidRPr="00AC29FB">
        <w:separator/>
      </w:r>
    </w:p>
  </w:endnote>
  <w:endnote w:type="continuationSeparator" w:id="0">
    <w:p w:rsidR="00EA5CDF" w:rsidRPr="00AC29FB" w:rsidRDefault="00EA5CDF">
      <w:r w:rsidRPr="00AC29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E58" w:rsidRPr="00AC29FB" w:rsidRDefault="001F1E58">
    <w:pPr>
      <w:pStyle w:val="Sidhuvud"/>
      <w:jc w:val="center"/>
    </w:pPr>
    <w:r w:rsidRPr="00AC29FB">
      <w:fldChar w:fldCharType="begin" w:fldLock="1"/>
    </w:r>
    <w:r w:rsidRPr="00AC29FB">
      <w:instrText xml:space="preserve"> PAGE </w:instrText>
    </w:r>
    <w:r w:rsidRPr="00AC29FB">
      <w:fldChar w:fldCharType="separate"/>
    </w:r>
    <w:r w:rsidR="002C159A" w:rsidRPr="00AC29FB">
      <w:t>4</w:t>
    </w:r>
    <w:r w:rsidRPr="00AC29FB">
      <w:fldChar w:fldCharType="end"/>
    </w:r>
    <w:r w:rsidRPr="00AC29FB">
      <w:t>(</w:t>
    </w:r>
    <w:r w:rsidRPr="00AC29FB">
      <w:fldChar w:fldCharType="begin" w:fldLock="1"/>
    </w:r>
    <w:r w:rsidRPr="00AC29FB">
      <w:instrText xml:space="preserve"> NUMPAGES </w:instrText>
    </w:r>
    <w:r w:rsidRPr="00AC29FB">
      <w:fldChar w:fldCharType="separate"/>
    </w:r>
    <w:r w:rsidR="002C159A" w:rsidRPr="00AC29FB">
      <w:t>4</w:t>
    </w:r>
    <w:r w:rsidRPr="00AC29FB">
      <w:fldChar w:fldCharType="end"/>
    </w:r>
    <w:r w:rsidRPr="00AC29F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E58" w:rsidRPr="00AC29FB" w:rsidRDefault="001F1E58">
    <w:pPr>
      <w:pStyle w:val="Sidhuvud"/>
      <w:jc w:val="center"/>
    </w:pPr>
    <w:r w:rsidRPr="00AC29FB">
      <w:fldChar w:fldCharType="begin" w:fldLock="1"/>
    </w:r>
    <w:r w:rsidRPr="00AC29FB">
      <w:instrText xml:space="preserve"> PAGE </w:instrText>
    </w:r>
    <w:r w:rsidRPr="00AC29FB">
      <w:fldChar w:fldCharType="separate"/>
    </w:r>
    <w:r w:rsidR="00B520D1" w:rsidRPr="00AC29FB">
      <w:t>1</w:t>
    </w:r>
    <w:r w:rsidRPr="00AC29FB">
      <w:fldChar w:fldCharType="end"/>
    </w:r>
    <w:r w:rsidRPr="00AC29FB">
      <w:t>(</w:t>
    </w:r>
    <w:r w:rsidRPr="00AC29FB">
      <w:fldChar w:fldCharType="begin" w:fldLock="1"/>
    </w:r>
    <w:r w:rsidRPr="00AC29FB">
      <w:instrText xml:space="preserve"> NUMPAGES </w:instrText>
    </w:r>
    <w:r w:rsidRPr="00AC29FB">
      <w:fldChar w:fldCharType="separate"/>
    </w:r>
    <w:r w:rsidR="002C159A" w:rsidRPr="00AC29FB">
      <w:t>4</w:t>
    </w:r>
    <w:r w:rsidRPr="00AC29FB">
      <w:fldChar w:fldCharType="end"/>
    </w:r>
    <w:r w:rsidRPr="00AC29F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CDF" w:rsidRPr="00AC29FB" w:rsidRDefault="00EA5CDF">
      <w:r w:rsidRPr="00AC29FB">
        <w:separator/>
      </w:r>
    </w:p>
  </w:footnote>
  <w:footnote w:type="continuationSeparator" w:id="0">
    <w:p w:rsidR="00EA5CDF" w:rsidRPr="00AC29FB" w:rsidRDefault="00EA5CDF">
      <w:r w:rsidRPr="00AC29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E58" w:rsidRPr="00AC29FB" w:rsidRDefault="001F1E58">
    <w:pPr>
      <w:pStyle w:val="Sidhuvud"/>
      <w:tabs>
        <w:tab w:val="clear" w:pos="4536"/>
      </w:tabs>
    </w:pPr>
    <w:r w:rsidRPr="00AC29FB">
      <w:fldChar w:fldCharType="begin" w:fldLock="1"/>
    </w:r>
    <w:r w:rsidRPr="00AC29FB">
      <w:instrText xml:space="preserve"> DOCPROPERTY "DocumentDate" </w:instrText>
    </w:r>
    <w:r w:rsidRPr="00AC29FB">
      <w:fldChar w:fldCharType="separate"/>
    </w:r>
    <w:r w:rsidR="002C159A" w:rsidRPr="00AC29FB">
      <w:t>Tisdagen den 18 december 2007</w:t>
    </w:r>
    <w:r w:rsidRPr="00AC29FB">
      <w:fldChar w:fldCharType="end"/>
    </w:r>
    <w:r w:rsidRPr="00AC29FB">
      <w:tab/>
    </w:r>
  </w:p>
  <w:p w:rsidR="001F1E58" w:rsidRPr="00AC29FB" w:rsidRDefault="001F1E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29FB">
      <w:rPr>
        <w:sz w:val="12"/>
      </w:rPr>
      <w:tab/>
    </w:r>
  </w:p>
  <w:p w:rsidR="001F1E58" w:rsidRPr="00AC29FB" w:rsidRDefault="001F1E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E58" w:rsidRPr="00AC29FB" w:rsidRDefault="00AC29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C29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1E58" w:rsidRPr="00AC29FB" w:rsidRDefault="001F1E58">
    <w:pPr>
      <w:pStyle w:val="Dokumentrubrik"/>
      <w:spacing w:after="360"/>
    </w:pPr>
    <w:r w:rsidRPr="00AC29F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21392366">
    <w:abstractNumId w:val="5"/>
  </w:num>
  <w:num w:numId="2" w16cid:durableId="407046459">
    <w:abstractNumId w:val="2"/>
  </w:num>
  <w:num w:numId="3" w16cid:durableId="1553612876">
    <w:abstractNumId w:val="4"/>
  </w:num>
  <w:num w:numId="4" w16cid:durableId="1390492526">
    <w:abstractNumId w:val="1"/>
  </w:num>
  <w:num w:numId="5" w16cid:durableId="894007506">
    <w:abstractNumId w:val="0"/>
  </w:num>
  <w:num w:numId="6" w16cid:durableId="1452162099">
    <w:abstractNumId w:val="3"/>
  </w:num>
  <w:num w:numId="7" w16cid:durableId="797145784">
    <w:abstractNumId w:val="3"/>
  </w:num>
  <w:num w:numId="8" w16cid:durableId="1039937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42DA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B2E3F"/>
    <w:rsid w:val="000C523D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842DA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1F4"/>
    <w:rsid w:val="001E0CB1"/>
    <w:rsid w:val="001F1E58"/>
    <w:rsid w:val="001F45EF"/>
    <w:rsid w:val="001F58F3"/>
    <w:rsid w:val="00205B9A"/>
    <w:rsid w:val="002068C6"/>
    <w:rsid w:val="00211667"/>
    <w:rsid w:val="00215146"/>
    <w:rsid w:val="00222BD7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159A"/>
    <w:rsid w:val="002C244C"/>
    <w:rsid w:val="002C2EDB"/>
    <w:rsid w:val="002C6F0F"/>
    <w:rsid w:val="002E546B"/>
    <w:rsid w:val="002E7DBA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67310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A17B1"/>
    <w:rsid w:val="004C1FA3"/>
    <w:rsid w:val="004C4932"/>
    <w:rsid w:val="004D1B3F"/>
    <w:rsid w:val="004E1968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53A08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55D22"/>
    <w:rsid w:val="00660A6C"/>
    <w:rsid w:val="00662905"/>
    <w:rsid w:val="00662DB5"/>
    <w:rsid w:val="00665542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E7CB2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36757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D2A41"/>
    <w:rsid w:val="009E024F"/>
    <w:rsid w:val="009E29D2"/>
    <w:rsid w:val="009E2A19"/>
    <w:rsid w:val="009E6D58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29FB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0D1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3FE1"/>
    <w:rsid w:val="00C6587A"/>
    <w:rsid w:val="00C81EDE"/>
    <w:rsid w:val="00C94CBC"/>
    <w:rsid w:val="00C95FD1"/>
    <w:rsid w:val="00CA0FEA"/>
    <w:rsid w:val="00CA5C77"/>
    <w:rsid w:val="00CA63A1"/>
    <w:rsid w:val="00CB2C30"/>
    <w:rsid w:val="00CC097C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2DA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2F0"/>
    <w:rsid w:val="00EA0896"/>
    <w:rsid w:val="00EA5CDF"/>
    <w:rsid w:val="00EB446D"/>
    <w:rsid w:val="00EC278F"/>
    <w:rsid w:val="00EC40C9"/>
    <w:rsid w:val="00ED095E"/>
    <w:rsid w:val="00EE3DAC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2E08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67C09-70F0-4136-A110-5AADAF6F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594</Words>
  <Characters>4017</Characters>
  <Application>Microsoft Office Word</Application>
  <DocSecurity>4</DocSecurity>
  <Lines>309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2007/08:46</vt:lpstr>
      <vt:lpstr>Tisdagen den 18 december 2007</vt:lpstr>
    </vt:vector>
  </TitlesOfParts>
  <Company>Riksdagen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2007-12-17T14:59:00Z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december 2007</vt:lpwstr>
  </property>
  <property fmtid="{D5CDD505-2E9C-101B-9397-08002B2CF9AE}" pid="3" name="DocumentNumber">
    <vt:lpwstr>46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2007-12-18</vt:lpwstr>
  </property>
</Properties>
</file>