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4957BBE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841342">
              <w:rPr>
                <w:b/>
              </w:rPr>
              <w:t>10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169793DF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EF1E4D">
              <w:t>1</w:t>
            </w:r>
            <w:r w:rsidR="00AB3456">
              <w:t>1</w:t>
            </w:r>
            <w:r w:rsidR="00745634">
              <w:t>-</w:t>
            </w:r>
            <w:r w:rsidR="00E17A12">
              <w:t>21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AE198E9" w:rsidR="0096348C" w:rsidRDefault="00B5095E" w:rsidP="00214E90">
            <w:r>
              <w:t>1</w:t>
            </w:r>
            <w:r w:rsidR="00F02E3C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AA367D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F02E3C">
              <w:t>0</w:t>
            </w:r>
            <w:r w:rsidR="00CD6B96" w:rsidRPr="00BE690A">
              <w:t>.</w:t>
            </w:r>
            <w:r w:rsidR="00301B54">
              <w:t>2</w:t>
            </w:r>
            <w:r w:rsidR="0066205F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6DED4075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B5A8D" w14:paraId="6E68BA54" w14:textId="77777777" w:rsidTr="00121808">
        <w:tc>
          <w:tcPr>
            <w:tcW w:w="567" w:type="dxa"/>
            <w:shd w:val="clear" w:color="auto" w:fill="auto"/>
          </w:tcPr>
          <w:p w14:paraId="4CB7B9E7" w14:textId="4EC2026D" w:rsidR="003B5A8D" w:rsidRDefault="003B5A8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22FC51ED" w14:textId="1DC37555" w:rsidR="00FD519A" w:rsidRDefault="00FD519A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5711DB06" w14:textId="77777777" w:rsidR="00FD519A" w:rsidRDefault="00FD519A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90F831" w14:textId="1179D7C7" w:rsidR="003B5A8D" w:rsidRPr="00593BFB" w:rsidRDefault="003B5A8D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D519A">
              <w:rPr>
                <w:bCs/>
                <w:snapToGrid w:val="0"/>
              </w:rPr>
              <w:t>Utskottet medgav att två praoelever närvarade under sammanträdet</w:t>
            </w:r>
            <w:r w:rsidR="00593BFB">
              <w:rPr>
                <w:bCs/>
                <w:snapToGrid w:val="0"/>
              </w:rPr>
              <w:t>.</w:t>
            </w:r>
          </w:p>
          <w:p w14:paraId="3F63B021" w14:textId="2075E9A4" w:rsidR="003B5A8D" w:rsidRDefault="003B5A8D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7CC" w14:paraId="78C9B409" w14:textId="77777777" w:rsidTr="00121808">
        <w:tc>
          <w:tcPr>
            <w:tcW w:w="567" w:type="dxa"/>
            <w:shd w:val="clear" w:color="auto" w:fill="auto"/>
          </w:tcPr>
          <w:p w14:paraId="499406CD" w14:textId="08E53C28" w:rsidR="002C27CC" w:rsidRDefault="002C27C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5A8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6D9D283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932E7FF" w14:textId="77777777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DAB285" w14:textId="455CC314" w:rsidR="002C27CC" w:rsidRPr="002C27CC" w:rsidRDefault="002C27CC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 w:rsidR="00FE202A"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 w:rsidR="00FE202A"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 w:rsidR="007D2E97">
              <w:rPr>
                <w:bCs/>
                <w:snapToGrid w:val="0"/>
              </w:rPr>
              <w:t>9</w:t>
            </w:r>
            <w:r w:rsidRPr="002C27CC">
              <w:rPr>
                <w:bCs/>
                <w:snapToGrid w:val="0"/>
              </w:rPr>
              <w:t>.</w:t>
            </w:r>
          </w:p>
          <w:p w14:paraId="4ED5BD3D" w14:textId="7E0285FA" w:rsidR="002C27CC" w:rsidRDefault="002C27CC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C0E92" w14:paraId="3215916D" w14:textId="77777777" w:rsidTr="00121808">
        <w:tc>
          <w:tcPr>
            <w:tcW w:w="567" w:type="dxa"/>
            <w:shd w:val="clear" w:color="auto" w:fill="auto"/>
          </w:tcPr>
          <w:p w14:paraId="6569CB07" w14:textId="3626F1E8" w:rsidR="003C0E92" w:rsidRDefault="003C0E9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5A8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FC1766E" w14:textId="77777777" w:rsidR="003C0E92" w:rsidRDefault="003C0E92" w:rsidP="003C0E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starkt polissamarbete i Tornedalsregionen (JuU5)</w:t>
            </w:r>
          </w:p>
          <w:p w14:paraId="7BE94242" w14:textId="77777777" w:rsidR="003C0E92" w:rsidRDefault="003C0E92" w:rsidP="003C0E92">
            <w:pPr>
              <w:tabs>
                <w:tab w:val="left" w:pos="1701"/>
              </w:tabs>
              <w:rPr>
                <w:b/>
              </w:rPr>
            </w:pPr>
          </w:p>
          <w:p w14:paraId="3E9FD82F" w14:textId="709A37D4" w:rsidR="003C0E92" w:rsidRPr="00BA3E9E" w:rsidRDefault="003C0E92" w:rsidP="003C0E92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BA3E9E">
              <w:rPr>
                <w:bCs/>
              </w:rPr>
              <w:t xml:space="preserve"> beredningen av proposition 2024/25:</w:t>
            </w:r>
            <w:r>
              <w:rPr>
                <w:bCs/>
              </w:rPr>
              <w:t>12</w:t>
            </w:r>
            <w:r w:rsidR="008118CD">
              <w:rPr>
                <w:bCs/>
              </w:rPr>
              <w:t xml:space="preserve"> och motion.</w:t>
            </w:r>
          </w:p>
          <w:p w14:paraId="153566CF" w14:textId="77777777" w:rsidR="003C0E92" w:rsidRPr="00BA3E9E" w:rsidRDefault="003C0E92" w:rsidP="003C0E92">
            <w:pPr>
              <w:tabs>
                <w:tab w:val="left" w:pos="1701"/>
              </w:tabs>
              <w:rPr>
                <w:bCs/>
              </w:rPr>
            </w:pPr>
          </w:p>
          <w:p w14:paraId="15C5514A" w14:textId="7D3B11AF" w:rsidR="003C0E92" w:rsidRDefault="003C0E92" w:rsidP="003C0E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5.</w:t>
            </w:r>
          </w:p>
          <w:p w14:paraId="4DCC4F7C" w14:textId="77777777" w:rsidR="003C0E92" w:rsidRDefault="003C0E92" w:rsidP="003C0E9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122C74" w14:textId="753BD44B" w:rsidR="003C0E92" w:rsidRPr="000D150B" w:rsidRDefault="00B21E00" w:rsidP="003C0E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3C0E92">
              <w:rPr>
                <w:bCs/>
                <w:snapToGrid w:val="0"/>
              </w:rPr>
              <w:t xml:space="preserve">-ledamoten anmälde </w:t>
            </w:r>
            <w:r w:rsidR="00890929">
              <w:rPr>
                <w:bCs/>
                <w:snapToGrid w:val="0"/>
              </w:rPr>
              <w:t xml:space="preserve">en </w:t>
            </w:r>
            <w:r w:rsidR="003C0E92">
              <w:rPr>
                <w:bCs/>
                <w:snapToGrid w:val="0"/>
              </w:rPr>
              <w:t>reservation.</w:t>
            </w:r>
          </w:p>
          <w:p w14:paraId="269EB86A" w14:textId="77777777" w:rsidR="003C0E92" w:rsidRDefault="003C0E9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C0E92" w14:paraId="4A1F3174" w14:textId="77777777" w:rsidTr="00121808">
        <w:tc>
          <w:tcPr>
            <w:tcW w:w="567" w:type="dxa"/>
            <w:shd w:val="clear" w:color="auto" w:fill="auto"/>
          </w:tcPr>
          <w:p w14:paraId="2BCE1A17" w14:textId="1E2D0EA3" w:rsidR="003C0E92" w:rsidRDefault="003C0E9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5A8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D7D456D" w14:textId="77777777" w:rsidR="003C0E92" w:rsidRDefault="003C0E92" w:rsidP="003C0E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Anonyma vittnen (JuU6)</w:t>
            </w:r>
          </w:p>
          <w:p w14:paraId="09DD33ED" w14:textId="77777777" w:rsidR="003C0E92" w:rsidRDefault="003C0E92" w:rsidP="003C0E92">
            <w:pPr>
              <w:tabs>
                <w:tab w:val="left" w:pos="1701"/>
              </w:tabs>
              <w:rPr>
                <w:b/>
              </w:rPr>
            </w:pPr>
          </w:p>
          <w:p w14:paraId="061DCFF6" w14:textId="5FF928D9" w:rsidR="003C0E92" w:rsidRPr="00BA3E9E" w:rsidRDefault="003C0E92" w:rsidP="003C0E92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 xml:space="preserve">Utskottet </w:t>
            </w:r>
            <w:r w:rsidR="001C7134">
              <w:rPr>
                <w:bCs/>
              </w:rPr>
              <w:t>fortsatte</w:t>
            </w:r>
            <w:r w:rsidRPr="00BA3E9E">
              <w:rPr>
                <w:bCs/>
              </w:rPr>
              <w:t xml:space="preserve"> beredningen av proposition 2024/25:</w:t>
            </w:r>
            <w:r w:rsidR="00483658">
              <w:rPr>
                <w:bCs/>
              </w:rPr>
              <w:t>20</w:t>
            </w:r>
            <w:r w:rsidR="00C520F7">
              <w:rPr>
                <w:bCs/>
              </w:rPr>
              <w:t xml:space="preserve"> och motioner.</w:t>
            </w:r>
          </w:p>
          <w:p w14:paraId="40BFC112" w14:textId="77777777" w:rsidR="003C0E92" w:rsidRPr="00BA3E9E" w:rsidRDefault="003C0E92" w:rsidP="003C0E92">
            <w:pPr>
              <w:tabs>
                <w:tab w:val="left" w:pos="1701"/>
              </w:tabs>
              <w:rPr>
                <w:bCs/>
              </w:rPr>
            </w:pPr>
          </w:p>
          <w:p w14:paraId="20BF3896" w14:textId="6ACE564A" w:rsidR="003C0E92" w:rsidRDefault="003C0E92" w:rsidP="003C0E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6.</w:t>
            </w:r>
          </w:p>
          <w:p w14:paraId="62EAA25D" w14:textId="77777777" w:rsidR="003C0E92" w:rsidRDefault="003C0E92" w:rsidP="003C0E9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E63BBC0" w14:textId="270AC3FE" w:rsidR="003C0E92" w:rsidRPr="000D150B" w:rsidRDefault="00EF0C58" w:rsidP="003C0E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V-, C- och MP</w:t>
            </w:r>
            <w:r w:rsidR="003C0E92">
              <w:rPr>
                <w:bCs/>
                <w:snapToGrid w:val="0"/>
              </w:rPr>
              <w:t>-ledam</w:t>
            </w:r>
            <w:r w:rsidR="00B21E00">
              <w:rPr>
                <w:bCs/>
                <w:snapToGrid w:val="0"/>
              </w:rPr>
              <w:t>öterna</w:t>
            </w:r>
            <w:r w:rsidR="003C0E92">
              <w:rPr>
                <w:bCs/>
                <w:snapToGrid w:val="0"/>
              </w:rPr>
              <w:t xml:space="preserve"> anmälde reservationer.</w:t>
            </w:r>
          </w:p>
          <w:p w14:paraId="1CCB9BA8" w14:textId="77777777" w:rsidR="003C0E92" w:rsidRDefault="003C0E92" w:rsidP="003C0E9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C0E92" w14:paraId="7D7CE973" w14:textId="77777777" w:rsidTr="00121808">
        <w:tc>
          <w:tcPr>
            <w:tcW w:w="567" w:type="dxa"/>
            <w:shd w:val="clear" w:color="auto" w:fill="auto"/>
          </w:tcPr>
          <w:p w14:paraId="7391BBBF" w14:textId="6402747A" w:rsidR="003C0E92" w:rsidRDefault="003C0E9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5A8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D0F4FEE" w14:textId="3CF7009C" w:rsidR="003C0E92" w:rsidRDefault="003C0E92" w:rsidP="003C0E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Kompletterande förslag med anledning av </w:t>
            </w:r>
            <w:r w:rsidR="00A772D2">
              <w:rPr>
                <w:b/>
              </w:rPr>
              <w:t>en</w:t>
            </w:r>
            <w:r>
              <w:rPr>
                <w:b/>
              </w:rPr>
              <w:t xml:space="preserve"> ny förverkandelagstiftning (JuU8)</w:t>
            </w:r>
          </w:p>
          <w:p w14:paraId="7F7A40BD" w14:textId="77777777" w:rsidR="003C0E92" w:rsidRDefault="003C0E92" w:rsidP="003C0E92">
            <w:pPr>
              <w:tabs>
                <w:tab w:val="left" w:pos="1701"/>
              </w:tabs>
              <w:rPr>
                <w:b/>
              </w:rPr>
            </w:pPr>
          </w:p>
          <w:p w14:paraId="1012866D" w14:textId="5D0ED12D" w:rsidR="003C0E92" w:rsidRPr="00BA3E9E" w:rsidRDefault="003C0E92" w:rsidP="003C0E92">
            <w:pPr>
              <w:tabs>
                <w:tab w:val="left" w:pos="1701"/>
              </w:tabs>
              <w:rPr>
                <w:bCs/>
              </w:rPr>
            </w:pPr>
            <w:r w:rsidRPr="00BA3E9E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BA3E9E">
              <w:rPr>
                <w:bCs/>
              </w:rPr>
              <w:t xml:space="preserve"> beredningen av proposition 2024/25:</w:t>
            </w:r>
            <w:r w:rsidR="00AC264E">
              <w:rPr>
                <w:bCs/>
              </w:rPr>
              <w:t>31.</w:t>
            </w:r>
          </w:p>
          <w:p w14:paraId="31BBCF80" w14:textId="77777777" w:rsidR="003C0E92" w:rsidRPr="00BA3E9E" w:rsidRDefault="003C0E92" w:rsidP="003C0E92">
            <w:pPr>
              <w:tabs>
                <w:tab w:val="left" w:pos="1701"/>
              </w:tabs>
              <w:rPr>
                <w:bCs/>
              </w:rPr>
            </w:pPr>
          </w:p>
          <w:p w14:paraId="36B9992C" w14:textId="03123B76" w:rsidR="003C0E92" w:rsidRDefault="003C0E92" w:rsidP="003C0E9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8.</w:t>
            </w:r>
          </w:p>
          <w:p w14:paraId="38DC7B8F" w14:textId="77777777" w:rsidR="003C0E92" w:rsidRDefault="003C0E92" w:rsidP="003C0E9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B61B2" w14:paraId="30A7B7A6" w14:textId="77777777" w:rsidTr="00121808">
        <w:tc>
          <w:tcPr>
            <w:tcW w:w="567" w:type="dxa"/>
            <w:shd w:val="clear" w:color="auto" w:fill="auto"/>
          </w:tcPr>
          <w:p w14:paraId="1DF65B2F" w14:textId="76F3B992" w:rsidR="009B61B2" w:rsidRDefault="009B61B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5A8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3707868E" w14:textId="77777777" w:rsidR="0066205F" w:rsidRDefault="0066205F" w:rsidP="006620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4 Rättsväsendet (JuU1)</w:t>
            </w:r>
          </w:p>
          <w:p w14:paraId="36C1BAD3" w14:textId="77777777" w:rsidR="0066205F" w:rsidRDefault="0066205F" w:rsidP="0066205F">
            <w:pPr>
              <w:tabs>
                <w:tab w:val="left" w:pos="1701"/>
              </w:tabs>
              <w:rPr>
                <w:b/>
              </w:rPr>
            </w:pPr>
          </w:p>
          <w:p w14:paraId="4128F4D6" w14:textId="26FBA7A7" w:rsidR="0066205F" w:rsidRPr="00B66F21" w:rsidRDefault="0066205F" w:rsidP="0066205F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B66F21">
              <w:rPr>
                <w:bCs/>
              </w:rPr>
              <w:t xml:space="preserve"> beredningen av </w:t>
            </w:r>
            <w:r>
              <w:rPr>
                <w:bCs/>
              </w:rPr>
              <w:t>proposition 2024/25:1 och motioner.</w:t>
            </w:r>
            <w:r w:rsidRPr="00B66F21">
              <w:rPr>
                <w:bCs/>
              </w:rPr>
              <w:t xml:space="preserve"> </w:t>
            </w:r>
          </w:p>
          <w:p w14:paraId="5B459AD2" w14:textId="77777777" w:rsidR="0066205F" w:rsidRPr="00B66F21" w:rsidRDefault="0066205F" w:rsidP="0066205F">
            <w:pPr>
              <w:tabs>
                <w:tab w:val="left" w:pos="1701"/>
              </w:tabs>
              <w:rPr>
                <w:bCs/>
              </w:rPr>
            </w:pPr>
          </w:p>
          <w:p w14:paraId="18514568" w14:textId="77777777" w:rsidR="0066205F" w:rsidRPr="000D150B" w:rsidRDefault="0066205F" w:rsidP="0066205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F14EBD3" w14:textId="77777777" w:rsidR="009B61B2" w:rsidRDefault="009B61B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205F" w14:paraId="21615866" w14:textId="77777777" w:rsidTr="00121808">
        <w:tc>
          <w:tcPr>
            <w:tcW w:w="567" w:type="dxa"/>
            <w:shd w:val="clear" w:color="auto" w:fill="auto"/>
          </w:tcPr>
          <w:p w14:paraId="2AE4A136" w14:textId="7F4743C8" w:rsidR="0066205F" w:rsidRDefault="0066205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B5A8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08E4FF7B" w14:textId="5FD41AB4" w:rsidR="0066205F" w:rsidRDefault="0066205F" w:rsidP="006620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rådets förordning om utfärdande av och tekniska standarder för digitala resehandlingar baserade på identitetskort</w:t>
            </w:r>
          </w:p>
          <w:p w14:paraId="6711673F" w14:textId="21B2BF65" w:rsidR="0066205F" w:rsidRDefault="0066205F" w:rsidP="0066205F">
            <w:pPr>
              <w:tabs>
                <w:tab w:val="left" w:pos="1701"/>
              </w:tabs>
              <w:rPr>
                <w:b/>
              </w:rPr>
            </w:pPr>
          </w:p>
          <w:p w14:paraId="6165418F" w14:textId="7CCDC768" w:rsidR="0066205F" w:rsidRPr="0066205F" w:rsidRDefault="0066205F" w:rsidP="0066205F">
            <w:pPr>
              <w:tabs>
                <w:tab w:val="left" w:pos="1701"/>
              </w:tabs>
              <w:rPr>
                <w:bCs/>
              </w:rPr>
            </w:pPr>
            <w:r w:rsidRPr="0066205F">
              <w:rPr>
                <w:bCs/>
              </w:rPr>
              <w:t xml:space="preserve">Utskottet inledde subsidiaritetsprövningen av </w:t>
            </w:r>
            <w:proofErr w:type="gramStart"/>
            <w:r w:rsidRPr="0066205F">
              <w:rPr>
                <w:bCs/>
              </w:rPr>
              <w:t>COM(</w:t>
            </w:r>
            <w:proofErr w:type="gramEnd"/>
            <w:r w:rsidRPr="0066205F">
              <w:rPr>
                <w:bCs/>
              </w:rPr>
              <w:t>2024) 671.</w:t>
            </w:r>
          </w:p>
          <w:p w14:paraId="7D67D525" w14:textId="1368E0A9" w:rsidR="0066205F" w:rsidRPr="0066205F" w:rsidRDefault="0066205F" w:rsidP="0066205F">
            <w:pPr>
              <w:tabs>
                <w:tab w:val="left" w:pos="1701"/>
              </w:tabs>
              <w:rPr>
                <w:bCs/>
              </w:rPr>
            </w:pPr>
          </w:p>
          <w:p w14:paraId="397F5C62" w14:textId="029E5652" w:rsidR="0066205F" w:rsidRPr="0066205F" w:rsidRDefault="0066205F" w:rsidP="0066205F">
            <w:pPr>
              <w:tabs>
                <w:tab w:val="left" w:pos="1701"/>
              </w:tabs>
              <w:rPr>
                <w:bCs/>
              </w:rPr>
            </w:pPr>
            <w:r w:rsidRPr="0066205F">
              <w:rPr>
                <w:bCs/>
              </w:rPr>
              <w:t>Utskottet ansåg att förslaget inte strider mot subsidiarite</w:t>
            </w:r>
            <w:r w:rsidR="008D1AEC">
              <w:rPr>
                <w:bCs/>
              </w:rPr>
              <w:t>t</w:t>
            </w:r>
            <w:r w:rsidRPr="0066205F">
              <w:rPr>
                <w:bCs/>
              </w:rPr>
              <w:t>sprincipen.</w:t>
            </w:r>
          </w:p>
          <w:p w14:paraId="469C9079" w14:textId="77777777" w:rsidR="0066205F" w:rsidRDefault="0066205F" w:rsidP="0066205F">
            <w:pPr>
              <w:tabs>
                <w:tab w:val="left" w:pos="1701"/>
              </w:tabs>
              <w:rPr>
                <w:b/>
              </w:rPr>
            </w:pPr>
          </w:p>
          <w:p w14:paraId="0BF298D4" w14:textId="77777777" w:rsidR="008D1AEC" w:rsidRPr="008D1AEC" w:rsidRDefault="008D1AEC" w:rsidP="0066205F">
            <w:pPr>
              <w:tabs>
                <w:tab w:val="left" w:pos="1701"/>
              </w:tabs>
              <w:rPr>
                <w:bCs/>
              </w:rPr>
            </w:pPr>
            <w:r w:rsidRPr="008D1AEC">
              <w:rPr>
                <w:bCs/>
              </w:rPr>
              <w:t>Denna paragraf förklarades omedelbart justerad.</w:t>
            </w:r>
          </w:p>
          <w:p w14:paraId="20095728" w14:textId="58E95F1C" w:rsidR="008D1AEC" w:rsidRDefault="008D1AEC" w:rsidP="006620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F3222" w14:paraId="6376838D" w14:textId="77777777" w:rsidTr="00121808">
        <w:tc>
          <w:tcPr>
            <w:tcW w:w="567" w:type="dxa"/>
            <w:shd w:val="clear" w:color="auto" w:fill="auto"/>
          </w:tcPr>
          <w:p w14:paraId="0E4D8A75" w14:textId="6423EFBC" w:rsidR="003F3222" w:rsidRDefault="003F322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5A8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1E4BDF4B" w14:textId="77777777" w:rsidR="003F3222" w:rsidRDefault="003F3222" w:rsidP="006620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Uppföljning och utvärdering</w:t>
            </w:r>
          </w:p>
          <w:p w14:paraId="2E62355F" w14:textId="77777777" w:rsidR="003F3222" w:rsidRDefault="003F3222" w:rsidP="0066205F">
            <w:pPr>
              <w:tabs>
                <w:tab w:val="left" w:pos="1701"/>
              </w:tabs>
              <w:rPr>
                <w:b/>
              </w:rPr>
            </w:pPr>
          </w:p>
          <w:p w14:paraId="4664160C" w14:textId="7ACB30EE" w:rsidR="003F3222" w:rsidRPr="004E2ED4" w:rsidRDefault="004E2ED4" w:rsidP="004E2ED4">
            <w:pPr>
              <w:tabs>
                <w:tab w:val="left" w:pos="1701"/>
              </w:tabs>
              <w:rPr>
                <w:bCs/>
              </w:rPr>
            </w:pPr>
            <w:r w:rsidRPr="004E2ED4">
              <w:rPr>
                <w:bCs/>
              </w:rPr>
              <w:t>Utskottet beslutade att ge uppföljningsgruppen i uppdrag att inleda förstudier rörande riksdagsbeslut om människohandel, skyddet för polisanställda, vapenamnesti och barnfridsbrott. Uppföljnings</w:t>
            </w:r>
            <w:r w:rsidR="00C42841">
              <w:rPr>
                <w:bCs/>
              </w:rPr>
              <w:softHyphen/>
            </w:r>
            <w:r w:rsidRPr="004E2ED4">
              <w:rPr>
                <w:bCs/>
              </w:rPr>
              <w:t>gruppens arbete stöds av riksdagens utvärderings- och forsknings</w:t>
            </w:r>
            <w:r w:rsidR="00C70589">
              <w:rPr>
                <w:bCs/>
              </w:rPr>
              <w:softHyphen/>
            </w:r>
            <w:r w:rsidRPr="004E2ED4">
              <w:rPr>
                <w:bCs/>
              </w:rPr>
              <w:t xml:space="preserve">sekretariat (RUFS). </w:t>
            </w:r>
          </w:p>
          <w:p w14:paraId="4FC569BE" w14:textId="157BB88F" w:rsidR="004E2ED4" w:rsidRDefault="004E2ED4" w:rsidP="004E2ED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D519A" w14:paraId="60F02C93" w14:textId="77777777" w:rsidTr="00121808">
        <w:tc>
          <w:tcPr>
            <w:tcW w:w="567" w:type="dxa"/>
            <w:shd w:val="clear" w:color="auto" w:fill="auto"/>
          </w:tcPr>
          <w:p w14:paraId="483B7B1D" w14:textId="5EB81A07" w:rsidR="00FD519A" w:rsidRDefault="00FD519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shd w:val="clear" w:color="auto" w:fill="auto"/>
          </w:tcPr>
          <w:p w14:paraId="78C919DD" w14:textId="6E441849" w:rsidR="00FD519A" w:rsidRDefault="00FD519A" w:rsidP="0066205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Återrapport från JPSG-möte</w:t>
            </w:r>
          </w:p>
          <w:p w14:paraId="44415BAD" w14:textId="77777777" w:rsidR="00FD519A" w:rsidRDefault="00FD519A" w:rsidP="0066205F">
            <w:pPr>
              <w:tabs>
                <w:tab w:val="left" w:pos="1701"/>
              </w:tabs>
              <w:rPr>
                <w:b/>
              </w:rPr>
            </w:pPr>
          </w:p>
          <w:p w14:paraId="14B865EA" w14:textId="456494DE" w:rsidR="00FD519A" w:rsidRPr="00FD519A" w:rsidRDefault="00FD519A" w:rsidP="0066205F">
            <w:pPr>
              <w:tabs>
                <w:tab w:val="left" w:pos="1701"/>
              </w:tabs>
              <w:rPr>
                <w:bCs/>
              </w:rPr>
            </w:pPr>
            <w:r w:rsidRPr="00FD519A">
              <w:rPr>
                <w:bCs/>
              </w:rPr>
              <w:t xml:space="preserve">Adam Marttinen (SD) </w:t>
            </w:r>
            <w:r w:rsidR="00C42841">
              <w:rPr>
                <w:bCs/>
              </w:rPr>
              <w:t xml:space="preserve">lämnade rapport från </w:t>
            </w:r>
            <w:r w:rsidR="00C42841" w:rsidRPr="00C42841">
              <w:rPr>
                <w:bCs/>
              </w:rPr>
              <w:t>JPSG-möte</w:t>
            </w:r>
            <w:r w:rsidR="00C42841">
              <w:rPr>
                <w:bCs/>
              </w:rPr>
              <w:t>t</w:t>
            </w:r>
            <w:r w:rsidR="00C42841" w:rsidRPr="00C42841">
              <w:rPr>
                <w:bCs/>
              </w:rPr>
              <w:t xml:space="preserve"> den 12</w:t>
            </w:r>
            <w:r w:rsidR="00C42841">
              <w:rPr>
                <w:bCs/>
              </w:rPr>
              <w:t xml:space="preserve"> </w:t>
            </w:r>
            <w:r w:rsidR="00C42841" w:rsidRPr="00C42841">
              <w:rPr>
                <w:bCs/>
              </w:rPr>
              <w:t>november 2024</w:t>
            </w:r>
            <w:r w:rsidRPr="00FD519A">
              <w:rPr>
                <w:bCs/>
              </w:rPr>
              <w:t>.</w:t>
            </w:r>
          </w:p>
          <w:p w14:paraId="2CEED1B7" w14:textId="1DCE7703" w:rsidR="00FD519A" w:rsidRDefault="00FD519A" w:rsidP="006620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0C956D8F" w:rsidR="00E34820" w:rsidRDefault="003F322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519A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E34820" w:rsidRDefault="00BE2176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FCB818" w14:textId="77777777" w:rsidR="00A07FED" w:rsidRDefault="00A07FED" w:rsidP="00A07FE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ärendeplan samt sammanträdesplaner för hösten 2024 och våren 2025.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0DA7B41A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B5A8D">
              <w:rPr>
                <w:b/>
                <w:snapToGrid w:val="0"/>
              </w:rPr>
              <w:t>1</w:t>
            </w:r>
            <w:r w:rsidR="00FD519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C97D998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BE2176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126FE0">
              <w:rPr>
                <w:snapToGrid w:val="0"/>
              </w:rPr>
              <w:t>2</w:t>
            </w:r>
            <w:r w:rsidR="00E17A12">
              <w:rPr>
                <w:snapToGrid w:val="0"/>
              </w:rPr>
              <w:t>8</w:t>
            </w:r>
            <w:r w:rsidR="00EF1E4D">
              <w:rPr>
                <w:snapToGrid w:val="0"/>
              </w:rPr>
              <w:t xml:space="preserve"> november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</w:t>
            </w:r>
            <w:r w:rsidR="00301B54">
              <w:rPr>
                <w:snapToGrid w:val="0"/>
              </w:rPr>
              <w:t>09</w:t>
            </w:r>
            <w:r>
              <w:rPr>
                <w:snapToGrid w:val="0"/>
              </w:rPr>
              <w:t>.</w:t>
            </w:r>
            <w:r w:rsidR="00301B54">
              <w:rPr>
                <w:snapToGrid w:val="0"/>
              </w:rPr>
              <w:t>3</w:t>
            </w:r>
            <w:r>
              <w:rPr>
                <w:snapToGrid w:val="0"/>
              </w:rPr>
              <w:t>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2B2478A6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31355046" w14:textId="77777777" w:rsidR="002446E0" w:rsidRDefault="002446E0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59F93BB6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47E6B076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126FE0">
              <w:t>2</w:t>
            </w:r>
            <w:r w:rsidR="00E17A12">
              <w:t>8</w:t>
            </w:r>
            <w:r w:rsidR="00EF1E4D">
              <w:t xml:space="preserve"> november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Richard </w:t>
            </w:r>
            <w:proofErr w:type="spellStart"/>
            <w:r>
              <w:rPr>
                <w:szCs w:val="24"/>
              </w:rPr>
              <w:t>Jomshof</w:t>
            </w:r>
            <w:proofErr w:type="spellEnd"/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556FB545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5099AF86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841342">
              <w:t>10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9918FD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3B5A8D">
              <w:rPr>
                <w:sz w:val="22"/>
              </w:rPr>
              <w:t>1</w:t>
            </w:r>
            <w:r w:rsidR="00FD519A">
              <w:rPr>
                <w:sz w:val="22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37E995E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5DC89810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64925B6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D4B74D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5EB00EDD" w:rsidR="00C14E72" w:rsidRPr="007379A1" w:rsidRDefault="00C14E72" w:rsidP="00C14E72">
            <w:pPr>
              <w:rPr>
                <w:szCs w:val="24"/>
              </w:rPr>
            </w:pPr>
            <w:r w:rsidRPr="00F85329">
              <w:t xml:space="preserve">Richard </w:t>
            </w:r>
            <w:proofErr w:type="spellStart"/>
            <w:r w:rsidRPr="00F85329">
              <w:t>Jomshof</w:t>
            </w:r>
            <w:proofErr w:type="spellEnd"/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13C757AF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D4EDCA2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63E3A840" w:rsidR="00C14E72" w:rsidRPr="009841C1" w:rsidRDefault="00C520F7" w:rsidP="00C14E72">
            <w:pPr>
              <w:rPr>
                <w:lang w:val="en-GB"/>
              </w:rPr>
            </w:pPr>
            <w:r>
              <w:rPr>
                <w:lang w:val="en-GB"/>
              </w:rPr>
              <w:t xml:space="preserve">Teresa Carvalho </w:t>
            </w:r>
            <w:r w:rsidR="00C14E72">
              <w:rPr>
                <w:lang w:val="en-GB"/>
              </w:rPr>
              <w:t>(S)</w:t>
            </w:r>
            <w:r w:rsidR="00C14E72" w:rsidRPr="009841C1">
              <w:rPr>
                <w:lang w:val="en-GB"/>
              </w:rPr>
              <w:t xml:space="preserve"> vice </w:t>
            </w:r>
            <w:proofErr w:type="spellStart"/>
            <w:r w:rsidR="00C14E72" w:rsidRPr="009841C1">
              <w:rPr>
                <w:lang w:val="en-GB"/>
              </w:rPr>
              <w:t>ordf</w:t>
            </w:r>
            <w:proofErr w:type="spellEnd"/>
            <w:r w:rsidR="00C14E72"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57304BF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08969F6D" w:rsidR="00C14E72" w:rsidRPr="00C04C3F" w:rsidRDefault="00C14E72" w:rsidP="00C14E7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88A01A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58F92B28" w:rsidR="00C14E72" w:rsidRPr="00A74BA5" w:rsidRDefault="00C14E72" w:rsidP="00C14E72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16F587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23A17AF6" w:rsidR="00C14E72" w:rsidRPr="00A74BA5" w:rsidRDefault="00C14E72" w:rsidP="00C14E72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7A08D9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0F663EC3" w:rsidR="00C14E72" w:rsidRPr="00F85329" w:rsidRDefault="00C14E72" w:rsidP="00C14E72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563B51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A7BFBAA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D26FCC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2E7996BE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A12D0F" w:rsidR="00C14E72" w:rsidRDefault="00E963D1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BBC852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4394E25C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A4D3D1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E31A1FA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02CF12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22C1890" w:rsidR="00C14E72" w:rsidRPr="00A74BA5" w:rsidRDefault="00C14E72" w:rsidP="00C14E7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72CF4B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0F6A3EE2" w:rsidR="00C14E72" w:rsidRPr="00A74BA5" w:rsidRDefault="00C14E72" w:rsidP="00C14E7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2B4A7C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23CF500" w:rsidR="00C14E72" w:rsidRPr="00A74BA5" w:rsidRDefault="00C14E72" w:rsidP="00C14E7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3795906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0C62A14" w:rsidR="00C14E72" w:rsidRPr="00A74BA5" w:rsidRDefault="00C14E72" w:rsidP="00C14E7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FD0A23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5715136" w:rsidR="00C14E72" w:rsidRPr="00A74BA5" w:rsidRDefault="00C14E72" w:rsidP="00C14E72">
            <w:pPr>
              <w:rPr>
                <w:szCs w:val="24"/>
              </w:rPr>
            </w:pPr>
            <w:r w:rsidRPr="00F85329">
              <w:t xml:space="preserve">Pontus Andersson </w:t>
            </w:r>
            <w:proofErr w:type="spellStart"/>
            <w:r w:rsidRPr="00D1792B"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1EC150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85FE18A" w:rsidR="00C14E72" w:rsidRPr="000253CD" w:rsidRDefault="00C14E72" w:rsidP="00C14E72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8EFDA4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FD9A7A6" w:rsidR="00C14E72" w:rsidRPr="00A74BA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494BD3F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59AF4F59" w:rsidR="00C14E72" w:rsidRPr="00A74BA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231E7916" w:rsidR="00C14E72" w:rsidRPr="00CD65BC" w:rsidRDefault="00C14E72" w:rsidP="00C14E72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343EE078" w:rsidR="00C14E72" w:rsidRPr="0078232D" w:rsidRDefault="00373108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592CC4E5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E72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29B6E982" w:rsidR="00C14E72" w:rsidRPr="00A23450" w:rsidRDefault="00C14E72" w:rsidP="00C14E72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16095EE7" w:rsidR="00C14E72" w:rsidRPr="0078232D" w:rsidRDefault="00373108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58A6913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E72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16D8E1C" w:rsidR="00C14E72" w:rsidRPr="00A23450" w:rsidRDefault="00C14E72" w:rsidP="00C14E72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49EDB640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455A0" w:rsidRDefault="00D455A0" w:rsidP="00D455A0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96989D6" w:rsidR="00D455A0" w:rsidRPr="0078232D" w:rsidRDefault="00E863BE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F757F8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E4A7E80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6FB6" w14:paraId="517AAF2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3954" w14:textId="6A9DC6E7" w:rsidR="00786FB6" w:rsidRPr="002B414F" w:rsidRDefault="00786FB6" w:rsidP="004F206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FB2D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A58B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82C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A8A7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F47F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8036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4374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7696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09E0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7E63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75A8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71C5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4DD6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838" w14:textId="77777777" w:rsidR="00786FB6" w:rsidRPr="0078232D" w:rsidRDefault="00786FB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6C3C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FE0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EC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134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6E0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06F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1B54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3E71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3108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A0F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A8D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4BA"/>
    <w:rsid w:val="003C09A4"/>
    <w:rsid w:val="003C0A1A"/>
    <w:rsid w:val="003C0E92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22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8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2ED4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2BD7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8F4"/>
    <w:rsid w:val="00591ABC"/>
    <w:rsid w:val="00591BB7"/>
    <w:rsid w:val="005921BD"/>
    <w:rsid w:val="00592D2E"/>
    <w:rsid w:val="00593BFB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4F9A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0DA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6674"/>
    <w:rsid w:val="00657674"/>
    <w:rsid w:val="00660382"/>
    <w:rsid w:val="00660CB1"/>
    <w:rsid w:val="00660ED2"/>
    <w:rsid w:val="00661AEC"/>
    <w:rsid w:val="00661C7B"/>
    <w:rsid w:val="00661D08"/>
    <w:rsid w:val="00661F93"/>
    <w:rsid w:val="0066205F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EFF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AAC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B3B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6FB6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2E97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8CD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2E5"/>
    <w:rsid w:val="008404DF"/>
    <w:rsid w:val="008407D8"/>
    <w:rsid w:val="00840C33"/>
    <w:rsid w:val="00840F37"/>
    <w:rsid w:val="00841169"/>
    <w:rsid w:val="008411D9"/>
    <w:rsid w:val="00841342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0929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AEC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C31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39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07FED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2D2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67D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456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64E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1E00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87C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72"/>
    <w:rsid w:val="00C14ED4"/>
    <w:rsid w:val="00C154F5"/>
    <w:rsid w:val="00C15EB9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841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0F7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589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C7F04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4D2D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962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2EE0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12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0C33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451E"/>
    <w:rsid w:val="00E950C5"/>
    <w:rsid w:val="00E95D20"/>
    <w:rsid w:val="00E95DF6"/>
    <w:rsid w:val="00E9639D"/>
    <w:rsid w:val="00E963D1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C58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19A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1B1E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513</TotalTime>
  <Pages>4</Pages>
  <Words>458</Words>
  <Characters>3606</Characters>
  <Application>Microsoft Office Word</Application>
  <DocSecurity>0</DocSecurity>
  <Lines>1202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38</cp:revision>
  <cp:lastPrinted>2023-03-16T12:09:00Z</cp:lastPrinted>
  <dcterms:created xsi:type="dcterms:W3CDTF">2024-09-18T11:26:00Z</dcterms:created>
  <dcterms:modified xsi:type="dcterms:W3CDTF">2024-11-22T14:33:00Z</dcterms:modified>
</cp:coreProperties>
</file>