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66556" w:rsidRDefault="006E04A4">
      <w:pPr>
        <w:pStyle w:val="Dokumentbeteckning"/>
      </w:pPr>
      <w:r w:rsidRPr="00466556">
        <w:fldChar w:fldCharType="begin" w:fldLock="1"/>
      </w:r>
      <w:r w:rsidRPr="00466556">
        <w:instrText xml:space="preserve"> DOCPROPERTY "DocumentYear" </w:instrText>
      </w:r>
      <w:r w:rsidRPr="00466556">
        <w:fldChar w:fldCharType="separate"/>
      </w:r>
      <w:r w:rsidR="004C66D7" w:rsidRPr="00466556">
        <w:t>2007/08</w:t>
      </w:r>
      <w:r w:rsidRPr="00466556">
        <w:fldChar w:fldCharType="end"/>
      </w:r>
      <w:r w:rsidRPr="00466556">
        <w:t>:</w:t>
      </w:r>
      <w:r w:rsidRPr="00466556">
        <w:fldChar w:fldCharType="begin" w:fldLock="1"/>
      </w:r>
      <w:r w:rsidRPr="00466556">
        <w:instrText xml:space="preserve"> DOCPROPERTY "DocumentNumber" </w:instrText>
      </w:r>
      <w:r w:rsidRPr="00466556">
        <w:fldChar w:fldCharType="separate"/>
      </w:r>
      <w:r w:rsidR="004C66D7" w:rsidRPr="00466556">
        <w:t>65</w:t>
      </w:r>
      <w:r w:rsidRPr="00466556">
        <w:fldChar w:fldCharType="end"/>
      </w:r>
    </w:p>
    <w:p w:rsidR="006E04A4" w:rsidRPr="00466556" w:rsidRDefault="006E04A4">
      <w:pPr>
        <w:pStyle w:val="Datum"/>
        <w:outlineLvl w:val="0"/>
      </w:pPr>
      <w:r w:rsidRPr="00466556">
        <w:fldChar w:fldCharType="begin" w:fldLock="1"/>
      </w:r>
      <w:r w:rsidRPr="00466556">
        <w:instrText xml:space="preserve"> DOCPROPERTY "DocumentDate" </w:instrText>
      </w:r>
      <w:r w:rsidRPr="00466556">
        <w:fldChar w:fldCharType="separate"/>
      </w:r>
      <w:r w:rsidR="004C66D7" w:rsidRPr="00466556">
        <w:t>Fredagen den 15 februari 2008</w:t>
      </w:r>
      <w:r w:rsidRPr="0046655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66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66556" w:rsidRDefault="004C66D7">
            <w:pPr>
              <w:pStyle w:val="Plenum"/>
              <w:tabs>
                <w:tab w:val="clear" w:pos="1418"/>
              </w:tabs>
            </w:pPr>
            <w:r w:rsidRPr="00466556">
              <w:t>Kl.</w:t>
            </w:r>
          </w:p>
        </w:tc>
        <w:tc>
          <w:tcPr>
            <w:tcW w:w="851" w:type="dxa"/>
          </w:tcPr>
          <w:p w:rsidR="006E04A4" w:rsidRPr="00466556" w:rsidRDefault="004C66D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66556">
              <w:t>09.00</w:t>
            </w:r>
          </w:p>
        </w:tc>
        <w:tc>
          <w:tcPr>
            <w:tcW w:w="397" w:type="dxa"/>
          </w:tcPr>
          <w:p w:rsidR="006E04A4" w:rsidRPr="0046655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66556" w:rsidRDefault="004C66D7">
            <w:pPr>
              <w:pStyle w:val="Plenum"/>
              <w:tabs>
                <w:tab w:val="clear" w:pos="1418"/>
              </w:tabs>
              <w:ind w:right="1"/>
            </w:pPr>
            <w:r w:rsidRPr="00466556">
              <w:t>Interpellationssvar</w:t>
            </w:r>
          </w:p>
        </w:tc>
      </w:tr>
    </w:tbl>
    <w:p w:rsidR="006E04A4" w:rsidRPr="00466556" w:rsidRDefault="006E04A4">
      <w:pPr>
        <w:pStyle w:val="StreckLngt"/>
      </w:pPr>
      <w:r w:rsidRPr="00466556">
        <w:tab/>
      </w:r>
    </w:p>
    <w:p w:rsidR="00D45AE3" w:rsidRPr="00466556" w:rsidRDefault="00D45AE3" w:rsidP="00D45AE3">
      <w:pPr>
        <w:pStyle w:val="Blankrad"/>
      </w:pPr>
      <w:r w:rsidRPr="00466556">
        <w:t>     </w:t>
      </w:r>
    </w:p>
    <w:p w:rsidR="00CF242C" w:rsidRPr="00466556" w:rsidRDefault="00CF242C" w:rsidP="00CF242C">
      <w:pPr>
        <w:pStyle w:val="Blankrad"/>
      </w:pPr>
      <w:r w:rsidRPr="00466556">
        <w:t>     </w:t>
      </w:r>
    </w:p>
    <w:p w:rsidR="006E04A4" w:rsidRPr="00466556" w:rsidRDefault="006E04A4">
      <w:pPr>
        <w:pStyle w:val="Blankrad"/>
      </w:pPr>
      <w:r w:rsidRPr="00466556">
        <w:t>     </w:t>
      </w:r>
    </w:p>
    <w:p w:rsidR="00162D45" w:rsidRPr="00466556" w:rsidRDefault="00162D45">
      <w:pPr>
        <w:pStyle w:val="Blankrad"/>
      </w:pPr>
      <w:r w:rsidRPr="0046655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2D45" w:rsidRPr="00466556" w:rsidTr="00411A5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2D45" w:rsidRPr="00466556" w:rsidRDefault="00162D45" w:rsidP="00411A57">
            <w:pPr>
              <w:pStyle w:val="HuvudrubrikFlisteNr"/>
            </w:pPr>
          </w:p>
        </w:tc>
        <w:tc>
          <w:tcPr>
            <w:tcW w:w="6237" w:type="dxa"/>
          </w:tcPr>
          <w:p w:rsidR="00162D45" w:rsidRPr="00466556" w:rsidRDefault="00162D45" w:rsidP="00411A57">
            <w:pPr>
              <w:pStyle w:val="HuvudrubrikEnsam"/>
            </w:pPr>
            <w:r w:rsidRPr="00466556">
              <w:t>Meddelande om aktuell debatt om nytt betygssystem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pStyle w:val="HuvudrubrikKolumn3"/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FlistaNrText"/>
            </w:pPr>
          </w:p>
        </w:tc>
        <w:tc>
          <w:tcPr>
            <w:tcW w:w="6237" w:type="dxa"/>
          </w:tcPr>
          <w:p w:rsidR="00162D45" w:rsidRPr="00466556" w:rsidRDefault="00162D45" w:rsidP="00411A57">
            <w:r w:rsidRPr="00466556">
              <w:t>Torsdagen den 21 februari kl. 12.00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rPr>
                <w:spacing w:val="-4"/>
              </w:rPr>
            </w:pPr>
          </w:p>
        </w:tc>
      </w:tr>
    </w:tbl>
    <w:p w:rsidR="00162D45" w:rsidRPr="00466556" w:rsidRDefault="00162D45" w:rsidP="00162D45">
      <w:pPr>
        <w:pStyle w:val="Blankrad"/>
      </w:pPr>
      <w:r w:rsidRPr="00466556">
        <w:t>     </w:t>
      </w:r>
    </w:p>
    <w:p w:rsidR="00162D45" w:rsidRPr="00466556" w:rsidRDefault="00162D45" w:rsidP="00162D45">
      <w:pPr>
        <w:pStyle w:val="Blankrad"/>
      </w:pPr>
      <w:r w:rsidRPr="0046655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2D45" w:rsidRPr="00466556" w:rsidTr="00411A5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2D45" w:rsidRPr="00466556" w:rsidRDefault="00162D45" w:rsidP="00411A57">
            <w:pPr>
              <w:pStyle w:val="HuvudrubrikFlisteNr"/>
            </w:pPr>
          </w:p>
        </w:tc>
        <w:tc>
          <w:tcPr>
            <w:tcW w:w="6237" w:type="dxa"/>
          </w:tcPr>
          <w:p w:rsidR="00162D45" w:rsidRPr="00466556" w:rsidRDefault="00162D45" w:rsidP="00411A57">
            <w:pPr>
              <w:pStyle w:val="HuvudrubrikEnsam"/>
            </w:pPr>
            <w:r w:rsidRPr="00466556">
              <w:t>Meddelande om EU-debatt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pStyle w:val="HuvudrubrikKolumn3"/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FlistaNrText"/>
            </w:pPr>
          </w:p>
        </w:tc>
        <w:tc>
          <w:tcPr>
            <w:tcW w:w="6237" w:type="dxa"/>
          </w:tcPr>
          <w:p w:rsidR="00162D45" w:rsidRPr="00466556" w:rsidRDefault="00162D45" w:rsidP="00411A57">
            <w:r w:rsidRPr="00466556">
              <w:t>Torsdagen den 6 mars kl. 12.00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rPr>
                <w:spacing w:val="-4"/>
              </w:rPr>
            </w:pPr>
          </w:p>
        </w:tc>
      </w:tr>
    </w:tbl>
    <w:p w:rsidR="00162D45" w:rsidRPr="00466556" w:rsidRDefault="00162D45" w:rsidP="00162D45">
      <w:pPr>
        <w:pStyle w:val="Blankrad"/>
      </w:pPr>
      <w:r w:rsidRPr="00466556">
        <w:t>     </w:t>
      </w:r>
    </w:p>
    <w:p w:rsidR="00162D45" w:rsidRPr="00466556" w:rsidRDefault="00162D45" w:rsidP="00162D45">
      <w:pPr>
        <w:pStyle w:val="Blankrad"/>
      </w:pPr>
      <w:r w:rsidRPr="0046655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2D45" w:rsidRPr="00466556" w:rsidTr="00411A5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2D45" w:rsidRPr="00466556" w:rsidRDefault="00162D45" w:rsidP="00411A57">
            <w:pPr>
              <w:pStyle w:val="HuvudrubrikFlisteNr"/>
            </w:pPr>
          </w:p>
        </w:tc>
        <w:tc>
          <w:tcPr>
            <w:tcW w:w="6237" w:type="dxa"/>
          </w:tcPr>
          <w:p w:rsidR="00162D45" w:rsidRPr="00466556" w:rsidRDefault="00162D45" w:rsidP="00411A57">
            <w:pPr>
              <w:pStyle w:val="HuvudrubrikEnsam"/>
            </w:pPr>
            <w:bookmarkStart w:id="1" w:name="Start_FördröjdaInterpellationer"/>
            <w:bookmarkEnd w:id="1"/>
            <w:r w:rsidRPr="00466556">
              <w:t>Anmälan om fördröjda svar på interpellationer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pStyle w:val="HuvudrubrikKolumn3"/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FlistaNrText"/>
            </w:pPr>
          </w:p>
        </w:tc>
        <w:tc>
          <w:tcPr>
            <w:tcW w:w="6237" w:type="dxa"/>
          </w:tcPr>
          <w:p w:rsidR="00162D45" w:rsidRPr="00466556" w:rsidRDefault="00162D45" w:rsidP="00411A57">
            <w:r w:rsidRPr="00466556">
              <w:t>2007/08:345 av Sven-Erik Österberg (s)</w:t>
            </w:r>
          </w:p>
          <w:p w:rsidR="00162D45" w:rsidRPr="00466556" w:rsidRDefault="00162D45" w:rsidP="00411A57">
            <w:r w:rsidRPr="00466556">
              <w:t>Tullverkets omorganisation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rPr>
                <w:spacing w:val="-4"/>
              </w:rPr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FlistaNrText"/>
            </w:pPr>
          </w:p>
        </w:tc>
        <w:tc>
          <w:tcPr>
            <w:tcW w:w="6237" w:type="dxa"/>
          </w:tcPr>
          <w:p w:rsidR="00162D45" w:rsidRPr="00466556" w:rsidRDefault="00162D45" w:rsidP="00411A57">
            <w:r w:rsidRPr="00466556">
              <w:t>2007/08:358 av Per Svedberg (s)</w:t>
            </w:r>
          </w:p>
          <w:p w:rsidR="00162D45" w:rsidRPr="00466556" w:rsidRDefault="00162D45" w:rsidP="00411A57">
            <w:r w:rsidRPr="00466556">
              <w:t>Tullverksamheten i hamnarna längs södra Norrlandskusten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rPr>
                <w:spacing w:val="-4"/>
              </w:rPr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FlistaNrText"/>
            </w:pPr>
          </w:p>
        </w:tc>
        <w:tc>
          <w:tcPr>
            <w:tcW w:w="6237" w:type="dxa"/>
          </w:tcPr>
          <w:p w:rsidR="00162D45" w:rsidRPr="00466556" w:rsidRDefault="00162D45" w:rsidP="00411A57">
            <w:r w:rsidRPr="00466556">
              <w:t>2007/08:360 av Hans Stenberg (s)</w:t>
            </w:r>
          </w:p>
          <w:p w:rsidR="00162D45" w:rsidRPr="00466556" w:rsidRDefault="00162D45" w:rsidP="00411A57">
            <w:r w:rsidRPr="00466556">
              <w:t>Tullen i Västernorrland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rPr>
                <w:spacing w:val="-4"/>
              </w:rPr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FlistaNrText"/>
            </w:pPr>
          </w:p>
        </w:tc>
        <w:tc>
          <w:tcPr>
            <w:tcW w:w="6237" w:type="dxa"/>
          </w:tcPr>
          <w:p w:rsidR="00162D45" w:rsidRPr="00466556" w:rsidRDefault="00162D45" w:rsidP="00411A57">
            <w:r w:rsidRPr="00466556">
              <w:t>2007/08:363 av Marie Nordén (s)</w:t>
            </w:r>
          </w:p>
          <w:p w:rsidR="00162D45" w:rsidRPr="00466556" w:rsidRDefault="00162D45" w:rsidP="00411A57">
            <w:r w:rsidRPr="00466556">
              <w:t>Nedläggning av tullens verksamhet i Östersund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rPr>
                <w:spacing w:val="-4"/>
              </w:rPr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FlistaNrText"/>
            </w:pPr>
          </w:p>
        </w:tc>
        <w:tc>
          <w:tcPr>
            <w:tcW w:w="6237" w:type="dxa"/>
          </w:tcPr>
          <w:p w:rsidR="00162D45" w:rsidRPr="00466556" w:rsidRDefault="00162D45" w:rsidP="00411A57">
            <w:r w:rsidRPr="00466556">
              <w:t>2007/08:366 av Lars U Granberg (s)</w:t>
            </w:r>
          </w:p>
          <w:p w:rsidR="00162D45" w:rsidRPr="00466556" w:rsidRDefault="00162D45" w:rsidP="00411A57">
            <w:r w:rsidRPr="00466556">
              <w:t>Tullverksamheten i Norrbotten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rPr>
                <w:spacing w:val="-4"/>
              </w:rPr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FlistaNrText"/>
            </w:pPr>
          </w:p>
        </w:tc>
        <w:tc>
          <w:tcPr>
            <w:tcW w:w="6237" w:type="dxa"/>
          </w:tcPr>
          <w:p w:rsidR="00162D45" w:rsidRPr="00466556" w:rsidRDefault="00162D45" w:rsidP="00411A57">
            <w:r w:rsidRPr="00466556">
              <w:t>2007/08:371 av Morgan Johansson (s)</w:t>
            </w:r>
          </w:p>
          <w:p w:rsidR="00162D45" w:rsidRPr="00466556" w:rsidRDefault="00162D45" w:rsidP="00411A57">
            <w:r w:rsidRPr="00466556">
              <w:t>Brottsbekämpning och Tullverket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rPr>
                <w:spacing w:val="-4"/>
              </w:rPr>
            </w:pPr>
          </w:p>
        </w:tc>
      </w:tr>
    </w:tbl>
    <w:p w:rsidR="00162D45" w:rsidRPr="00466556" w:rsidRDefault="00162D45" w:rsidP="00162D45">
      <w:pPr>
        <w:pStyle w:val="Blankrad"/>
      </w:pPr>
      <w:r w:rsidRPr="00466556">
        <w:t>     </w:t>
      </w:r>
    </w:p>
    <w:p w:rsidR="00162D45" w:rsidRPr="00466556" w:rsidRDefault="00162D45" w:rsidP="00162D45">
      <w:pPr>
        <w:pStyle w:val="Blankrad"/>
      </w:pPr>
      <w:r w:rsidRPr="0046655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2D45" w:rsidRPr="00466556" w:rsidTr="00411A5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2D45" w:rsidRPr="00466556" w:rsidRDefault="00162D45" w:rsidP="00411A57">
            <w:pPr>
              <w:pStyle w:val="HuvudrubrikFlisteNr"/>
            </w:pPr>
          </w:p>
        </w:tc>
        <w:tc>
          <w:tcPr>
            <w:tcW w:w="6237" w:type="dxa"/>
          </w:tcPr>
          <w:p w:rsidR="00162D45" w:rsidRPr="00466556" w:rsidRDefault="00162D45" w:rsidP="00411A57">
            <w:pPr>
              <w:pStyle w:val="HuvudrubrikEnsam"/>
            </w:pPr>
            <w:bookmarkStart w:id="2" w:name="Start_Interpellationer"/>
            <w:bookmarkEnd w:id="2"/>
            <w:r w:rsidRPr="00466556">
              <w:t>Svar på interpellationer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pStyle w:val="HuvudrubrikKolumn3"/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Underrubrik"/>
            </w:pPr>
          </w:p>
        </w:tc>
        <w:tc>
          <w:tcPr>
            <w:tcW w:w="6237" w:type="dxa"/>
          </w:tcPr>
          <w:p w:rsidR="00162D45" w:rsidRPr="00466556" w:rsidRDefault="00162D45" w:rsidP="00411A57">
            <w:pPr>
              <w:pStyle w:val="Underrubrik"/>
            </w:pPr>
            <w:r w:rsidRPr="00466556">
              <w:t>Interpellationer upptagna under samma punkt besvaras i ett sammanhang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pStyle w:val="Underrubrik"/>
              <w:rPr>
                <w:spacing w:val="-4"/>
              </w:rPr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Besvaradav"/>
            </w:pPr>
          </w:p>
        </w:tc>
        <w:tc>
          <w:tcPr>
            <w:tcW w:w="6237" w:type="dxa"/>
          </w:tcPr>
          <w:p w:rsidR="00162D45" w:rsidRPr="00466556" w:rsidRDefault="00162D45" w:rsidP="00411A57">
            <w:pPr>
              <w:pStyle w:val="Besvaradav"/>
            </w:pPr>
            <w:r w:rsidRPr="00466556">
              <w:t>Statsrådet Lars Leijonborg (fp)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pStyle w:val="Besvaradav"/>
              <w:rPr>
                <w:spacing w:val="-4"/>
              </w:rPr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FlistaNrText"/>
            </w:pPr>
          </w:p>
        </w:tc>
        <w:tc>
          <w:tcPr>
            <w:tcW w:w="6237" w:type="dxa"/>
          </w:tcPr>
          <w:p w:rsidR="00162D45" w:rsidRPr="00466556" w:rsidRDefault="00162D45" w:rsidP="00411A57">
            <w:r w:rsidRPr="00466556">
              <w:t>2007/08:314 av Jan-Olof Larsson (s)</w:t>
            </w:r>
          </w:p>
          <w:p w:rsidR="00162D45" w:rsidRPr="00466556" w:rsidRDefault="00162D45" w:rsidP="00411A57">
            <w:r w:rsidRPr="00466556">
              <w:t>Tjärnö som självständig organisation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rPr>
                <w:spacing w:val="-4"/>
              </w:rPr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Besvaradav"/>
            </w:pPr>
          </w:p>
        </w:tc>
        <w:tc>
          <w:tcPr>
            <w:tcW w:w="6237" w:type="dxa"/>
          </w:tcPr>
          <w:p w:rsidR="00162D45" w:rsidRPr="00466556" w:rsidRDefault="00162D45" w:rsidP="00411A57">
            <w:pPr>
              <w:pStyle w:val="Besvaradav"/>
            </w:pPr>
            <w:r w:rsidRPr="00466556">
              <w:t>Statsrådet Maria Larsson (kd)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pStyle w:val="Besvaradav"/>
              <w:rPr>
                <w:spacing w:val="-4"/>
              </w:rPr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FlistaNrText"/>
            </w:pPr>
          </w:p>
        </w:tc>
        <w:tc>
          <w:tcPr>
            <w:tcW w:w="6237" w:type="dxa"/>
          </w:tcPr>
          <w:p w:rsidR="00162D45" w:rsidRPr="00466556" w:rsidRDefault="00162D45" w:rsidP="00411A57">
            <w:r w:rsidRPr="00466556">
              <w:t>2007/08:344 av Ylva Johansson (s)</w:t>
            </w:r>
          </w:p>
          <w:p w:rsidR="00162D45" w:rsidRPr="00466556" w:rsidRDefault="00162D45" w:rsidP="00411A57">
            <w:r w:rsidRPr="00466556">
              <w:t>Hiv i Sverige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rPr>
                <w:spacing w:val="-4"/>
              </w:rPr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/>
        </w:tc>
        <w:tc>
          <w:tcPr>
            <w:tcW w:w="6237" w:type="dxa"/>
          </w:tcPr>
          <w:p w:rsidR="00162D45" w:rsidRPr="00466556" w:rsidRDefault="00162D45" w:rsidP="00411A57">
            <w:r w:rsidRPr="00466556">
              <w:t>2007/08:378 av Elina Linna (v)</w:t>
            </w:r>
          </w:p>
          <w:p w:rsidR="00162D45" w:rsidRPr="00466556" w:rsidRDefault="00162D45" w:rsidP="00411A57">
            <w:r w:rsidRPr="00466556">
              <w:t>HIV-spridning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rPr>
                <w:spacing w:val="-4"/>
              </w:rPr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Besvaradav"/>
            </w:pPr>
          </w:p>
        </w:tc>
        <w:tc>
          <w:tcPr>
            <w:tcW w:w="6237" w:type="dxa"/>
          </w:tcPr>
          <w:p w:rsidR="00162D45" w:rsidRPr="00466556" w:rsidRDefault="00162D45" w:rsidP="00411A57">
            <w:pPr>
              <w:pStyle w:val="Besvaradav"/>
            </w:pPr>
            <w:r w:rsidRPr="00466556">
              <w:t>Statsrådet Åsa Torstensson (c)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pStyle w:val="Besvaradav"/>
              <w:rPr>
                <w:spacing w:val="-4"/>
              </w:rPr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FlistaNrText"/>
            </w:pPr>
          </w:p>
        </w:tc>
        <w:tc>
          <w:tcPr>
            <w:tcW w:w="6237" w:type="dxa"/>
          </w:tcPr>
          <w:p w:rsidR="00162D45" w:rsidRPr="00466556" w:rsidRDefault="00162D45" w:rsidP="00411A57">
            <w:r w:rsidRPr="00466556">
              <w:t>2007/08:356 av Karin Svensson Smith (mp)</w:t>
            </w:r>
          </w:p>
          <w:p w:rsidR="00162D45" w:rsidRPr="00466556" w:rsidRDefault="00162D45" w:rsidP="00411A57">
            <w:r w:rsidRPr="00466556">
              <w:t>Förbifart Stockholm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rPr>
                <w:spacing w:val="-4"/>
              </w:rPr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FlistaNrText"/>
            </w:pPr>
          </w:p>
        </w:tc>
        <w:tc>
          <w:tcPr>
            <w:tcW w:w="6237" w:type="dxa"/>
          </w:tcPr>
          <w:p w:rsidR="00162D45" w:rsidRPr="00466556" w:rsidRDefault="00162D45" w:rsidP="00411A57">
            <w:r w:rsidRPr="00466556">
              <w:t>2007/08:376 av Karin Svensson Smith (mp)</w:t>
            </w:r>
          </w:p>
          <w:p w:rsidR="00162D45" w:rsidRPr="00466556" w:rsidRDefault="00162D45" w:rsidP="00411A57">
            <w:r w:rsidRPr="00466556">
              <w:t>Alkolås i bilar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rPr>
                <w:spacing w:val="-4"/>
              </w:rPr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FlistaNrText"/>
            </w:pPr>
          </w:p>
        </w:tc>
        <w:tc>
          <w:tcPr>
            <w:tcW w:w="6237" w:type="dxa"/>
          </w:tcPr>
          <w:p w:rsidR="00162D45" w:rsidRPr="00466556" w:rsidRDefault="00162D45" w:rsidP="00411A57">
            <w:r w:rsidRPr="00466556">
              <w:t>2007/08:374 av Carin Runeson (s)</w:t>
            </w:r>
          </w:p>
          <w:p w:rsidR="00162D45" w:rsidRPr="00466556" w:rsidRDefault="00162D45" w:rsidP="00411A57">
            <w:r w:rsidRPr="00466556">
              <w:t>Bergslagsbanan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rPr>
                <w:spacing w:val="-4"/>
              </w:rPr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Besvaradav"/>
            </w:pPr>
          </w:p>
        </w:tc>
        <w:tc>
          <w:tcPr>
            <w:tcW w:w="6237" w:type="dxa"/>
          </w:tcPr>
          <w:p w:rsidR="00162D45" w:rsidRPr="00466556" w:rsidRDefault="00162D45" w:rsidP="00411A57">
            <w:pPr>
              <w:pStyle w:val="Besvaradav"/>
            </w:pPr>
            <w:r w:rsidRPr="00466556">
              <w:t>Statsrådet Tobias Billström (m)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pStyle w:val="Besvaradav"/>
              <w:rPr>
                <w:spacing w:val="-4"/>
              </w:rPr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FlistaNrText"/>
            </w:pPr>
          </w:p>
        </w:tc>
        <w:tc>
          <w:tcPr>
            <w:tcW w:w="6237" w:type="dxa"/>
          </w:tcPr>
          <w:p w:rsidR="00162D45" w:rsidRPr="00466556" w:rsidRDefault="00162D45" w:rsidP="00411A57">
            <w:r w:rsidRPr="00466556">
              <w:t>2007/08:298 av Bodil Ceballos (mp)</w:t>
            </w:r>
          </w:p>
          <w:p w:rsidR="00162D45" w:rsidRPr="00466556" w:rsidRDefault="00162D45" w:rsidP="00411A57">
            <w:r w:rsidRPr="00466556">
              <w:t>Anhöriginvandring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rPr>
                <w:spacing w:val="-4"/>
              </w:rPr>
            </w:pPr>
          </w:p>
        </w:tc>
      </w:tr>
    </w:tbl>
    <w:p w:rsidR="00162D45" w:rsidRPr="00466556" w:rsidRDefault="00162D45" w:rsidP="00162D45">
      <w:pPr>
        <w:pStyle w:val="Blankrad"/>
      </w:pPr>
      <w:r w:rsidRPr="00466556">
        <w:t>     </w:t>
      </w:r>
    </w:p>
    <w:p w:rsidR="00162D45" w:rsidRPr="00466556" w:rsidRDefault="00162D45" w:rsidP="00162D45">
      <w:pPr>
        <w:pStyle w:val="Blankrad"/>
      </w:pPr>
      <w:r w:rsidRPr="0046655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2D45" w:rsidRPr="00466556" w:rsidTr="00411A5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2D45" w:rsidRPr="00466556" w:rsidRDefault="00162D45" w:rsidP="00411A57">
            <w:pPr>
              <w:pStyle w:val="HuvudrubrikFlisteNr"/>
            </w:pPr>
          </w:p>
        </w:tc>
        <w:tc>
          <w:tcPr>
            <w:tcW w:w="6237" w:type="dxa"/>
          </w:tcPr>
          <w:p w:rsidR="00162D45" w:rsidRPr="00466556" w:rsidRDefault="00162D45" w:rsidP="00411A57">
            <w:pPr>
              <w:pStyle w:val="HuvudrubrikEnsam"/>
            </w:pPr>
            <w:bookmarkStart w:id="3" w:name="Start_EUdokument"/>
            <w:bookmarkEnd w:id="3"/>
            <w:r w:rsidRPr="00466556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pStyle w:val="HuvudrubrikKolumn3"/>
              <w:rPr>
                <w:b/>
              </w:rPr>
            </w:pPr>
            <w:r w:rsidRPr="00466556">
              <w:rPr>
                <w:b/>
              </w:rPr>
              <w:t>Ansvarigt utskott</w:t>
            </w: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FlistaNrText"/>
            </w:pPr>
          </w:p>
        </w:tc>
        <w:tc>
          <w:tcPr>
            <w:tcW w:w="6237" w:type="dxa"/>
          </w:tcPr>
          <w:p w:rsidR="00162D45" w:rsidRPr="00466556" w:rsidRDefault="00162D45" w:rsidP="00411A57">
            <w:r w:rsidRPr="00466556">
              <w:t>2007/08:FPM69 Meddelande om riskkapitalfonder</w:t>
            </w:r>
            <w:r w:rsidRPr="00466556">
              <w:rPr>
                <w:i/>
              </w:rPr>
              <w:t xml:space="preserve"> KOM(2007)853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rPr>
                <w:spacing w:val="-4"/>
              </w:rPr>
            </w:pPr>
            <w:r w:rsidRPr="00466556">
              <w:rPr>
                <w:spacing w:val="-4"/>
              </w:rPr>
              <w:t xml:space="preserve">FiU </w:t>
            </w:r>
          </w:p>
        </w:tc>
      </w:tr>
    </w:tbl>
    <w:p w:rsidR="00162D45" w:rsidRPr="00466556" w:rsidRDefault="00162D45" w:rsidP="00162D45">
      <w:pPr>
        <w:pStyle w:val="Blankrad"/>
      </w:pPr>
      <w:r w:rsidRPr="00466556">
        <w:t>     </w:t>
      </w:r>
    </w:p>
    <w:p w:rsidR="00162D45" w:rsidRPr="00466556" w:rsidRDefault="00162D45" w:rsidP="00162D45">
      <w:pPr>
        <w:pStyle w:val="Blankrad"/>
      </w:pPr>
      <w:r w:rsidRPr="0046655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2D45" w:rsidRPr="00466556" w:rsidTr="00411A5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2D45" w:rsidRPr="00466556" w:rsidRDefault="00162D45" w:rsidP="00411A57">
            <w:pPr>
              <w:pStyle w:val="HuvudrubrikFlisteNr"/>
            </w:pPr>
          </w:p>
        </w:tc>
        <w:tc>
          <w:tcPr>
            <w:tcW w:w="6237" w:type="dxa"/>
          </w:tcPr>
          <w:p w:rsidR="00162D45" w:rsidRPr="00466556" w:rsidRDefault="00162D45" w:rsidP="00411A57">
            <w:pPr>
              <w:pStyle w:val="HuvudrubrikEnsam"/>
            </w:pPr>
            <w:r w:rsidRPr="00466556">
              <w:t>Ärenden för hänvisning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pStyle w:val="HuvudrubrikKolumn3"/>
              <w:rPr>
                <w:b/>
              </w:rPr>
            </w:pPr>
            <w:r w:rsidRPr="00466556">
              <w:rPr>
                <w:b/>
              </w:rPr>
              <w:t>Förslag</w:t>
            </w: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Underrubrik"/>
            </w:pPr>
          </w:p>
        </w:tc>
        <w:tc>
          <w:tcPr>
            <w:tcW w:w="6237" w:type="dxa"/>
          </w:tcPr>
          <w:p w:rsidR="00162D45" w:rsidRPr="00466556" w:rsidRDefault="00162D45" w:rsidP="00411A57">
            <w:pPr>
              <w:pStyle w:val="Underrubrik"/>
              <w:rPr>
                <w:rFonts w:ascii="Times New Roman" w:hAnsi="Times New Roman"/>
                <w:b/>
              </w:rPr>
            </w:pPr>
            <w:r w:rsidRPr="00466556">
              <w:rPr>
                <w:rFonts w:ascii="Times New Roman" w:hAnsi="Times New Roman"/>
                <w:b/>
              </w:rPr>
              <w:t>EU-dokument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pStyle w:val="Underrubrik"/>
              <w:rPr>
                <w:spacing w:val="-4"/>
              </w:rPr>
            </w:pP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FlistaNrText"/>
            </w:pPr>
          </w:p>
        </w:tc>
        <w:tc>
          <w:tcPr>
            <w:tcW w:w="6237" w:type="dxa"/>
          </w:tcPr>
          <w:p w:rsidR="00162D45" w:rsidRPr="00466556" w:rsidRDefault="00162D45" w:rsidP="00411A57">
            <w:r w:rsidRPr="00466556">
              <w:t>KOM(2007)649 Meddelande från kommissionen till Europaparlamentet och rådet: Upptrappning av kampen mot terrorism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rPr>
                <w:spacing w:val="-4"/>
              </w:rPr>
            </w:pPr>
            <w:r w:rsidRPr="00466556">
              <w:rPr>
                <w:spacing w:val="-4"/>
              </w:rPr>
              <w:t>JuU</w:t>
            </w:r>
          </w:p>
        </w:tc>
      </w:tr>
      <w:tr w:rsidR="00162D45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2D45" w:rsidRPr="00466556" w:rsidRDefault="00162D45" w:rsidP="00411A57">
            <w:pPr>
              <w:pStyle w:val="FlistaNrText"/>
            </w:pPr>
          </w:p>
        </w:tc>
        <w:tc>
          <w:tcPr>
            <w:tcW w:w="6237" w:type="dxa"/>
          </w:tcPr>
          <w:p w:rsidR="00162D45" w:rsidRPr="00466556" w:rsidRDefault="00162D45" w:rsidP="00411A57">
            <w:r w:rsidRPr="00466556">
              <w:t>KOM(2007)651 Meddelande från kommissionen om bättre sprängämnessäkerhet</w:t>
            </w:r>
          </w:p>
        </w:tc>
        <w:tc>
          <w:tcPr>
            <w:tcW w:w="2481" w:type="dxa"/>
          </w:tcPr>
          <w:p w:rsidR="00162D45" w:rsidRPr="00466556" w:rsidRDefault="00162D45" w:rsidP="00411A57">
            <w:pPr>
              <w:rPr>
                <w:spacing w:val="-4"/>
              </w:rPr>
            </w:pPr>
            <w:r w:rsidRPr="00466556">
              <w:rPr>
                <w:spacing w:val="-4"/>
              </w:rPr>
              <w:t>JuU</w:t>
            </w:r>
          </w:p>
        </w:tc>
      </w:tr>
    </w:tbl>
    <w:p w:rsidR="00162D45" w:rsidRPr="00466556" w:rsidRDefault="00162D45" w:rsidP="00162D45">
      <w:pPr>
        <w:pStyle w:val="Blankrad"/>
      </w:pPr>
      <w:r w:rsidRPr="00466556">
        <w:t>     </w:t>
      </w:r>
    </w:p>
    <w:p w:rsidR="00162D45" w:rsidRPr="00466556" w:rsidRDefault="00162D45" w:rsidP="00162D45">
      <w:pPr>
        <w:pStyle w:val="Blankrad"/>
      </w:pPr>
      <w:r w:rsidRPr="00466556">
        <w:t>     </w:t>
      </w:r>
    </w:p>
    <w:p w:rsidR="004C66D7" w:rsidRPr="00466556" w:rsidRDefault="004C66D7">
      <w:pPr>
        <w:pStyle w:val="Blankrad"/>
      </w:pPr>
      <w:r w:rsidRPr="00466556">
        <w:t>    </w:t>
      </w:r>
    </w:p>
    <w:p w:rsidR="004C66D7" w:rsidRPr="00466556" w:rsidRDefault="004C66D7">
      <w:pPr>
        <w:pStyle w:val="Blankrad"/>
      </w:pPr>
      <w:r w:rsidRPr="00466556">
        <w:t>    </w:t>
      </w:r>
    </w:p>
    <w:p w:rsidR="00832DA3" w:rsidRPr="00466556" w:rsidRDefault="00832DA3">
      <w:pPr>
        <w:pStyle w:val="Blankrad"/>
      </w:pPr>
      <w:r w:rsidRPr="00466556">
        <w:t xml:space="preserve">     </w:t>
      </w:r>
    </w:p>
    <w:p w:rsidR="00054FC5" w:rsidRPr="00466556" w:rsidRDefault="00054FC5">
      <w:pPr>
        <w:pStyle w:val="Blankrad"/>
      </w:pPr>
      <w:r w:rsidRPr="00466556">
        <w:t xml:space="preserve">     </w:t>
      </w:r>
    </w:p>
    <w:p w:rsidR="00054FC5" w:rsidRPr="00466556" w:rsidRDefault="00054FC5">
      <w:pPr>
        <w:pStyle w:val="Blankrad"/>
      </w:pPr>
      <w:r w:rsidRPr="00466556">
        <w:t xml:space="preserve">     </w:t>
      </w:r>
    </w:p>
    <w:p w:rsidR="00162D45" w:rsidRPr="00466556" w:rsidRDefault="00162D45">
      <w:pPr>
        <w:pStyle w:val="Blankrad"/>
      </w:pPr>
      <w:r w:rsidRPr="00466556">
        <w:t xml:space="preserve">     </w:t>
      </w:r>
    </w:p>
    <w:p w:rsidR="00162D45" w:rsidRPr="00466556" w:rsidRDefault="00162D45">
      <w:pPr>
        <w:pStyle w:val="Blankrad"/>
      </w:pPr>
      <w:r w:rsidRPr="00466556">
        <w:t>     </w:t>
      </w:r>
    </w:p>
    <w:p w:rsidR="00162D45" w:rsidRPr="00466556" w:rsidRDefault="00162D45">
      <w:pPr>
        <w:pStyle w:val="Blankrad"/>
      </w:pPr>
      <w:r w:rsidRPr="0046655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1A57" w:rsidRPr="004665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1A57" w:rsidRPr="00466556" w:rsidRDefault="00411A57" w:rsidP="00411A57">
            <w:pPr>
              <w:pStyle w:val="HuvudrubrikFlisteNr"/>
            </w:pPr>
          </w:p>
        </w:tc>
        <w:tc>
          <w:tcPr>
            <w:tcW w:w="6237" w:type="dxa"/>
          </w:tcPr>
          <w:p w:rsidR="00411A57" w:rsidRPr="00466556" w:rsidRDefault="00411A57">
            <w:pPr>
              <w:pStyle w:val="HuvudrubrikEnsam"/>
            </w:pPr>
            <w:bookmarkStart w:id="4" w:name="TypRubrik"/>
            <w:bookmarkEnd w:id="4"/>
            <w:r w:rsidRPr="00466556">
              <w:t>Ärende för avgörande onsdagen den 20 februari kl. 16.00</w:t>
            </w:r>
          </w:p>
        </w:tc>
        <w:tc>
          <w:tcPr>
            <w:tcW w:w="2481" w:type="dxa"/>
          </w:tcPr>
          <w:p w:rsidR="00411A57" w:rsidRPr="00466556" w:rsidRDefault="00411A57" w:rsidP="00411A57">
            <w:pPr>
              <w:pStyle w:val="HuvudrubrikKolumn3"/>
            </w:pPr>
            <w:r w:rsidRPr="00466556">
              <w:t>Reservationer</w:t>
            </w:r>
          </w:p>
        </w:tc>
      </w:tr>
      <w:tr w:rsidR="00411A57" w:rsidRPr="004665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1A57" w:rsidRPr="00466556" w:rsidRDefault="00411A57" w:rsidP="00411A57">
            <w:pPr>
              <w:pStyle w:val="Underrubrik"/>
            </w:pPr>
          </w:p>
        </w:tc>
        <w:tc>
          <w:tcPr>
            <w:tcW w:w="6237" w:type="dxa"/>
          </w:tcPr>
          <w:p w:rsidR="00411A57" w:rsidRPr="00466556" w:rsidRDefault="00411A57" w:rsidP="00411A57">
            <w:pPr>
              <w:pStyle w:val="Underrubrik"/>
            </w:pPr>
            <w:bookmarkStart w:id="5" w:name="TypUnderrubrik"/>
            <w:bookmarkEnd w:id="5"/>
            <w:r w:rsidRPr="00466556">
              <w:t>Tidigare slutdebatterat</w:t>
            </w:r>
          </w:p>
        </w:tc>
        <w:tc>
          <w:tcPr>
            <w:tcW w:w="2481" w:type="dxa"/>
          </w:tcPr>
          <w:p w:rsidR="00411A57" w:rsidRPr="00466556" w:rsidRDefault="00411A57" w:rsidP="00411A57">
            <w:pPr>
              <w:pStyle w:val="Underrubrik"/>
              <w:rPr>
                <w:spacing w:val="-4"/>
              </w:rPr>
            </w:pPr>
          </w:p>
        </w:tc>
      </w:tr>
      <w:tr w:rsidR="00411A57" w:rsidRPr="00466556" w:rsidTr="00411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1A57" w:rsidRPr="00466556" w:rsidRDefault="00411A57" w:rsidP="00411A57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11A57" w:rsidRPr="00466556" w:rsidRDefault="00411A57" w:rsidP="00411A57">
            <w:pPr>
              <w:pStyle w:val="renderubrik"/>
              <w:ind w:right="0"/>
            </w:pPr>
            <w:r w:rsidRPr="00466556">
              <w:t>Utbildningsutskottets betänkande</w:t>
            </w:r>
          </w:p>
        </w:tc>
        <w:tc>
          <w:tcPr>
            <w:tcW w:w="2481" w:type="dxa"/>
          </w:tcPr>
          <w:p w:rsidR="00411A57" w:rsidRPr="00466556" w:rsidRDefault="00411A57" w:rsidP="00411A57">
            <w:pPr>
              <w:pStyle w:val="renderubrik"/>
              <w:ind w:right="0"/>
              <w:rPr>
                <w:spacing w:val="-4"/>
              </w:rPr>
            </w:pPr>
          </w:p>
        </w:tc>
      </w:tr>
      <w:tr w:rsidR="00411A57" w:rsidRPr="004665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1A57" w:rsidRPr="00466556" w:rsidRDefault="00411A57" w:rsidP="00411A57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411A57" w:rsidRPr="00466556" w:rsidRDefault="00411A57">
            <w:r w:rsidRPr="00466556">
              <w:t>2007/08:UbU5 Forskning och forskarutbildning</w:t>
            </w:r>
          </w:p>
        </w:tc>
        <w:tc>
          <w:tcPr>
            <w:tcW w:w="2481" w:type="dxa"/>
          </w:tcPr>
          <w:p w:rsidR="00411A57" w:rsidRPr="00466556" w:rsidRDefault="00411A57">
            <w:pPr>
              <w:rPr>
                <w:spacing w:val="-4"/>
              </w:rPr>
            </w:pPr>
            <w:r w:rsidRPr="00466556">
              <w:rPr>
                <w:spacing w:val="-4"/>
              </w:rPr>
              <w:t>13 res. (s, v, mp)</w:t>
            </w:r>
          </w:p>
        </w:tc>
      </w:tr>
    </w:tbl>
    <w:p w:rsidR="00411A57" w:rsidRPr="00466556" w:rsidRDefault="00411A57">
      <w:pPr>
        <w:pStyle w:val="Blankrad"/>
      </w:pPr>
      <w:r w:rsidRPr="00466556">
        <w:t>     </w:t>
      </w:r>
    </w:p>
    <w:p w:rsidR="00411A57" w:rsidRPr="00466556" w:rsidRDefault="00411A57">
      <w:pPr>
        <w:pStyle w:val="Blankrad"/>
      </w:pPr>
      <w:r w:rsidRPr="00466556">
        <w:t>     </w:t>
      </w:r>
    </w:p>
    <w:p w:rsidR="00162D45" w:rsidRPr="00466556" w:rsidRDefault="00162D45">
      <w:pPr>
        <w:pStyle w:val="Blankrad"/>
      </w:pPr>
      <w:bookmarkStart w:id="7" w:name="Start"/>
      <w:bookmarkEnd w:id="7"/>
      <w:r w:rsidRPr="00466556">
        <w:t>     </w:t>
      </w:r>
    </w:p>
    <w:p w:rsidR="00162D45" w:rsidRPr="00466556" w:rsidRDefault="00162D45" w:rsidP="00162D45">
      <w:pPr>
        <w:pStyle w:val="Blankrad"/>
      </w:pPr>
      <w:r w:rsidRPr="00466556">
        <w:t>     </w:t>
      </w:r>
    </w:p>
    <w:p w:rsidR="00162D45" w:rsidRPr="00466556" w:rsidRDefault="00162D45" w:rsidP="00162D45">
      <w:pPr>
        <w:pStyle w:val="Blankrad"/>
      </w:pPr>
      <w:r w:rsidRPr="00466556">
        <w:t>     </w:t>
      </w:r>
    </w:p>
    <w:p w:rsidR="006E04A4" w:rsidRPr="00466556" w:rsidRDefault="006E04A4">
      <w:pPr>
        <w:pStyle w:val="Blankrad"/>
      </w:pPr>
      <w:r w:rsidRPr="0046655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665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6655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66556" w:rsidRDefault="006E04A4">
            <w:pPr>
              <w:pStyle w:val="StreckMitten"/>
            </w:pPr>
            <w:r w:rsidRPr="00466556">
              <w:tab/>
            </w:r>
            <w:r w:rsidRPr="00466556">
              <w:tab/>
            </w:r>
          </w:p>
        </w:tc>
      </w:tr>
    </w:tbl>
    <w:p w:rsidR="006E04A4" w:rsidRPr="00466556" w:rsidRDefault="006E04A4" w:rsidP="00CE4300">
      <w:pPr>
        <w:pStyle w:val="Blankrad"/>
      </w:pPr>
    </w:p>
    <w:sectPr w:rsidR="006E04A4" w:rsidRPr="0046655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565" w:rsidRPr="00466556" w:rsidRDefault="00007565">
      <w:r w:rsidRPr="00466556">
        <w:separator/>
      </w:r>
    </w:p>
  </w:endnote>
  <w:endnote w:type="continuationSeparator" w:id="0">
    <w:p w:rsidR="00007565" w:rsidRPr="00466556" w:rsidRDefault="00007565">
      <w:r w:rsidRPr="004665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144" w:rsidRPr="00466556" w:rsidRDefault="00ED2144">
    <w:pPr>
      <w:pStyle w:val="Sidhuvud"/>
      <w:jc w:val="center"/>
    </w:pPr>
    <w:r w:rsidRPr="00466556">
      <w:fldChar w:fldCharType="begin" w:fldLock="1"/>
    </w:r>
    <w:r w:rsidRPr="00466556">
      <w:instrText xml:space="preserve"> PAGE </w:instrText>
    </w:r>
    <w:r w:rsidRPr="00466556">
      <w:fldChar w:fldCharType="separate"/>
    </w:r>
    <w:r w:rsidR="002C7CD5" w:rsidRPr="00466556">
      <w:t>2</w:t>
    </w:r>
    <w:r w:rsidRPr="00466556">
      <w:fldChar w:fldCharType="end"/>
    </w:r>
    <w:r w:rsidRPr="00466556">
      <w:t xml:space="preserve"> (</w:t>
    </w:r>
    <w:r w:rsidRPr="00466556">
      <w:fldChar w:fldCharType="begin" w:fldLock="1"/>
    </w:r>
    <w:r w:rsidRPr="00466556">
      <w:instrText xml:space="preserve"> NUMPAGES </w:instrText>
    </w:r>
    <w:r w:rsidRPr="00466556">
      <w:fldChar w:fldCharType="separate"/>
    </w:r>
    <w:r w:rsidR="002C7CD5" w:rsidRPr="00466556">
      <w:t>2</w:t>
    </w:r>
    <w:r w:rsidRPr="00466556">
      <w:fldChar w:fldCharType="end"/>
    </w:r>
    <w:r w:rsidRPr="00466556">
      <w:t>)</w:t>
    </w:r>
  </w:p>
  <w:p w:rsidR="00ED2144" w:rsidRPr="00466556" w:rsidRDefault="00ED214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144" w:rsidRPr="00466556" w:rsidRDefault="00ED2144">
    <w:pPr>
      <w:pStyle w:val="Sidhuvud"/>
      <w:jc w:val="center"/>
    </w:pPr>
    <w:r w:rsidRPr="00466556">
      <w:fldChar w:fldCharType="begin" w:fldLock="1"/>
    </w:r>
    <w:r w:rsidRPr="00466556">
      <w:instrText xml:space="preserve"> PAGE </w:instrText>
    </w:r>
    <w:r w:rsidRPr="00466556">
      <w:fldChar w:fldCharType="separate"/>
    </w:r>
    <w:r w:rsidR="002C7CD5" w:rsidRPr="00466556">
      <w:t>1</w:t>
    </w:r>
    <w:r w:rsidRPr="00466556">
      <w:fldChar w:fldCharType="end"/>
    </w:r>
    <w:r w:rsidRPr="00466556">
      <w:t xml:space="preserve"> (</w:t>
    </w:r>
    <w:r w:rsidRPr="00466556">
      <w:fldChar w:fldCharType="begin" w:fldLock="1"/>
    </w:r>
    <w:r w:rsidRPr="00466556">
      <w:instrText xml:space="preserve"> NUMPAGES </w:instrText>
    </w:r>
    <w:r w:rsidRPr="00466556">
      <w:fldChar w:fldCharType="separate"/>
    </w:r>
    <w:r w:rsidR="002C7CD5" w:rsidRPr="00466556">
      <w:t>2</w:t>
    </w:r>
    <w:r w:rsidRPr="00466556">
      <w:fldChar w:fldCharType="end"/>
    </w:r>
    <w:r w:rsidRPr="00466556">
      <w:t>)</w:t>
    </w:r>
  </w:p>
  <w:p w:rsidR="00ED2144" w:rsidRPr="00466556" w:rsidRDefault="00ED21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565" w:rsidRPr="00466556" w:rsidRDefault="00007565">
      <w:r w:rsidRPr="00466556">
        <w:separator/>
      </w:r>
    </w:p>
  </w:footnote>
  <w:footnote w:type="continuationSeparator" w:id="0">
    <w:p w:rsidR="00007565" w:rsidRPr="00466556" w:rsidRDefault="00007565">
      <w:r w:rsidRPr="004665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144" w:rsidRPr="00466556" w:rsidRDefault="00ED2144">
    <w:pPr>
      <w:pStyle w:val="Sidhuvud"/>
      <w:tabs>
        <w:tab w:val="clear" w:pos="4536"/>
      </w:tabs>
    </w:pPr>
    <w:r w:rsidRPr="00466556">
      <w:fldChar w:fldCharType="begin" w:fldLock="1"/>
    </w:r>
    <w:r w:rsidRPr="00466556">
      <w:instrText xml:space="preserve"> DOCPROPERTY "DocumentDate" </w:instrText>
    </w:r>
    <w:r w:rsidRPr="00466556">
      <w:fldChar w:fldCharType="separate"/>
    </w:r>
    <w:r w:rsidR="002C7CD5" w:rsidRPr="00466556">
      <w:t>Fredagen den 15 februari 2008</w:t>
    </w:r>
    <w:r w:rsidRPr="00466556">
      <w:fldChar w:fldCharType="end"/>
    </w:r>
    <w:r w:rsidRPr="00466556">
      <w:tab/>
    </w:r>
  </w:p>
  <w:p w:rsidR="00ED2144" w:rsidRPr="00466556" w:rsidRDefault="00ED214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66556">
      <w:rPr>
        <w:sz w:val="12"/>
      </w:rPr>
      <w:tab/>
    </w:r>
  </w:p>
  <w:p w:rsidR="00ED2144" w:rsidRPr="00466556" w:rsidRDefault="00ED2144"/>
  <w:p w:rsidR="00ED2144" w:rsidRPr="00466556" w:rsidRDefault="00ED21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144" w:rsidRPr="00466556" w:rsidRDefault="0046655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6655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2144" w:rsidRPr="00466556" w:rsidRDefault="00ED2144">
    <w:pPr>
      <w:pStyle w:val="Dokumentrubrik"/>
      <w:spacing w:after="360"/>
    </w:pPr>
    <w:r w:rsidRPr="00466556">
      <w:t>Föredragningslista</w:t>
    </w:r>
  </w:p>
  <w:p w:rsidR="00ED2144" w:rsidRPr="00466556" w:rsidRDefault="00ED21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54485015">
    <w:abstractNumId w:val="5"/>
  </w:num>
  <w:num w:numId="2" w16cid:durableId="131601458">
    <w:abstractNumId w:val="2"/>
  </w:num>
  <w:num w:numId="3" w16cid:durableId="2122067351">
    <w:abstractNumId w:val="4"/>
  </w:num>
  <w:num w:numId="4" w16cid:durableId="1115976430">
    <w:abstractNumId w:val="1"/>
  </w:num>
  <w:num w:numId="5" w16cid:durableId="1379544985">
    <w:abstractNumId w:val="0"/>
  </w:num>
  <w:num w:numId="6" w16cid:durableId="1297948178">
    <w:abstractNumId w:val="3"/>
  </w:num>
  <w:num w:numId="7" w16cid:durableId="1291008945">
    <w:abstractNumId w:val="3"/>
  </w:num>
  <w:num w:numId="8" w16cid:durableId="847138923">
    <w:abstractNumId w:val="3"/>
  </w:num>
  <w:num w:numId="9" w16cid:durableId="1461457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45FD0"/>
    <w:rsid w:val="00000608"/>
    <w:rsid w:val="000025B1"/>
    <w:rsid w:val="00003249"/>
    <w:rsid w:val="00007565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4FC5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30979"/>
    <w:rsid w:val="0014779C"/>
    <w:rsid w:val="00147F56"/>
    <w:rsid w:val="001548E3"/>
    <w:rsid w:val="00160B0C"/>
    <w:rsid w:val="00162D45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1C64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C7CD5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A57"/>
    <w:rsid w:val="00415884"/>
    <w:rsid w:val="00426681"/>
    <w:rsid w:val="0045348A"/>
    <w:rsid w:val="004603CE"/>
    <w:rsid w:val="00466556"/>
    <w:rsid w:val="00481275"/>
    <w:rsid w:val="004C1300"/>
    <w:rsid w:val="004C1FA3"/>
    <w:rsid w:val="004C4932"/>
    <w:rsid w:val="004C66D7"/>
    <w:rsid w:val="004D1B3F"/>
    <w:rsid w:val="004D6002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336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2DA3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96BBB"/>
    <w:rsid w:val="008A2AD6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45FD0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1AF5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34C2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860F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6FED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D2144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7D496-422B-4B0A-AF5B-B91A0DB9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301</Words>
  <Characters>1952</Characters>
  <Application>Microsoft Office Word</Application>
  <DocSecurity>4</DocSecurity>
  <Lines>195</Lines>
  <Paragraphs>102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2007/08:65</vt:lpstr>
      <vt:lpstr>Fredagen den 15 februari 2008</vt:lpstr>
    </vt:vector>
  </TitlesOfParts>
  <Company>Riksdagen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2008-02-14T15:19:00Z</cp:lastPrinted>
  <dcterms:created xsi:type="dcterms:W3CDTF">2025-12-17T12:35:00Z</dcterms:created>
  <dcterms:modified xsi:type="dcterms:W3CDTF">2025-12-17T12:35:00Z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15 februari 2008</vt:lpwstr>
  </property>
  <property fmtid="{D5CDD505-2E9C-101B-9397-08002B2CF9AE}" pid="3" name="DocumentNumber">
    <vt:lpwstr>65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2008-02-15</vt:lpwstr>
  </property>
</Properties>
</file>