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0B2151" w14:textId="77777777">
      <w:pPr>
        <w:pStyle w:val="Normalutanindragellerluft"/>
      </w:pPr>
      <w:r>
        <w:t xml:space="preserve"> </w:t>
      </w:r>
    </w:p>
    <w:sdt>
      <w:sdtPr>
        <w:alias w:val="CC_Boilerplate_4"/>
        <w:tag w:val="CC_Boilerplate_4"/>
        <w:id w:val="-1644581176"/>
        <w:lock w:val="sdtLocked"/>
        <w:placeholder>
          <w:docPart w:val="8D517B29596D4A86AC96D54FE21E245E"/>
        </w:placeholder>
        <w15:appearance w15:val="hidden"/>
        <w:text/>
      </w:sdtPr>
      <w:sdtEndPr/>
      <w:sdtContent>
        <w:p w:rsidR="00AF30DD" w:rsidP="00CC4C93" w:rsidRDefault="00AF30DD" w14:paraId="210B2152" w14:textId="77777777">
          <w:pPr>
            <w:pStyle w:val="Rubrik1"/>
          </w:pPr>
          <w:r>
            <w:t>Förslag till riksdagsbeslut</w:t>
          </w:r>
        </w:p>
      </w:sdtContent>
    </w:sdt>
    <w:sdt>
      <w:sdtPr>
        <w:alias w:val="Yrkande 1"/>
        <w:tag w:val="4e5385a4-b628-4ed7-abaa-380d2e7bb21a"/>
        <w:id w:val="1760714502"/>
        <w:lock w:val="sdtLocked"/>
      </w:sdtPr>
      <w:sdtEndPr/>
      <w:sdtContent>
        <w:p w:rsidR="00E17A8D" w:rsidRDefault="001E4499" w14:paraId="210B2153" w14:textId="77777777">
          <w:pPr>
            <w:pStyle w:val="Frslagstext"/>
          </w:pPr>
          <w:r>
            <w:t>Riksdagen ställer sig bakom det som anförs i motionen om att se över möjligheterna att öka användningen av främmande trädslag i skogsbruket och tillkännager detta för regeringen.</w:t>
          </w:r>
        </w:p>
      </w:sdtContent>
    </w:sdt>
    <w:p w:rsidR="00AF30DD" w:rsidP="00AF30DD" w:rsidRDefault="000156D9" w14:paraId="210B2154" w14:textId="77777777">
      <w:pPr>
        <w:pStyle w:val="Rubrik1"/>
      </w:pPr>
      <w:bookmarkStart w:name="MotionsStart" w:id="0"/>
      <w:bookmarkEnd w:id="0"/>
      <w:r>
        <w:t>Motivering</w:t>
      </w:r>
    </w:p>
    <w:p w:rsidR="00EC1AC0" w:rsidP="007E211A" w:rsidRDefault="00E22656" w14:paraId="210B2155" w14:textId="4BB453B2">
      <w:pPr>
        <w:pStyle w:val="Normalutanindragellerluft"/>
      </w:pPr>
      <w:r>
        <w:t>Svensk skogsindustri</w:t>
      </w:r>
      <w:r w:rsidR="00EC1AC0">
        <w:t xml:space="preserve"> svarar för såväl arbetet med en hållbar utveckling som med skogsindustriexport, vilken utgör en tiondel av Sveriges totala export. Därför har också skogsindustrin stor betydelse för vår ekonomi.</w:t>
      </w:r>
    </w:p>
    <w:p w:rsidR="00EC1AC0" w:rsidP="00A461A0" w:rsidRDefault="00EC1AC0" w14:paraId="210B2156" w14:textId="77777777">
      <w:r>
        <w:t>Skogsbruket är en av basnäringarna i Skåne med över 390 000 hektar skogsmarksareal och drygt 16 500 skogsägare varav 39 % är kvinnor. Detta innebär att ungefär en tredjedel av Skånes yta är täckt av skog och man har även den högsta andelen ädellövskog i Sverige.</w:t>
      </w:r>
    </w:p>
    <w:p w:rsidR="00EC1AC0" w:rsidP="00A461A0" w:rsidRDefault="00EC1AC0" w14:paraId="210B2157" w14:textId="4BFC4CEA">
      <w:r>
        <w:t xml:space="preserve">Sedan lång tid har contortatall helt dominerat användningen av främmande trädslag i Sverige och trädslaget finns nu på cirka 550 000 ha. Övriga främmande trädslag förekommer endast i liten utsträckning, men användningen har ökat under de senaste åren, inte minst efter stormarna Gudrun och Per som drabbade Skåne hårt. Under stormen Simone i oktober </w:t>
      </w:r>
      <w:r>
        <w:lastRenderedPageBreak/>
        <w:t xml:space="preserve">2013 drabbades Skåne och Kronoberg län hårdast enligt Skogsstyrelsen </w:t>
      </w:r>
      <w:r w:rsidR="00E22656">
        <w:t xml:space="preserve">och </w:t>
      </w:r>
      <w:r>
        <w:t>även Halland och Blekinge län fick relativt omfattande skador. Bedömd volym för Skåne var 450 000–550 000 m3sk (skogskubikmeter) och tar man hela Götaland är siffran 1,5</w:t>
      </w:r>
      <w:r w:rsidR="00E22656">
        <w:t xml:space="preserve"> –</w:t>
      </w:r>
      <w:r>
        <w:t xml:space="preserve"> 2miljoner skogskubikmeter (m3sk). En siffra som utgår från skadeuppskattningar gjorda av Skogsstyrelsen och de olika aktörerna för gällande skogsområde. I landet i stort har stormen Hilde fällt 3,5 miljoner skogskubikmeter (2013) och stormen Ivar fällde 8 miljoner skogskubikmeter (2013). Sedan hade vi också Stormen Egon i Götala</w:t>
      </w:r>
      <w:r w:rsidR="00E22656">
        <w:t>nd 2014. Den fällde mellan 2,5 –</w:t>
      </w:r>
      <w:bookmarkStart w:name="_GoBack" w:id="1"/>
      <w:bookmarkEnd w:id="1"/>
      <w:r>
        <w:t xml:space="preserve"> 3 miljoner skogskubikmeter.</w:t>
      </w:r>
    </w:p>
    <w:p w:rsidR="00EC1AC0" w:rsidP="00A461A0" w:rsidRDefault="00EC1AC0" w14:paraId="210B2158" w14:textId="77777777">
      <w:r>
        <w:t xml:space="preserve">I takt med att klimatförutsättningar förändras, och för att utnyttja den fulla potentialen av skogsbruket framför allt i de södra delarna av Sverige, borde möjligheterna att i större skala odla främmande trädslag ses över. I försök som genomförts på lämplig mark och i lämpligt klimat har en rad olika främmande trädslag ofta visat en produktionsöverlägsenhet i jämförelse med tall och gran. Detta enligt en rapport från Skogsstyrelsen. Rapporten konstaterar även att inhemska lövträdslag inte har tillräckligt hög tillväxt för att klara av de produktionsmål för biobränsle som satts upp, samtidigt som föryngringskostnaderna ofta är orimligt höga. Skogsplantor ska kunna växa såväl i dagens som morgondagens klimat, något som arter </w:t>
      </w:r>
      <w:r>
        <w:lastRenderedPageBreak/>
        <w:t>av lokal härstamning inte alltid klarar av. Ett exempel är granen som i stora delar av södra Sverige troligen är mindre lämplig på sikt än vad den är idag.</w:t>
      </w:r>
    </w:p>
    <w:p w:rsidR="00EC1AC0" w:rsidP="00A461A0" w:rsidRDefault="00EC1AC0" w14:paraId="210B2159" w14:textId="77777777">
      <w:r>
        <w:t>Skogsvårdslagen sätter idag gränser för användningen av främmande trädslag, något som begränsar möjligheterna för våra skogsbrukare. I dagsläget krävs bland annat en särskild anmälan till Skogsstyrelsen för anläggning av ny skog på arealer större än 0,5 ha och den totala andelen av en brukningsenhet som får utgöras av främmande trädslag är begränsad.</w:t>
      </w:r>
    </w:p>
    <w:p w:rsidR="00EC1AC0" w:rsidP="00A461A0" w:rsidRDefault="00EC1AC0" w14:paraId="210B215A" w14:textId="77777777">
      <w:r>
        <w:t>Med tanke på de begränsningar som idag finns för skogsbruk med främmande trädslag är kunskaperna om dessa trädslags konsekvenser något bristfälliga. Förändringar av trädslag påverkar naturligtvis den biologiska mångfalden, men detta gäller även för byten mellan två inhemska trädslag. Det är dock rimligt att anse att skogsägaren har ett ansvar för användningen och riskerna som är förknippade med odling av ett främmande trädslag, samt att den påverkan som detta eventuellt skulle medföra utvärderas regelbundet av ansvarig myndighet.</w:t>
      </w:r>
    </w:p>
    <w:p w:rsidR="00AF30DD" w:rsidP="00A461A0" w:rsidRDefault="00EC1AC0" w14:paraId="210B215B" w14:textId="77777777">
      <w:r>
        <w:t>Möjligheten till utveckling av reglerna kring användningen av främmande trädslag bör övervägas för att anpassas till klimatförutsättningar som är i förändring.</w:t>
      </w:r>
    </w:p>
    <w:sdt>
      <w:sdtPr>
        <w:rPr>
          <w:i/>
        </w:rPr>
        <w:alias w:val="CC_Underskrifter"/>
        <w:tag w:val="CC_Underskrifter"/>
        <w:id w:val="583496634"/>
        <w:lock w:val="sdtContentLocked"/>
        <w:placeholder>
          <w:docPart w:val="43C4C54CE576487F9CCD9F7CDD462C47"/>
        </w:placeholder>
        <w15:appearance w15:val="hidden"/>
      </w:sdtPr>
      <w:sdtEndPr/>
      <w:sdtContent>
        <w:p w:rsidRPr="00ED19F0" w:rsidR="00865E70" w:rsidP="00306C64" w:rsidRDefault="00E22656" w14:paraId="210B21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Anders Hansson (M)</w:t>
            </w:r>
          </w:p>
        </w:tc>
      </w:tr>
      <w:tr>
        <w:trPr>
          <w:cantSplit/>
        </w:trPr>
        <w:tc>
          <w:tcPr>
            <w:tcW w:w="50" w:type="pct"/>
            <w:vAlign w:val="bottom"/>
          </w:tcPr>
          <w:p>
            <w:pPr>
              <w:pStyle w:val="Underskrifter"/>
            </w:pPr>
            <w:r>
              <w:t>Olof Lavesson (M)</w:t>
            </w:r>
          </w:p>
        </w:tc>
        <w:tc>
          <w:tcPr>
            <w:tcW w:w="50" w:type="pct"/>
            <w:vAlign w:val="bottom"/>
          </w:tcPr>
          <w:p>
            <w:pPr>
              <w:pStyle w:val="Underskrifter"/>
            </w:pPr>
            <w:r>
              <w:t>Gunilla Nordgren (M)</w:t>
            </w:r>
          </w:p>
        </w:tc>
      </w:tr>
      <w:tr>
        <w:trPr>
          <w:cantSplit/>
        </w:trPr>
        <w:tc>
          <w:tcPr>
            <w:tcW w:w="50" w:type="pct"/>
            <w:vAlign w:val="bottom"/>
          </w:tcPr>
          <w:p>
            <w:pPr>
              <w:pStyle w:val="Underskrifter"/>
            </w:pPr>
            <w:r>
              <w:t>Ewa Thalén Finné (M)</w:t>
            </w:r>
          </w:p>
        </w:tc>
        <w:tc>
          <w:tcPr>
            <w:tcW w:w="50" w:type="pct"/>
            <w:vAlign w:val="bottom"/>
          </w:tcPr>
          <w:p>
            <w:pPr>
              <w:pStyle w:val="Underskrifter"/>
            </w:pPr>
            <w:r>
              <w:t>Boriana Åberg (M)</w:t>
            </w:r>
          </w:p>
        </w:tc>
      </w:tr>
      <w:tr>
        <w:trPr>
          <w:cantSplit/>
        </w:trPr>
        <w:tc>
          <w:tcPr>
            <w:tcW w:w="50" w:type="pct"/>
            <w:vAlign w:val="bottom"/>
          </w:tcPr>
          <w:p>
            <w:pPr>
              <w:pStyle w:val="Underskrifter"/>
            </w:pPr>
            <w:r>
              <w:t>Thomas Finnborg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Patrick Reslow (M)</w:t>
            </w:r>
          </w:p>
        </w:tc>
      </w:tr>
      <w:tr>
        <w:trPr>
          <w:cantSplit/>
        </w:trPr>
        <w:tc>
          <w:tcPr>
            <w:tcW w:w="50" w:type="pct"/>
            <w:vAlign w:val="bottom"/>
          </w:tcPr>
          <w:p>
            <w:pPr>
              <w:pStyle w:val="Underskrifter"/>
            </w:pPr>
            <w:r>
              <w:t>Hans Wallmark (M)</w:t>
            </w:r>
          </w:p>
        </w:tc>
        <w:tc>
          <w:tcPr>
            <w:tcW w:w="50" w:type="pct"/>
            <w:vAlign w:val="bottom"/>
          </w:tcPr>
          <w:p>
            <w:pPr>
              <w:pStyle w:val="Underskrifter"/>
            </w:pPr>
            <w:r>
              <w:t>Anette Åkesson (M)</w:t>
            </w:r>
          </w:p>
        </w:tc>
      </w:tr>
    </w:tbl>
    <w:p w:rsidR="004D4B2F" w:rsidRDefault="004D4B2F" w14:paraId="210B2172" w14:textId="77777777"/>
    <w:sectPr w:rsidR="004D4B2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B2174" w14:textId="77777777" w:rsidR="00EA7A39" w:rsidRDefault="00EA7A39" w:rsidP="000C1CAD">
      <w:pPr>
        <w:spacing w:line="240" w:lineRule="auto"/>
      </w:pPr>
      <w:r>
        <w:separator/>
      </w:r>
    </w:p>
  </w:endnote>
  <w:endnote w:type="continuationSeparator" w:id="0">
    <w:p w14:paraId="210B2175" w14:textId="77777777" w:rsidR="00EA7A39" w:rsidRDefault="00EA7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B217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265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B2180" w14:textId="77777777" w:rsidR="00882F80" w:rsidRDefault="00882F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201509221437</w:instrText>
    </w:r>
    <w:r>
      <w:fldChar w:fldCharType="end"/>
    </w:r>
    <w:r>
      <w:instrText xml:space="preserve"> &gt; </w:instrText>
    </w:r>
    <w:r>
      <w:fldChar w:fldCharType="begin"/>
    </w:r>
    <w:r>
      <w:instrText xml:space="preserve"> PRINTDATE \@ "yyyyMMddHHmm" </w:instrText>
    </w:r>
    <w:r>
      <w:fldChar w:fldCharType="separate"/>
    </w:r>
    <w:r>
      <w:rPr>
        <w:noProof/>
      </w:rPr>
      <w:instrText>201509241341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13:41</w:instrText>
    </w:r>
    <w:r>
      <w:fldChar w:fldCharType="end"/>
    </w:r>
    <w:r>
      <w:instrText xml:space="preserve"> </w:instrText>
    </w:r>
    <w:r>
      <w:fldChar w:fldCharType="separate"/>
    </w:r>
    <w:r>
      <w:rPr>
        <w:noProof/>
      </w:rPr>
      <w:t>2015-09-24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B2172" w14:textId="77777777" w:rsidR="00EA7A39" w:rsidRDefault="00EA7A39" w:rsidP="000C1CAD">
      <w:pPr>
        <w:spacing w:line="240" w:lineRule="auto"/>
      </w:pPr>
      <w:r>
        <w:separator/>
      </w:r>
    </w:p>
  </w:footnote>
  <w:footnote w:type="continuationSeparator" w:id="0">
    <w:p w14:paraId="210B2173" w14:textId="77777777" w:rsidR="00EA7A39" w:rsidRDefault="00EA7A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0B21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2656" w14:paraId="210B217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:79</w:t>
        </w:r>
      </w:sdtContent>
    </w:sdt>
  </w:p>
  <w:p w:rsidR="00A42228" w:rsidP="00283E0F" w:rsidRDefault="00E22656" w14:paraId="210B217D" w14:textId="77777777">
    <w:pPr>
      <w:pStyle w:val="FSHRub2"/>
    </w:pPr>
    <w:sdt>
      <w:sdtPr>
        <w:alias w:val="CC_Noformat_Avtext"/>
        <w:tag w:val="CC_Noformat_Avtext"/>
        <w:id w:val="1389603703"/>
        <w:lock w:val="sdtContentLocked"/>
        <w15:appearance w15:val="hidden"/>
        <w:text/>
      </w:sdtPr>
      <w:sdtEndPr/>
      <w:sdtContent>
        <w:r>
          <w:t>av Ann-Charlotte Hammar Johnsson m.fl. (M)</w:t>
        </w:r>
      </w:sdtContent>
    </w:sdt>
  </w:p>
  <w:sdt>
    <w:sdtPr>
      <w:alias w:val="CC_Noformat_Rubtext"/>
      <w:tag w:val="CC_Noformat_Rubtext"/>
      <w:id w:val="1800419874"/>
      <w:lock w:val="sdtLocked"/>
      <w15:appearance w15:val="hidden"/>
      <w:text/>
    </w:sdtPr>
    <w:sdtEndPr/>
    <w:sdtContent>
      <w:p w:rsidR="00A42228" w:rsidP="00283E0F" w:rsidRDefault="00EA7A39" w14:paraId="210B217E" w14:textId="77777777">
        <w:pPr>
          <w:pStyle w:val="FSHRub2"/>
        </w:pPr>
        <w:r>
          <w:t>Främmande trädslag i skånskt jordbruk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210B21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7A3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0FB"/>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499"/>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C64"/>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6CD"/>
    <w:rsid w:val="004C5B7D"/>
    <w:rsid w:val="004C6AA7"/>
    <w:rsid w:val="004C6CF3"/>
    <w:rsid w:val="004D4B2F"/>
    <w:rsid w:val="004E1B8C"/>
    <w:rsid w:val="004E46C6"/>
    <w:rsid w:val="004E51DD"/>
    <w:rsid w:val="004E7C93"/>
    <w:rsid w:val="004F08B5"/>
    <w:rsid w:val="004F2C12"/>
    <w:rsid w:val="004F7752"/>
    <w:rsid w:val="00500AF3"/>
    <w:rsid w:val="00501184"/>
    <w:rsid w:val="00504301"/>
    <w:rsid w:val="005043A4"/>
    <w:rsid w:val="00504F15"/>
    <w:rsid w:val="00505683"/>
    <w:rsid w:val="00505BCA"/>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537"/>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11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0DB"/>
    <w:rsid w:val="0086434E"/>
    <w:rsid w:val="00865E70"/>
    <w:rsid w:val="00865FA2"/>
    <w:rsid w:val="0087299D"/>
    <w:rsid w:val="00874A67"/>
    <w:rsid w:val="0087557D"/>
    <w:rsid w:val="008759D3"/>
    <w:rsid w:val="00875D1B"/>
    <w:rsid w:val="008761E2"/>
    <w:rsid w:val="00876F08"/>
    <w:rsid w:val="00881473"/>
    <w:rsid w:val="00882F80"/>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1A0"/>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A8D"/>
    <w:rsid w:val="00E2212B"/>
    <w:rsid w:val="00E22656"/>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6E0"/>
    <w:rsid w:val="00E95883"/>
    <w:rsid w:val="00EA1CEE"/>
    <w:rsid w:val="00EA22C2"/>
    <w:rsid w:val="00EA340A"/>
    <w:rsid w:val="00EA7A39"/>
    <w:rsid w:val="00EB3F8D"/>
    <w:rsid w:val="00EB411B"/>
    <w:rsid w:val="00EB6560"/>
    <w:rsid w:val="00EB6D49"/>
    <w:rsid w:val="00EC08F7"/>
    <w:rsid w:val="00EC1AC0"/>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B2151"/>
  <w15:chartTrackingRefBased/>
  <w15:docId w15:val="{63A379AD-71CC-4732-9687-340D4B0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517B29596D4A86AC96D54FE21E245E"/>
        <w:category>
          <w:name w:val="Allmänt"/>
          <w:gallery w:val="placeholder"/>
        </w:category>
        <w:types>
          <w:type w:val="bbPlcHdr"/>
        </w:types>
        <w:behaviors>
          <w:behavior w:val="content"/>
        </w:behaviors>
        <w:guid w:val="{654B1291-36BE-4889-98E7-35FD1CB46585}"/>
      </w:docPartPr>
      <w:docPartBody>
        <w:p w:rsidR="00632BB7" w:rsidRDefault="00632BB7">
          <w:pPr>
            <w:pStyle w:val="8D517B29596D4A86AC96D54FE21E245E"/>
          </w:pPr>
          <w:r w:rsidRPr="009A726D">
            <w:rPr>
              <w:rStyle w:val="Platshllartext"/>
            </w:rPr>
            <w:t>Klicka här för att ange text.</w:t>
          </w:r>
        </w:p>
      </w:docPartBody>
    </w:docPart>
    <w:docPart>
      <w:docPartPr>
        <w:name w:val="43C4C54CE576487F9CCD9F7CDD462C47"/>
        <w:category>
          <w:name w:val="Allmänt"/>
          <w:gallery w:val="placeholder"/>
        </w:category>
        <w:types>
          <w:type w:val="bbPlcHdr"/>
        </w:types>
        <w:behaviors>
          <w:behavior w:val="content"/>
        </w:behaviors>
        <w:guid w:val="{453359D6-39F3-45E4-BBFA-A7E322313C35}"/>
      </w:docPartPr>
      <w:docPartBody>
        <w:p w:rsidR="00632BB7" w:rsidRDefault="00632BB7">
          <w:pPr>
            <w:pStyle w:val="43C4C54CE576487F9CCD9F7CDD462C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B7"/>
    <w:rsid w:val="00632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17B29596D4A86AC96D54FE21E245E">
    <w:name w:val="8D517B29596D4A86AC96D54FE21E245E"/>
  </w:style>
  <w:style w:type="paragraph" w:customStyle="1" w:styleId="1517675310634C4584B0D4FB2F9D3D14">
    <w:name w:val="1517675310634C4584B0D4FB2F9D3D14"/>
  </w:style>
  <w:style w:type="paragraph" w:customStyle="1" w:styleId="43C4C54CE576487F9CCD9F7CDD462C47">
    <w:name w:val="43C4C54CE576487F9CCD9F7CDD462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3161</RubrikLookup>
    <MotionGuid xmlns="00d11361-0b92-4bae-a181-288d6a55b763">009e2ed7-ed66-4ea2-bb03-4b8c7493d8f4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B770-9844-464A-B5E4-E7FC9AFE4687}"/>
</file>

<file path=customXml/itemProps2.xml><?xml version="1.0" encoding="utf-8"?>
<ds:datastoreItem xmlns:ds="http://schemas.openxmlformats.org/officeDocument/2006/customXml" ds:itemID="{D6573DEF-49AD-485B-A2A3-3BEA089E74A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7BED937-B9AC-45A9-A474-97218474C486}"/>
</file>

<file path=customXml/itemProps5.xml><?xml version="1.0" encoding="utf-8"?>
<ds:datastoreItem xmlns:ds="http://schemas.openxmlformats.org/officeDocument/2006/customXml" ds:itemID="{CAD65247-8B38-4F60-9EC8-96F11D8459C7}"/>
</file>

<file path=docProps/app.xml><?xml version="1.0" encoding="utf-8"?>
<Properties xmlns="http://schemas.openxmlformats.org/officeDocument/2006/extended-properties" xmlns:vt="http://schemas.openxmlformats.org/officeDocument/2006/docPropsVTypes">
  <Template>GranskaMot</Template>
  <TotalTime>17</TotalTime>
  <Pages>3</Pages>
  <Words>589</Words>
  <Characters>3335</Characters>
  <Application>Microsoft Office Word</Application>
  <DocSecurity>0</DocSecurity>
  <Lines>65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201516M1483 Främmande trädslag i skånskt jordbruk</vt:lpstr>
      <vt:lpstr/>
    </vt:vector>
  </TitlesOfParts>
  <Company>Sveriges riksdag</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201516M1483 Främmande trädslag i skånskt jordbruk</dc:title>
  <dc:subject/>
  <dc:creator>Lorri Mortensen Mates</dc:creator>
  <cp:keywords/>
  <dc:description/>
  <cp:lastModifiedBy>Kerstin Carlqvist</cp:lastModifiedBy>
  <cp:revision>10</cp:revision>
  <cp:lastPrinted>2015-09-24T11:41:00Z</cp:lastPrinted>
  <dcterms:created xsi:type="dcterms:W3CDTF">2015-09-22T12:37:00Z</dcterms:created>
  <dcterms:modified xsi:type="dcterms:W3CDTF">2016-04-15T12:11:00Z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*K68E553D7AC00*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https://filur.riksdagen.se/drop/DropOffLibrary/K68E553D7AC00.docx</vt:lpwstr>
  </property>
  <property fmtid="{D5CDD505-2E9C-101B-9397-08002B2CF9AE}" pid="11" name="RevisionsOn">
    <vt:lpwstr>1</vt:lpwstr>
  </property>
</Properties>
</file>