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141B7" w:rsidRPr="009B3305" w:rsidTr="00A141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141B7" w:rsidRPr="009B3305" w:rsidRDefault="00A141B7" w:rsidP="00A141B7">
            <w:pPr>
              <w:pStyle w:val="RSKRbeteckning"/>
              <w:spacing w:before="240"/>
            </w:pPr>
            <w:r w:rsidRPr="009B3305">
              <w:t>Riksdagsskrivelse</w:t>
            </w:r>
          </w:p>
          <w:p w:rsidR="00A141B7" w:rsidRPr="009B3305" w:rsidRDefault="00A141B7" w:rsidP="00A141B7">
            <w:pPr>
              <w:pStyle w:val="RSKRbeteckning"/>
            </w:pPr>
            <w:r w:rsidRPr="009B3305">
              <w:t>2010/11:297</w:t>
            </w:r>
          </w:p>
        </w:tc>
        <w:tc>
          <w:tcPr>
            <w:tcW w:w="1134" w:type="dxa"/>
          </w:tcPr>
          <w:p w:rsidR="00A141B7" w:rsidRPr="009B3305" w:rsidRDefault="009B3305" w:rsidP="00A141B7">
            <w:pPr>
              <w:jc w:val="right"/>
            </w:pPr>
            <w:r w:rsidRPr="009B330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1B7" w:rsidRPr="009B3305" w:rsidTr="00A141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141B7" w:rsidRPr="009B3305" w:rsidRDefault="00A141B7">
            <w:pPr>
              <w:rPr>
                <w:sz w:val="10"/>
              </w:rPr>
            </w:pPr>
          </w:p>
        </w:tc>
      </w:tr>
    </w:tbl>
    <w:p w:rsidR="00A141B7" w:rsidRPr="009B3305" w:rsidRDefault="00A141B7"/>
    <w:p w:rsidR="00A141B7" w:rsidRPr="009B3305" w:rsidRDefault="00A141B7" w:rsidP="00A141B7">
      <w:pPr>
        <w:pStyle w:val="Mottagare1"/>
      </w:pPr>
      <w:r w:rsidRPr="009B3305">
        <w:t>Regeringen</w:t>
      </w:r>
    </w:p>
    <w:p w:rsidR="00A141B7" w:rsidRPr="009B3305" w:rsidRDefault="00A141B7" w:rsidP="00A141B7">
      <w:pPr>
        <w:pStyle w:val="Mottagare2"/>
      </w:pPr>
      <w:r w:rsidRPr="009B3305">
        <w:t>Finansdepartementet</w:t>
      </w:r>
    </w:p>
    <w:p w:rsidR="00A141B7" w:rsidRPr="009B3305" w:rsidRDefault="00A141B7" w:rsidP="00A141B7">
      <w:r w:rsidRPr="009B3305">
        <w:t>Med överlämnande av skatteutskottets betänkande 2010/11:SkU34 Vissa förändringar av trängselskatten i Göteborg får jag anmäla att riksdagen denna dag bifallit utskottets förslag till riksdagsbeslut.</w:t>
      </w:r>
    </w:p>
    <w:p w:rsidR="00A141B7" w:rsidRPr="009B3305" w:rsidRDefault="00A141B7" w:rsidP="00A141B7">
      <w:pPr>
        <w:pStyle w:val="Stockholm"/>
      </w:pPr>
      <w:r w:rsidRPr="009B3305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41B7" w:rsidRPr="009B3305" w:rsidTr="00A141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141B7" w:rsidRPr="009B3305" w:rsidRDefault="00A141B7" w:rsidP="00A141B7">
            <w:pPr>
              <w:pStyle w:val="AvsTalman"/>
            </w:pPr>
            <w:r w:rsidRPr="009B3305">
              <w:t>Per Westerberg</w:t>
            </w:r>
          </w:p>
        </w:tc>
        <w:tc>
          <w:tcPr>
            <w:tcW w:w="3628" w:type="dxa"/>
          </w:tcPr>
          <w:p w:rsidR="00A141B7" w:rsidRPr="009B3305" w:rsidRDefault="00A141B7" w:rsidP="00A141B7">
            <w:pPr>
              <w:pStyle w:val="AvsTjnsteman"/>
            </w:pPr>
            <w:r w:rsidRPr="009B3305">
              <w:t>Ulf Christoffersson</w:t>
            </w:r>
          </w:p>
        </w:tc>
      </w:tr>
    </w:tbl>
    <w:p w:rsidR="00D85057" w:rsidRPr="009B3305" w:rsidRDefault="00D85057" w:rsidP="00A141B7"/>
    <w:sectPr w:rsidR="00D85057" w:rsidRPr="009B330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B7"/>
    <w:rsid w:val="0009098F"/>
    <w:rsid w:val="000C2D8D"/>
    <w:rsid w:val="001667BD"/>
    <w:rsid w:val="00192C8E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34E64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B3305"/>
    <w:rsid w:val="009F0EC7"/>
    <w:rsid w:val="00A141B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90356D-1D21-4C60-96F5-A6906A0D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297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34</vt:lpwstr>
  </property>
  <property fmtid="{D5CDD505-2E9C-101B-9397-08002B2CF9AE}" pid="17" name="RefRubrik">
    <vt:lpwstr>Vissa förändringar av trängselskatten i Göteborg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