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E426FE7C174969A988AD4CB9E396EE"/>
        </w:placeholder>
        <w:text/>
      </w:sdtPr>
      <w:sdtEndPr/>
      <w:sdtContent>
        <w:p w:rsidRPr="009B062B" w:rsidR="00AF30DD" w:rsidP="00DA28CE" w:rsidRDefault="00AF30DD" w14:paraId="2344C5CD" w14:textId="77777777">
          <w:pPr>
            <w:pStyle w:val="Rubrik1"/>
            <w:spacing w:after="300"/>
          </w:pPr>
          <w:r w:rsidRPr="009B062B">
            <w:t>Förslag till riksdagsbeslut</w:t>
          </w:r>
        </w:p>
      </w:sdtContent>
    </w:sdt>
    <w:sdt>
      <w:sdtPr>
        <w:alias w:val="Yrkande 1"/>
        <w:tag w:val="46070c38-55fb-4476-96b1-47e40527ef5c"/>
        <w:id w:val="-42139239"/>
        <w:lock w:val="sdtLocked"/>
      </w:sdtPr>
      <w:sdtEndPr/>
      <w:sdtContent>
        <w:p w:rsidR="00BC541C" w:rsidRDefault="00CE6D58" w14:paraId="2344C5CE" w14:textId="77777777">
          <w:pPr>
            <w:pStyle w:val="Frslagstext"/>
            <w:numPr>
              <w:ilvl w:val="0"/>
              <w:numId w:val="0"/>
            </w:numPr>
          </w:pPr>
          <w:r>
            <w:t>Riksdagen ställer sig bakom det som anförs i motionen om att Nässjö–Oskarshamns-banan bör behållas och utvecklas för persontrafik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32F170A3E748F5B2C29DCA48EEE1FB"/>
        </w:placeholder>
        <w:text/>
      </w:sdtPr>
      <w:sdtEndPr/>
      <w:sdtContent>
        <w:p w:rsidRPr="009B062B" w:rsidR="006D79C9" w:rsidP="00333E95" w:rsidRDefault="006D79C9" w14:paraId="2344C5CF" w14:textId="77777777">
          <w:pPr>
            <w:pStyle w:val="Rubrik1"/>
          </w:pPr>
          <w:r>
            <w:t>Motivering</w:t>
          </w:r>
        </w:p>
      </w:sdtContent>
    </w:sdt>
    <w:p w:rsidR="00216FEB" w:rsidP="00216FEB" w:rsidRDefault="00216FEB" w14:paraId="2344C5D0" w14:textId="6DE3A351">
      <w:pPr>
        <w:pStyle w:val="Normalutanindragellerluft"/>
      </w:pPr>
      <w:r>
        <w:t>Mellan Nässjö och Oskarshamn går den så kallade NOJ-banan. Banan började byggas 1869 och den första sträckan blev Berga–Oskarshamn. Arbetet gick vidare och 1873 kunde invånarna i Eksjö ta sig med tåg till Nässjö och tvärt om. 1874 stod banan klar i sin fulla sträckning mellan Nässjö och Oskarshamn.</w:t>
      </w:r>
    </w:p>
    <w:p w:rsidRPr="001A4C08" w:rsidR="00216FEB" w:rsidP="001A4C08" w:rsidRDefault="00216FEB" w14:paraId="2344C5D1" w14:textId="77777777">
      <w:r w:rsidRPr="001A4C08">
        <w:t>Banan var en av Sveriges tidiga enskilda järnvägar och verkade som privatbana fram till 1946 då banan förstatligades och Statens järnvägar tog över.</w:t>
      </w:r>
    </w:p>
    <w:p w:rsidRPr="001A4C08" w:rsidR="00216FEB" w:rsidP="001A4C08" w:rsidRDefault="00216FEB" w14:paraId="2344C5D2" w14:textId="6F5BFECD">
      <w:r w:rsidRPr="001A4C08">
        <w:t>Sträckan har på senare tid trafikerats av en rad olika tågoperatörer. Från april 2005 till december 2011 trafikerades inte sträckan mellan Berga</w:t>
      </w:r>
      <w:r w:rsidR="002E2C71">
        <w:t xml:space="preserve"> och </w:t>
      </w:r>
      <w:r w:rsidRPr="001A4C08">
        <w:t>Oskarshamn. I december 2011 återupptogs persontrafiken även på den del</w:t>
      </w:r>
      <w:r w:rsidR="002E2C71">
        <w:t>en</w:t>
      </w:r>
      <w:r w:rsidRPr="001A4C08">
        <w:t xml:space="preserve"> av sträckan och fram till december 2014 trafikerades sträckan i sin helhet. Från den 15 december 2014 står persontrafiken på sträckan helt still, och då angavs skälet vara ett mycket lågt resande, framförallt på sträckan öster om Mariannelund.</w:t>
      </w:r>
    </w:p>
    <w:p w:rsidRPr="001A4C08" w:rsidR="00216FEB" w:rsidP="001A4C08" w:rsidRDefault="00216FEB" w14:paraId="2344C5D3" w14:textId="11281CAC">
      <w:r w:rsidRPr="001A4C08">
        <w:t>Idag går det färre än tio avgångar på sträckan mellan Nässjö och Eksjö per dag, resten är hänvisade till buss och då till en resa som tar dubbelt så lång tid. På resten av sträckan går det inga persontåg alls. Att kunna ta tåget till jobb, skola och andra aktiviteter är ett bra och klimatsmart transportsätt för resenärerna</w:t>
      </w:r>
      <w:r w:rsidR="002E2C71">
        <w:t>;</w:t>
      </w:r>
      <w:r w:rsidRPr="001A4C08">
        <w:t xml:space="preserve"> det är också helt avgörande för att vi ska klara den omställning som krävs för att klara klimatutmaningen. Därför är det viktigt att befintliga järnvägssträckor, såsom den mellan Nässjö och Oskarshamn</w:t>
      </w:r>
      <w:r w:rsidR="002E2C71">
        <w:t>,</w:t>
      </w:r>
      <w:r w:rsidRPr="001A4C08">
        <w:t xml:space="preserve"> underhålls, elektrifieras och trafikeras. Utan möjligheten att ta tåget blir det inget alternativ.</w:t>
      </w:r>
    </w:p>
    <w:p w:rsidR="00DA629D" w:rsidRDefault="00DA629D" w14:paraId="7FDBAD7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4C08" w:rsidR="00422B9E" w:rsidP="001A4C08" w:rsidRDefault="00216FEB" w14:paraId="2344C5D4" w14:textId="6800C03C">
      <w:bookmarkStart w:name="_GoBack" w:id="1"/>
      <w:bookmarkEnd w:id="1"/>
      <w:r w:rsidRPr="001A4C08">
        <w:lastRenderedPageBreak/>
        <w:t>Därför bör riksdagen ställa sig bakom vad som anförs i motionen om att Nässjö–Oskarshamns-banan bör behållas och utvecklas för persontrafik och tillkännage detta för regeringen.</w:t>
      </w:r>
    </w:p>
    <w:sdt>
      <w:sdtPr>
        <w:rPr>
          <w:i/>
          <w:noProof/>
        </w:rPr>
        <w:alias w:val="CC_Underskrifter"/>
        <w:tag w:val="CC_Underskrifter"/>
        <w:id w:val="583496634"/>
        <w:lock w:val="sdtContentLocked"/>
        <w:placeholder>
          <w:docPart w:val="BD18C93E24CC4ADCAEBDCB92F367E055"/>
        </w:placeholder>
      </w:sdtPr>
      <w:sdtEndPr>
        <w:rPr>
          <w:i w:val="0"/>
          <w:noProof w:val="0"/>
        </w:rPr>
      </w:sdtEndPr>
      <w:sdtContent>
        <w:p w:rsidR="001A4C08" w:rsidP="007812D5" w:rsidRDefault="001A4C08" w14:paraId="2344C5D5" w14:textId="77777777"/>
        <w:p w:rsidRPr="008E0FE2" w:rsidR="004801AC" w:rsidP="007812D5" w:rsidRDefault="00DA629D" w14:paraId="2344C5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AF3AD6" w:rsidRDefault="00AF3AD6" w14:paraId="2344C5DA" w14:textId="77777777"/>
    <w:sectPr w:rsidR="00AF3A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4C5DC" w14:textId="77777777" w:rsidR="00216FEB" w:rsidRDefault="00216FEB" w:rsidP="000C1CAD">
      <w:pPr>
        <w:spacing w:line="240" w:lineRule="auto"/>
      </w:pPr>
      <w:r>
        <w:separator/>
      </w:r>
    </w:p>
  </w:endnote>
  <w:endnote w:type="continuationSeparator" w:id="0">
    <w:p w14:paraId="2344C5DD" w14:textId="77777777" w:rsidR="00216FEB" w:rsidRDefault="00216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C5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C5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2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C5EB" w14:textId="77777777" w:rsidR="00262EA3" w:rsidRPr="007812D5" w:rsidRDefault="00262EA3" w:rsidP="00781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4C5DA" w14:textId="77777777" w:rsidR="00216FEB" w:rsidRDefault="00216FEB" w:rsidP="000C1CAD">
      <w:pPr>
        <w:spacing w:line="240" w:lineRule="auto"/>
      </w:pPr>
      <w:r>
        <w:separator/>
      </w:r>
    </w:p>
  </w:footnote>
  <w:footnote w:type="continuationSeparator" w:id="0">
    <w:p w14:paraId="2344C5DB" w14:textId="77777777" w:rsidR="00216FEB" w:rsidRDefault="00216F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44C5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4C5ED" wp14:anchorId="2344C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629D" w14:paraId="2344C5F0" w14:textId="77777777">
                          <w:pPr>
                            <w:jc w:val="right"/>
                          </w:pPr>
                          <w:sdt>
                            <w:sdtPr>
                              <w:alias w:val="CC_Noformat_Partikod"/>
                              <w:tag w:val="CC_Noformat_Partikod"/>
                              <w:id w:val="-53464382"/>
                              <w:placeholder>
                                <w:docPart w:val="DA4B72A9EF9A40C99B60961BBAB8CF22"/>
                              </w:placeholder>
                              <w:text/>
                            </w:sdtPr>
                            <w:sdtEndPr/>
                            <w:sdtContent>
                              <w:r w:rsidR="00216FEB">
                                <w:t>MP</w:t>
                              </w:r>
                            </w:sdtContent>
                          </w:sdt>
                          <w:sdt>
                            <w:sdtPr>
                              <w:alias w:val="CC_Noformat_Partinummer"/>
                              <w:tag w:val="CC_Noformat_Partinummer"/>
                              <w:id w:val="-1709555926"/>
                              <w:placeholder>
                                <w:docPart w:val="E00A3F920A834D65BAF34C10444DA634"/>
                              </w:placeholder>
                              <w:text/>
                            </w:sdtPr>
                            <w:sdtEndPr/>
                            <w:sdtContent>
                              <w:r w:rsidR="001A4C08">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4C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629D" w14:paraId="2344C5F0" w14:textId="77777777">
                    <w:pPr>
                      <w:jc w:val="right"/>
                    </w:pPr>
                    <w:sdt>
                      <w:sdtPr>
                        <w:alias w:val="CC_Noformat_Partikod"/>
                        <w:tag w:val="CC_Noformat_Partikod"/>
                        <w:id w:val="-53464382"/>
                        <w:placeholder>
                          <w:docPart w:val="DA4B72A9EF9A40C99B60961BBAB8CF22"/>
                        </w:placeholder>
                        <w:text/>
                      </w:sdtPr>
                      <w:sdtEndPr/>
                      <w:sdtContent>
                        <w:r w:rsidR="00216FEB">
                          <w:t>MP</w:t>
                        </w:r>
                      </w:sdtContent>
                    </w:sdt>
                    <w:sdt>
                      <w:sdtPr>
                        <w:alias w:val="CC_Noformat_Partinummer"/>
                        <w:tag w:val="CC_Noformat_Partinummer"/>
                        <w:id w:val="-1709555926"/>
                        <w:placeholder>
                          <w:docPart w:val="E00A3F920A834D65BAF34C10444DA634"/>
                        </w:placeholder>
                        <w:text/>
                      </w:sdtPr>
                      <w:sdtEndPr/>
                      <w:sdtContent>
                        <w:r w:rsidR="001A4C08">
                          <w:t>2002</w:t>
                        </w:r>
                      </w:sdtContent>
                    </w:sdt>
                  </w:p>
                </w:txbxContent>
              </v:textbox>
              <w10:wrap anchorx="page"/>
            </v:shape>
          </w:pict>
        </mc:Fallback>
      </mc:AlternateContent>
    </w:r>
  </w:p>
  <w:p w:rsidRPr="00293C4F" w:rsidR="00262EA3" w:rsidP="00776B74" w:rsidRDefault="00262EA3" w14:paraId="2344C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44C5E0" w14:textId="77777777">
    <w:pPr>
      <w:jc w:val="right"/>
    </w:pPr>
  </w:p>
  <w:p w:rsidR="00262EA3" w:rsidP="00776B74" w:rsidRDefault="00262EA3" w14:paraId="2344C5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629D" w14:paraId="2344C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44C5EF" wp14:anchorId="2344C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629D" w14:paraId="2344C5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6FEB">
          <w:t>MP</w:t>
        </w:r>
      </w:sdtContent>
    </w:sdt>
    <w:sdt>
      <w:sdtPr>
        <w:alias w:val="CC_Noformat_Partinummer"/>
        <w:tag w:val="CC_Noformat_Partinummer"/>
        <w:id w:val="-2014525982"/>
        <w:text/>
      </w:sdtPr>
      <w:sdtEndPr/>
      <w:sdtContent>
        <w:r w:rsidR="001A4C08">
          <w:t>2002</w:t>
        </w:r>
      </w:sdtContent>
    </w:sdt>
  </w:p>
  <w:p w:rsidRPr="008227B3" w:rsidR="00262EA3" w:rsidP="008227B3" w:rsidRDefault="00DA629D" w14:paraId="2344C5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629D" w14:paraId="2344C5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:1101</w:t>
        </w:r>
      </w:sdtContent>
    </w:sdt>
  </w:p>
  <w:p w:rsidR="00262EA3" w:rsidP="00E03A3D" w:rsidRDefault="00DA629D" w14:paraId="2344C5E8"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216FEB" w14:paraId="2344C5E9" w14:textId="77777777">
        <w:pPr>
          <w:pStyle w:val="FSHRub2"/>
        </w:pPr>
        <w:r>
          <w:t>NOJ-banan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2344C5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6F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C0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C20"/>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EB"/>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7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9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4E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D5"/>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D1D"/>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5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AD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1C"/>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D5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29D"/>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44C5CD"/>
  <w15:chartTrackingRefBased/>
  <w15:docId w15:val="{C3DFF040-2A57-4B0B-B81F-AE43842B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E426FE7C174969A988AD4CB9E396EE"/>
        <w:category>
          <w:name w:val="Allmänt"/>
          <w:gallery w:val="placeholder"/>
        </w:category>
        <w:types>
          <w:type w:val="bbPlcHdr"/>
        </w:types>
        <w:behaviors>
          <w:behavior w:val="content"/>
        </w:behaviors>
        <w:guid w:val="{BC15C0EF-620D-4E56-B4C9-4049A1A6A59B}"/>
      </w:docPartPr>
      <w:docPartBody>
        <w:p w:rsidR="00465221" w:rsidRDefault="00465221">
          <w:pPr>
            <w:pStyle w:val="5EE426FE7C174969A988AD4CB9E396EE"/>
          </w:pPr>
          <w:r w:rsidRPr="005A0A93">
            <w:rPr>
              <w:rStyle w:val="Platshllartext"/>
            </w:rPr>
            <w:t>Förslag till riksdagsbeslut</w:t>
          </w:r>
        </w:p>
      </w:docPartBody>
    </w:docPart>
    <w:docPart>
      <w:docPartPr>
        <w:name w:val="8B32F170A3E748F5B2C29DCA48EEE1FB"/>
        <w:category>
          <w:name w:val="Allmänt"/>
          <w:gallery w:val="placeholder"/>
        </w:category>
        <w:types>
          <w:type w:val="bbPlcHdr"/>
        </w:types>
        <w:behaviors>
          <w:behavior w:val="content"/>
        </w:behaviors>
        <w:guid w:val="{3B154741-36B2-4105-9446-3A492E8FDA7C}"/>
      </w:docPartPr>
      <w:docPartBody>
        <w:p w:rsidR="00465221" w:rsidRDefault="00465221">
          <w:pPr>
            <w:pStyle w:val="8B32F170A3E748F5B2C29DCA48EEE1FB"/>
          </w:pPr>
          <w:r w:rsidRPr="005A0A93">
            <w:rPr>
              <w:rStyle w:val="Platshllartext"/>
            </w:rPr>
            <w:t>Motivering</w:t>
          </w:r>
        </w:p>
      </w:docPartBody>
    </w:docPart>
    <w:docPart>
      <w:docPartPr>
        <w:name w:val="DA4B72A9EF9A40C99B60961BBAB8CF22"/>
        <w:category>
          <w:name w:val="Allmänt"/>
          <w:gallery w:val="placeholder"/>
        </w:category>
        <w:types>
          <w:type w:val="bbPlcHdr"/>
        </w:types>
        <w:behaviors>
          <w:behavior w:val="content"/>
        </w:behaviors>
        <w:guid w:val="{7F9B8CCA-FAEF-49A9-A24E-46BD5320B1CB}"/>
      </w:docPartPr>
      <w:docPartBody>
        <w:p w:rsidR="00465221" w:rsidRDefault="00465221">
          <w:pPr>
            <w:pStyle w:val="DA4B72A9EF9A40C99B60961BBAB8CF22"/>
          </w:pPr>
          <w:r>
            <w:rPr>
              <w:rStyle w:val="Platshllartext"/>
            </w:rPr>
            <w:t xml:space="preserve"> </w:t>
          </w:r>
        </w:p>
      </w:docPartBody>
    </w:docPart>
    <w:docPart>
      <w:docPartPr>
        <w:name w:val="E00A3F920A834D65BAF34C10444DA634"/>
        <w:category>
          <w:name w:val="Allmänt"/>
          <w:gallery w:val="placeholder"/>
        </w:category>
        <w:types>
          <w:type w:val="bbPlcHdr"/>
        </w:types>
        <w:behaviors>
          <w:behavior w:val="content"/>
        </w:behaviors>
        <w:guid w:val="{6DE944C8-1142-46C0-9E70-8BFFD7152486}"/>
      </w:docPartPr>
      <w:docPartBody>
        <w:p w:rsidR="00465221" w:rsidRDefault="00465221">
          <w:pPr>
            <w:pStyle w:val="E00A3F920A834D65BAF34C10444DA634"/>
          </w:pPr>
          <w:r>
            <w:t xml:space="preserve"> </w:t>
          </w:r>
        </w:p>
      </w:docPartBody>
    </w:docPart>
    <w:docPart>
      <w:docPartPr>
        <w:name w:val="BD18C93E24CC4ADCAEBDCB92F367E055"/>
        <w:category>
          <w:name w:val="Allmänt"/>
          <w:gallery w:val="placeholder"/>
        </w:category>
        <w:types>
          <w:type w:val="bbPlcHdr"/>
        </w:types>
        <w:behaviors>
          <w:behavior w:val="content"/>
        </w:behaviors>
        <w:guid w:val="{EFF115EE-8B76-43D1-8269-AFB12E2571E1}"/>
      </w:docPartPr>
      <w:docPartBody>
        <w:p w:rsidR="00686891" w:rsidRDefault="00686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21"/>
    <w:rsid w:val="00465221"/>
    <w:rsid w:val="00686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426FE7C174969A988AD4CB9E396EE">
    <w:name w:val="5EE426FE7C174969A988AD4CB9E396EE"/>
  </w:style>
  <w:style w:type="paragraph" w:customStyle="1" w:styleId="8D4B0E324E134227AA7B58BBC89752EE">
    <w:name w:val="8D4B0E324E134227AA7B58BBC89752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F1CCB950764B25A749B85383405DFA">
    <w:name w:val="5DF1CCB950764B25A749B85383405DFA"/>
  </w:style>
  <w:style w:type="paragraph" w:customStyle="1" w:styleId="8B32F170A3E748F5B2C29DCA48EEE1FB">
    <w:name w:val="8B32F170A3E748F5B2C29DCA48EEE1FB"/>
  </w:style>
  <w:style w:type="paragraph" w:customStyle="1" w:styleId="A854613628274D7EA2FEB812DF99828D">
    <w:name w:val="A854613628274D7EA2FEB812DF99828D"/>
  </w:style>
  <w:style w:type="paragraph" w:customStyle="1" w:styleId="D6B12475AA16411ABA1E5E335FE37109">
    <w:name w:val="D6B12475AA16411ABA1E5E335FE37109"/>
  </w:style>
  <w:style w:type="paragraph" w:customStyle="1" w:styleId="DA4B72A9EF9A40C99B60961BBAB8CF22">
    <w:name w:val="DA4B72A9EF9A40C99B60961BBAB8CF22"/>
  </w:style>
  <w:style w:type="paragraph" w:customStyle="1" w:styleId="E00A3F920A834D65BAF34C10444DA634">
    <w:name w:val="E00A3F920A834D65BAF34C10444DA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A624F-6546-45AB-8839-A8C54B3E3544}"/>
</file>

<file path=customXml/itemProps2.xml><?xml version="1.0" encoding="utf-8"?>
<ds:datastoreItem xmlns:ds="http://schemas.openxmlformats.org/officeDocument/2006/customXml" ds:itemID="{AAF178F2-FD20-4636-BC6D-AF20052EA865}"/>
</file>

<file path=customXml/itemProps3.xml><?xml version="1.0" encoding="utf-8"?>
<ds:datastoreItem xmlns:ds="http://schemas.openxmlformats.org/officeDocument/2006/customXml" ds:itemID="{958FBC14-714D-486D-B45F-9B8B7C2F0AE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1654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NOJ banan</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