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53B8E" w:rsidRPr="00BF0D8B" w:rsidTr="00953B8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53B8E" w:rsidRPr="00BF0D8B" w:rsidRDefault="00BE03DD" w:rsidP="00953B8E">
            <w:pPr>
              <w:pStyle w:val="RSKRbeteckning"/>
              <w:spacing w:before="240"/>
            </w:pPr>
            <w:r w:rsidRPr="00BF0D8B">
              <w:t>Riksdagsskrivelse</w:t>
            </w:r>
          </w:p>
          <w:p w:rsidR="00953B8E" w:rsidRPr="00BF0D8B" w:rsidRDefault="00BE03DD" w:rsidP="00953B8E">
            <w:pPr>
              <w:pStyle w:val="RSKRbeteckning"/>
            </w:pPr>
            <w:r w:rsidRPr="00BF0D8B">
              <w:t>2008/09</w:t>
            </w:r>
            <w:r w:rsidR="00953B8E" w:rsidRPr="00BF0D8B">
              <w:t>:</w:t>
            </w:r>
            <w:r w:rsidRPr="00BF0D8B">
              <w:t>285</w:t>
            </w:r>
          </w:p>
        </w:tc>
        <w:tc>
          <w:tcPr>
            <w:tcW w:w="1134" w:type="dxa"/>
          </w:tcPr>
          <w:p w:rsidR="00953B8E" w:rsidRPr="00BF0D8B" w:rsidRDefault="00BF0D8B" w:rsidP="00953B8E">
            <w:pPr>
              <w:jc w:val="right"/>
            </w:pPr>
            <w:r w:rsidRPr="00BF0D8B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B8E" w:rsidRPr="00BF0D8B" w:rsidTr="00953B8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53B8E" w:rsidRPr="00BF0D8B" w:rsidRDefault="00953B8E">
            <w:pPr>
              <w:rPr>
                <w:sz w:val="10"/>
              </w:rPr>
            </w:pPr>
          </w:p>
        </w:tc>
      </w:tr>
    </w:tbl>
    <w:p w:rsidR="00953B8E" w:rsidRPr="00BF0D8B" w:rsidRDefault="00953B8E"/>
    <w:p w:rsidR="00953B8E" w:rsidRPr="00BF0D8B" w:rsidRDefault="00BE03DD" w:rsidP="00953B8E">
      <w:pPr>
        <w:pStyle w:val="Mottagare1"/>
      </w:pPr>
      <w:r w:rsidRPr="00BF0D8B">
        <w:t>Regeringen</w:t>
      </w:r>
    </w:p>
    <w:p w:rsidR="00953B8E" w:rsidRPr="00BF0D8B" w:rsidRDefault="00BE03DD" w:rsidP="00953B8E">
      <w:pPr>
        <w:pStyle w:val="Mottagare2"/>
      </w:pPr>
      <w:r w:rsidRPr="00BF0D8B">
        <w:t>Statsrådsberedningen</w:t>
      </w:r>
    </w:p>
    <w:p w:rsidR="00953B8E" w:rsidRPr="00BF0D8B" w:rsidRDefault="00953B8E" w:rsidP="00953B8E">
      <w:r w:rsidRPr="00BF0D8B">
        <w:t xml:space="preserve">Med överlämnande av </w:t>
      </w:r>
      <w:r w:rsidR="00BE03DD" w:rsidRPr="00BF0D8B">
        <w:t>konstitutionsutskottet</w:t>
      </w:r>
      <w:r w:rsidRPr="00BF0D8B">
        <w:t xml:space="preserve">s betänkande </w:t>
      </w:r>
      <w:r w:rsidR="00BE03DD" w:rsidRPr="00BF0D8B">
        <w:t>2008/09</w:t>
      </w:r>
      <w:r w:rsidRPr="00BF0D8B">
        <w:t>:</w:t>
      </w:r>
      <w:r w:rsidR="00BE03DD" w:rsidRPr="00BF0D8B">
        <w:t>KU21</w:t>
      </w:r>
      <w:r w:rsidRPr="00BF0D8B">
        <w:t xml:space="preserve"> </w:t>
      </w:r>
      <w:r w:rsidR="00BE03DD" w:rsidRPr="00BF0D8B">
        <w:t>Redogörelse för behandlingen av riksdagens skrivelser till regeringen</w:t>
      </w:r>
      <w:r w:rsidRPr="00BF0D8B">
        <w:t xml:space="preserve"> får jag anmäla att riksdagen denna dag bifallit utskottets förslag till riksdagsbeslut.</w:t>
      </w:r>
    </w:p>
    <w:p w:rsidR="00953B8E" w:rsidRPr="00BF0D8B" w:rsidRDefault="00953B8E" w:rsidP="00953B8E">
      <w:pPr>
        <w:pStyle w:val="Stockholm"/>
      </w:pPr>
      <w:r w:rsidRPr="00BF0D8B">
        <w:t xml:space="preserve">Stockholm </w:t>
      </w:r>
      <w:r w:rsidR="00BE03DD" w:rsidRPr="00BF0D8B">
        <w:t>den 11 juni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53B8E" w:rsidRPr="00BF0D8B" w:rsidTr="00953B8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53B8E" w:rsidRPr="00BF0D8B" w:rsidRDefault="00BE03DD" w:rsidP="00953B8E">
            <w:pPr>
              <w:pStyle w:val="AvsTalman"/>
            </w:pPr>
            <w:r w:rsidRPr="00BF0D8B">
              <w:t>Per Westerberg</w:t>
            </w:r>
          </w:p>
        </w:tc>
        <w:tc>
          <w:tcPr>
            <w:tcW w:w="3628" w:type="dxa"/>
          </w:tcPr>
          <w:p w:rsidR="00953B8E" w:rsidRPr="00BF0D8B" w:rsidRDefault="00BE03DD" w:rsidP="00953B8E">
            <w:pPr>
              <w:pStyle w:val="AvsTjnsteman"/>
            </w:pPr>
            <w:r w:rsidRPr="00BF0D8B">
              <w:t>Ulf Christoffersson</w:t>
            </w:r>
          </w:p>
        </w:tc>
      </w:tr>
    </w:tbl>
    <w:p w:rsidR="00D85057" w:rsidRPr="00BF0D8B" w:rsidRDefault="00D85057" w:rsidP="00953B8E"/>
    <w:sectPr w:rsidR="00D85057" w:rsidRPr="00BF0D8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B8E"/>
    <w:rsid w:val="0009098F"/>
    <w:rsid w:val="000C2D8D"/>
    <w:rsid w:val="001667BD"/>
    <w:rsid w:val="001A6D32"/>
    <w:rsid w:val="001C2855"/>
    <w:rsid w:val="002107CB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53B8E"/>
    <w:rsid w:val="009F0EC7"/>
    <w:rsid w:val="00A16D59"/>
    <w:rsid w:val="00AC3A6D"/>
    <w:rsid w:val="00BB222A"/>
    <w:rsid w:val="00BB66ED"/>
    <w:rsid w:val="00BE03DD"/>
    <w:rsid w:val="00BF0D8B"/>
    <w:rsid w:val="00C1040E"/>
    <w:rsid w:val="00C72B82"/>
    <w:rsid w:val="00D07915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B32C05A-D99F-4A46-AB78-DDB113AC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319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2009-06-02T14:07:00Z</cp:lastPrinted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285</vt:lpwstr>
  </property>
  <property fmtid="{D5CDD505-2E9C-101B-9397-08002B2CF9AE}" pid="6" name="Datum">
    <vt:lpwstr>2009-06-11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Statsrådsberedningen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2008/09</vt:lpwstr>
  </property>
  <property fmtid="{D5CDD505-2E9C-101B-9397-08002B2CF9AE}" pid="16" name="RefNr">
    <vt:lpwstr>21</vt:lpwstr>
  </property>
  <property fmtid="{D5CDD505-2E9C-101B-9397-08002B2CF9AE}" pid="17" name="RefRubrik">
    <vt:lpwstr>Redogörelse för behandlingen av riksdagens skrivelser till regeringen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11 juni 2009</vt:lpwstr>
  </property>
</Properties>
</file>