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0937E2" w:rsidRDefault="00CB1B0B" w14:paraId="5AAE5150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EA77ABC552F14349BD771D908C14472F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e0fa70c7-97f3-4c93-afcc-d3db98be1e0d"/>
        <w:id w:val="676388000"/>
        <w:lock w:val="sdtLocked"/>
      </w:sdtPr>
      <w:sdtEndPr/>
      <w:sdtContent>
        <w:p w:rsidR="004B1E58" w:rsidRDefault="00CB1B0B" w14:paraId="480B9799" w14:textId="77777777">
          <w:pPr>
            <w:pStyle w:val="Frslagstext"/>
            <w:numPr>
              <w:ilvl w:val="0"/>
              <w:numId w:val="0"/>
            </w:numPr>
          </w:pPr>
          <w:r>
            <w:t>Riksdagen anvisar anslagen för 2026 inom utgiftsområde 10 Ekonomisk trygghet vid sjukdom och funktionsnedsättning enligt förslaget i tabell A i motionen.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7F0918785227481A8D34BB857DEEA8F3"/>
        </w:placeholder>
        <w:text/>
      </w:sdtPr>
      <w:sdtEndPr/>
      <w:sdtContent>
        <w:p w:rsidRPr="009D3DA9" w:rsidR="006D79C9" w:rsidP="00333E95" w:rsidRDefault="006D79C9" w14:paraId="7695673C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Pr="00CB1B0B" w:rsidR="000937E2" w:rsidP="00CB1B0B" w:rsidRDefault="000937E2" w14:paraId="0CEC44A4" w14:textId="30D89099">
      <w:pPr>
        <w:pStyle w:val="Tabellrubrik"/>
      </w:pPr>
      <w:r w:rsidRPr="00CB1B0B">
        <w:t>Tabell A Anslagsförslag 2026 för utgiftsområde 10 Ekonomisk trygghet vid sjukdom och funktionsnedsättning</w:t>
      </w:r>
    </w:p>
    <w:p w:rsidRPr="00CB1B0B" w:rsidR="000937E2" w:rsidP="00CB1B0B" w:rsidRDefault="000937E2" w14:paraId="5273FBC1" w14:textId="77777777">
      <w:pPr>
        <w:pStyle w:val="Tabellunderrubrik"/>
      </w:pPr>
      <w:r w:rsidRPr="00CB1B0B">
        <w:t>Tusental kronor</w:t>
      </w:r>
    </w:p>
    <w:tbl>
      <w:tblPr>
        <w:tblW w:w="8505" w:type="dxa"/>
        <w:shd w:val="clear" w:color="auto" w:fill="FFFFFF"/>
        <w:tblCellMar>
          <w:top w:w="400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8"/>
        <w:gridCol w:w="4585"/>
        <w:gridCol w:w="1711"/>
        <w:gridCol w:w="1711"/>
      </w:tblGrid>
      <w:tr w:rsidRPr="009D3DA9" w:rsidR="000937E2" w:rsidTr="00235496" w14:paraId="63904B42" w14:textId="77777777">
        <w:trPr>
          <w:trHeight w:val="170"/>
        </w:trPr>
        <w:tc>
          <w:tcPr>
            <w:tcW w:w="34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57" w:type="dxa"/>
              <w:left w:w="28" w:type="dxa"/>
              <w:bottom w:w="28" w:type="dxa"/>
              <w:right w:w="28" w:type="dxa"/>
            </w:tcMar>
            <w:hideMark/>
          </w:tcPr>
          <w:p w:rsidRPr="009D3DA9" w:rsidR="000937E2" w:rsidP="00CB1B0B" w:rsidRDefault="00A42C59" w14:paraId="468DF780" w14:textId="55CF2B6E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A</w:t>
            </w:r>
            <w:r w:rsidRPr="009D3DA9" w:rsidR="000937E2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nslag</w:t>
            </w:r>
          </w:p>
        </w:tc>
        <w:tc>
          <w:tcPr>
            <w:tcW w:w="1418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68" w:type="dxa"/>
              <w:left w:w="28" w:type="dxa"/>
              <w:bottom w:w="20" w:type="dxa"/>
              <w:right w:w="28" w:type="dxa"/>
            </w:tcMar>
            <w:hideMark/>
          </w:tcPr>
          <w:p w:rsidRPr="009D3DA9" w:rsidR="000937E2" w:rsidP="00CB1B0B" w:rsidRDefault="000937E2" w14:paraId="4F5CC1E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D3DA9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Regeringens förslag</w:t>
            </w:r>
          </w:p>
        </w:tc>
        <w:tc>
          <w:tcPr>
            <w:tcW w:w="1418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57" w:type="dxa"/>
              <w:left w:w="28" w:type="dxa"/>
              <w:bottom w:w="28" w:type="dxa"/>
              <w:right w:w="28" w:type="dxa"/>
            </w:tcMar>
            <w:hideMark/>
          </w:tcPr>
          <w:p w:rsidRPr="009D3DA9" w:rsidR="000937E2" w:rsidP="00CB1B0B" w:rsidRDefault="000937E2" w14:paraId="348814B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D3DA9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Avvikelse från regeringen</w:t>
            </w:r>
          </w:p>
        </w:tc>
      </w:tr>
      <w:tr w:rsidRPr="009D3DA9" w:rsidR="000937E2" w:rsidTr="00235496" w14:paraId="052D16F4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9D3DA9" w:rsidR="000937E2" w:rsidP="00CB1B0B" w:rsidRDefault="000937E2" w14:paraId="31A4107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D3DA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1:1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9D3DA9" w:rsidR="000937E2" w:rsidP="00CB1B0B" w:rsidRDefault="000937E2" w14:paraId="7E17CDB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D3DA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Sjukpenning och rehabilitering m.m.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9D3DA9" w:rsidR="000937E2" w:rsidP="00CB1B0B" w:rsidRDefault="000937E2" w14:paraId="723BB95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D3DA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51 559 676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9D3DA9" w:rsidR="000937E2" w:rsidP="00CB1B0B" w:rsidRDefault="000937E2" w14:paraId="784188E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D3DA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9D3DA9" w:rsidR="000937E2" w:rsidTr="00235496" w14:paraId="4916FDB7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9D3DA9" w:rsidR="000937E2" w:rsidP="00CB1B0B" w:rsidRDefault="000937E2" w14:paraId="2DD641D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D3DA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1:2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9D3DA9" w:rsidR="000937E2" w:rsidP="00CB1B0B" w:rsidRDefault="000937E2" w14:paraId="0FA7CB1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D3DA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Aktivitets- och sjukersättningar m.m.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9D3DA9" w:rsidR="000937E2" w:rsidP="00CB1B0B" w:rsidRDefault="000937E2" w14:paraId="3326F4D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D3DA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53 674 700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9D3DA9" w:rsidR="000937E2" w:rsidP="00CB1B0B" w:rsidRDefault="000937E2" w14:paraId="788CB55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D3DA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500 000</w:t>
            </w:r>
          </w:p>
        </w:tc>
      </w:tr>
      <w:tr w:rsidRPr="009D3DA9" w:rsidR="000937E2" w:rsidTr="00235496" w14:paraId="59FA12CA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9D3DA9" w:rsidR="000937E2" w:rsidP="00CB1B0B" w:rsidRDefault="000937E2" w14:paraId="1210273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D3DA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1:3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9D3DA9" w:rsidR="000937E2" w:rsidP="00CB1B0B" w:rsidRDefault="000937E2" w14:paraId="10BDBC6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D3DA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Merkostnadsersättning och handikappersättning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9D3DA9" w:rsidR="000937E2" w:rsidP="00CB1B0B" w:rsidRDefault="000937E2" w14:paraId="59F2921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D3DA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1 440 000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9D3DA9" w:rsidR="000937E2" w:rsidP="00CB1B0B" w:rsidRDefault="000937E2" w14:paraId="49DA624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D3DA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9D3DA9" w:rsidR="000937E2" w:rsidTr="00235496" w14:paraId="4369DC72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9D3DA9" w:rsidR="000937E2" w:rsidP="00CB1B0B" w:rsidRDefault="000937E2" w14:paraId="69AFC20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D3DA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1:4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9D3DA9" w:rsidR="000937E2" w:rsidP="00CB1B0B" w:rsidRDefault="000937E2" w14:paraId="16B3369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D3DA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Arbetsskadeersättningar m.m.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9D3DA9" w:rsidR="000937E2" w:rsidP="00CB1B0B" w:rsidRDefault="000937E2" w14:paraId="7441696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D3DA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2 494 000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9D3DA9" w:rsidR="000937E2" w:rsidP="00CB1B0B" w:rsidRDefault="000937E2" w14:paraId="0C76C4D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D3DA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9D3DA9" w:rsidR="000937E2" w:rsidTr="00235496" w14:paraId="1C2871C7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9D3DA9" w:rsidR="000937E2" w:rsidP="00CB1B0B" w:rsidRDefault="000937E2" w14:paraId="4F3ADCA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D3DA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1:5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9D3DA9" w:rsidR="000937E2" w:rsidP="00CB1B0B" w:rsidRDefault="000937E2" w14:paraId="2030BBD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D3DA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Ersättning inom det statliga personskadeskyddet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9D3DA9" w:rsidR="000937E2" w:rsidP="00CB1B0B" w:rsidRDefault="000937E2" w14:paraId="08A28BD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D3DA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38 082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9D3DA9" w:rsidR="000937E2" w:rsidP="00CB1B0B" w:rsidRDefault="000937E2" w14:paraId="5EDB3FB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D3DA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9D3DA9" w:rsidR="000937E2" w:rsidTr="00235496" w14:paraId="4EE52872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9D3DA9" w:rsidR="000937E2" w:rsidP="00CB1B0B" w:rsidRDefault="000937E2" w14:paraId="56A1A36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D3DA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1:6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9D3DA9" w:rsidR="000937E2" w:rsidP="00CB1B0B" w:rsidRDefault="000937E2" w14:paraId="1206848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D3DA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Bidrag för sjukskrivningsprocessen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9D3DA9" w:rsidR="000937E2" w:rsidP="00CB1B0B" w:rsidRDefault="000937E2" w14:paraId="1F170E4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D3DA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1 436 700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9D3DA9" w:rsidR="000937E2" w:rsidP="00CB1B0B" w:rsidRDefault="000937E2" w14:paraId="528B8E7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D3DA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9D3DA9" w:rsidR="000937E2" w:rsidTr="00235496" w14:paraId="41FA4869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9D3DA9" w:rsidR="000937E2" w:rsidP="00CB1B0B" w:rsidRDefault="000937E2" w14:paraId="484D869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D3DA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2:1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9D3DA9" w:rsidR="000937E2" w:rsidP="00CB1B0B" w:rsidRDefault="000937E2" w14:paraId="61320FC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D3DA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Försäkringskassan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9D3DA9" w:rsidR="000937E2" w:rsidP="00CB1B0B" w:rsidRDefault="000937E2" w14:paraId="5893F77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D3DA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11 271 917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9D3DA9" w:rsidR="000937E2" w:rsidP="00CB1B0B" w:rsidRDefault="000937E2" w14:paraId="3F8A917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D3DA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9D3DA9" w:rsidR="000937E2" w:rsidTr="00235496" w14:paraId="3B50C4BF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9D3DA9" w:rsidR="000937E2" w:rsidP="00CB1B0B" w:rsidRDefault="000937E2" w14:paraId="39B8AC0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D3DA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2:2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9D3DA9" w:rsidR="000937E2" w:rsidP="00CB1B0B" w:rsidRDefault="000937E2" w14:paraId="7CAB5D4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D3DA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Inspektionen för socialförsäkringen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9D3DA9" w:rsidR="000937E2" w:rsidP="00CB1B0B" w:rsidRDefault="000937E2" w14:paraId="55257DF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D3DA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79 121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9D3DA9" w:rsidR="000937E2" w:rsidP="00CB1B0B" w:rsidRDefault="000937E2" w14:paraId="1A5EA0F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D3DA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9D3DA9" w:rsidR="000937E2" w:rsidTr="00235496" w14:paraId="2DF9C6C8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9D3DA9" w:rsidR="000937E2" w:rsidP="00CB1B0B" w:rsidRDefault="000937E2" w14:paraId="249897A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D3DA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99:1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9D3DA9" w:rsidR="000937E2" w:rsidP="00CB1B0B" w:rsidRDefault="000937E2" w14:paraId="0CFE80F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D3DA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Ersättning för höga sjuklönekostnader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9D3DA9" w:rsidR="000937E2" w:rsidP="00CB1B0B" w:rsidRDefault="000937E2" w14:paraId="1AA740E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D3DA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9D3DA9" w:rsidR="000937E2" w:rsidP="00CB1B0B" w:rsidRDefault="000937E2" w14:paraId="1D71B35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D3DA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2 100 000</w:t>
            </w:r>
          </w:p>
        </w:tc>
      </w:tr>
      <w:tr w:rsidRPr="009D3DA9" w:rsidR="000937E2" w:rsidTr="00235496" w14:paraId="1AE02021" w14:textId="77777777">
        <w:trPr>
          <w:trHeight w:val="170"/>
        </w:trPr>
        <w:tc>
          <w:tcPr>
            <w:tcW w:w="4139" w:type="dxa"/>
            <w:gridSpan w:val="2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68" w:type="dxa"/>
              <w:left w:w="28" w:type="dxa"/>
              <w:bottom w:w="20" w:type="dxa"/>
              <w:right w:w="85" w:type="dxa"/>
            </w:tcMar>
            <w:vAlign w:val="center"/>
            <w:hideMark/>
          </w:tcPr>
          <w:p w:rsidRPr="009D3DA9" w:rsidR="000937E2" w:rsidP="00CB1B0B" w:rsidRDefault="000937E2" w14:paraId="624BA6A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D3DA9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Summa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68" w:type="dxa"/>
              <w:left w:w="28" w:type="dxa"/>
              <w:bottom w:w="20" w:type="dxa"/>
              <w:right w:w="28" w:type="dxa"/>
            </w:tcMar>
            <w:hideMark/>
          </w:tcPr>
          <w:p w:rsidRPr="009D3DA9" w:rsidR="000937E2" w:rsidP="00CB1B0B" w:rsidRDefault="000937E2" w14:paraId="0B44E66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D3DA9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121 994 196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68" w:type="dxa"/>
              <w:left w:w="28" w:type="dxa"/>
              <w:bottom w:w="20" w:type="dxa"/>
              <w:right w:w="28" w:type="dxa"/>
            </w:tcMar>
            <w:hideMark/>
          </w:tcPr>
          <w:p w:rsidRPr="009D3DA9" w:rsidR="000937E2" w:rsidP="00CB1B0B" w:rsidRDefault="000937E2" w14:paraId="6D48BF4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D3DA9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2 600 000</w:t>
            </w:r>
          </w:p>
        </w:tc>
      </w:tr>
    </w:tbl>
    <w:p w:rsidRPr="009D3DA9" w:rsidR="00A26A14" w:rsidP="00A26A14" w:rsidRDefault="00A26A14" w14:paraId="5CB9DB95" w14:textId="0F03675D">
      <w:pPr>
        <w:pStyle w:val="Rubrik2"/>
      </w:pPr>
      <w:r w:rsidRPr="009D3DA9">
        <w:t xml:space="preserve">Höj garantinivån i sjuk- och aktivitetsersättningen </w:t>
      </w:r>
    </w:p>
    <w:p w:rsidRPr="009D3DA9" w:rsidR="00A26A14" w:rsidP="00A26A14" w:rsidRDefault="00A26A14" w14:paraId="1ABBD6D4" w14:textId="6C9A41FD">
      <w:pPr>
        <w:pStyle w:val="Normalutanindragellerluft"/>
      </w:pPr>
      <w:r w:rsidRPr="009D3DA9">
        <w:t>Personer som lever med långvarig sjukdom eller betydande funktionsnedsättning ska inte tvingas till ekonomisk utsatthet. I dagsläget är många med sjuk</w:t>
      </w:r>
      <w:r w:rsidR="00A42C59">
        <w:t xml:space="preserve">- </w:t>
      </w:r>
      <w:r w:rsidRPr="009D3DA9">
        <w:t>eller aktivitets</w:t>
      </w:r>
      <w:r w:rsidR="00CB1B0B">
        <w:softHyphen/>
      </w:r>
      <w:r w:rsidRPr="009D3DA9">
        <w:lastRenderedPageBreak/>
        <w:t>ersättning fast i en situation där ersättningen inte täcker grundläggande behov och där varje krona måste balanseras mot hyra, medicin och mat. Regeringen har aviserat att den så</w:t>
      </w:r>
      <w:r w:rsidRPr="009D3DA9" w:rsidR="00393EC8">
        <w:t xml:space="preserve"> </w:t>
      </w:r>
      <w:r w:rsidRPr="009D3DA9">
        <w:t>kallade funkisskatten avskaffas 2026, ett efterlängtat beslut som Miljöpartiet lade fram förslag om när vi satt i regering. Men det räcker inte. En höjning av sjuk- och aktivitetsersättningen är nödvändig för att säkerställa värdighet, hälsa och förutsätt</w:t>
      </w:r>
      <w:r w:rsidR="00CB1B0B">
        <w:softHyphen/>
      </w:r>
      <w:r w:rsidRPr="009D3DA9">
        <w:t>ningar för rehabilitering. Miljöpartiet föreslår en höjning med 500 kronor per månad för garantinivån i sjuk</w:t>
      </w:r>
      <w:r w:rsidR="00A42C59">
        <w:t xml:space="preserve">- </w:t>
      </w:r>
      <w:r w:rsidRPr="009D3DA9">
        <w:t>och aktivitetsersättning</w:t>
      </w:r>
      <w:r w:rsidR="00A42C59">
        <w:t> </w:t>
      </w:r>
      <w:r w:rsidRPr="009D3DA9">
        <w:t>(1:2).</w:t>
      </w:r>
    </w:p>
    <w:p w:rsidRPr="009D3DA9" w:rsidR="00A26A14" w:rsidP="00A26A14" w:rsidRDefault="00A26A14" w14:paraId="332D3345" w14:textId="77777777">
      <w:pPr>
        <w:pStyle w:val="Rubrik2"/>
      </w:pPr>
      <w:r w:rsidRPr="009D3DA9">
        <w:t xml:space="preserve">Ersättning till arbetsgivare för höga sjuklönekostnader </w:t>
      </w:r>
    </w:p>
    <w:p w:rsidRPr="009D3DA9" w:rsidR="00BB6339" w:rsidP="008E0FE2" w:rsidRDefault="00A26A14" w14:paraId="745F560A" w14:textId="74E2811E">
      <w:pPr>
        <w:pStyle w:val="Normalutanindragellerluft"/>
      </w:pPr>
      <w:r w:rsidRPr="009D3DA9">
        <w:t>Regeringen har beslutat att successivt avskaffa ersättningen för höga sjuklönekostnader från 2025. Idag får omkring 60</w:t>
      </w:r>
      <w:r w:rsidR="00A42C59">
        <w:t> </w:t>
      </w:r>
      <w:r w:rsidRPr="009D3DA9">
        <w:t>000 arbetsgivare stöd, varav de flesta är småföretagare. Ersättningen motsvarar i snitt cirka 5</w:t>
      </w:r>
      <w:r w:rsidR="00A42C59">
        <w:t> </w:t>
      </w:r>
      <w:r w:rsidRPr="009D3DA9">
        <w:t>% av företagens totala sjuklönekostnader, men för en mindre arbetsgivare kan en enskild sjukskrivning innebära en mycket större ekono</w:t>
      </w:r>
      <w:r w:rsidR="00CB1B0B">
        <w:softHyphen/>
      </w:r>
      <w:r w:rsidRPr="009D3DA9">
        <w:t>misk belastning. Utan stödet riskerar det att bli svårare för små företag att anställa personer med sjukdomshistorik, trots att de i övrigt är fullt arbetsföra. Därför anser vi att ersättningen bör finnas kvar för att underlätta för småföretagare och främja fler anställningar. Vi avsätter 2,1 miljarder för ändamålet (99:1).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D137A3B9E59E43819BDFA0E04CCD2356"/>
        </w:placeholder>
      </w:sdtPr>
      <w:sdtEndPr/>
      <w:sdtContent>
        <w:p w:rsidR="000937E2" w:rsidP="009D3DA9" w:rsidRDefault="000937E2" w14:paraId="243563AB" w14:textId="77777777"/>
        <w:p w:rsidR="000937E2" w:rsidP="009D3DA9" w:rsidRDefault="00CB1B0B" w14:paraId="42DF858A" w14:textId="28FA90C6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4B1E58" w14:paraId="00FCA367" w14:textId="77777777">
        <w:trPr>
          <w:cantSplit/>
        </w:trPr>
        <w:tc>
          <w:tcPr>
            <w:tcW w:w="50" w:type="pct"/>
            <w:vAlign w:val="bottom"/>
          </w:tcPr>
          <w:p w:rsidR="004B1E58" w:rsidRDefault="00CB1B0B" w14:paraId="7FC3B30D" w14:textId="77777777">
            <w:pPr>
              <w:pStyle w:val="Underskrifter"/>
              <w:spacing w:after="0"/>
            </w:pPr>
            <w:r>
              <w:t>Malt</w:t>
            </w:r>
            <w:r>
              <w:t>e Tängmark Roos (MP)</w:t>
            </w:r>
          </w:p>
        </w:tc>
        <w:tc>
          <w:tcPr>
            <w:tcW w:w="50" w:type="pct"/>
            <w:vAlign w:val="bottom"/>
          </w:tcPr>
          <w:p w:rsidR="004B1E58" w:rsidRDefault="004B1E58" w14:paraId="11B8FE33" w14:textId="77777777">
            <w:pPr>
              <w:pStyle w:val="Underskrifter"/>
              <w:spacing w:after="0"/>
            </w:pPr>
          </w:p>
        </w:tc>
      </w:tr>
      <w:tr w:rsidR="004B1E58" w14:paraId="6AD6B3D5" w14:textId="77777777">
        <w:trPr>
          <w:cantSplit/>
        </w:trPr>
        <w:tc>
          <w:tcPr>
            <w:tcW w:w="50" w:type="pct"/>
            <w:vAlign w:val="bottom"/>
          </w:tcPr>
          <w:p w:rsidR="004B1E58" w:rsidRDefault="00CB1B0B" w14:paraId="771554B8" w14:textId="77777777">
            <w:pPr>
              <w:pStyle w:val="Underskrifter"/>
              <w:spacing w:after="0"/>
            </w:pPr>
            <w:r>
              <w:t>Janine Alm Ericson (MP)</w:t>
            </w:r>
          </w:p>
        </w:tc>
        <w:tc>
          <w:tcPr>
            <w:tcW w:w="50" w:type="pct"/>
            <w:vAlign w:val="bottom"/>
          </w:tcPr>
          <w:p w:rsidR="004B1E58" w:rsidRDefault="00CB1B0B" w14:paraId="086020CB" w14:textId="77777777">
            <w:pPr>
              <w:pStyle w:val="Underskrifter"/>
              <w:spacing w:after="0"/>
            </w:pPr>
            <w:r>
              <w:t>Nils Seye Larsen (MP)</w:t>
            </w:r>
          </w:p>
        </w:tc>
      </w:tr>
      <w:tr w:rsidR="004B1E58" w14:paraId="0474A0A3" w14:textId="77777777">
        <w:trPr>
          <w:cantSplit/>
        </w:trPr>
        <w:tc>
          <w:tcPr>
            <w:tcW w:w="50" w:type="pct"/>
            <w:vAlign w:val="bottom"/>
          </w:tcPr>
          <w:p w:rsidR="004B1E58" w:rsidRDefault="00CB1B0B" w14:paraId="49BDD309" w14:textId="77777777">
            <w:pPr>
              <w:pStyle w:val="Underskrifter"/>
              <w:spacing w:after="0"/>
            </w:pPr>
            <w:r>
              <w:t>Leila Ali Elmi (MP)</w:t>
            </w:r>
          </w:p>
        </w:tc>
        <w:tc>
          <w:tcPr>
            <w:tcW w:w="50" w:type="pct"/>
            <w:vAlign w:val="bottom"/>
          </w:tcPr>
          <w:p w:rsidR="004B1E58" w:rsidRDefault="00CB1B0B" w14:paraId="1255E666" w14:textId="77777777">
            <w:pPr>
              <w:pStyle w:val="Underskrifter"/>
              <w:spacing w:after="0"/>
            </w:pPr>
            <w:r>
              <w:t>Annika Hirvonen (MP)</w:t>
            </w:r>
          </w:p>
        </w:tc>
      </w:tr>
    </w:tbl>
    <w:p w:rsidR="004B1E58" w:rsidRDefault="004B1E58" w14:paraId="52529244" w14:textId="77777777"/>
    <w:sectPr w:rsidR="004B1E58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D162AD" w14:textId="77777777" w:rsidR="00A26A14" w:rsidRDefault="00A26A14" w:rsidP="000C1CAD">
      <w:pPr>
        <w:spacing w:line="240" w:lineRule="auto"/>
      </w:pPr>
      <w:r>
        <w:separator/>
      </w:r>
    </w:p>
  </w:endnote>
  <w:endnote w:type="continuationSeparator" w:id="0">
    <w:p w14:paraId="092536DC" w14:textId="77777777" w:rsidR="00A26A14" w:rsidRDefault="00A26A1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701B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6617E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8E148" w14:textId="1A9C8E76" w:rsidR="00262EA3" w:rsidRPr="009D3DA9" w:rsidRDefault="00262EA3" w:rsidP="009D3DA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7CC204" w14:textId="77777777" w:rsidR="00A26A14" w:rsidRDefault="00A26A14" w:rsidP="000C1CAD">
      <w:pPr>
        <w:spacing w:line="240" w:lineRule="auto"/>
      </w:pPr>
      <w:r>
        <w:separator/>
      </w:r>
    </w:p>
  </w:footnote>
  <w:footnote w:type="continuationSeparator" w:id="0">
    <w:p w14:paraId="57B38B77" w14:textId="77777777" w:rsidR="00A26A14" w:rsidRDefault="00A26A1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D64A4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8DFCD0B" wp14:editId="2CC9E31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4756CFA" w14:textId="573413B1" w:rsidR="00262EA3" w:rsidRDefault="00CB1B0B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E7D5219A73B24BA1B45C2DC5D6712B3D"/>
                              </w:placeholder>
                              <w:text/>
                            </w:sdtPr>
                            <w:sdtEndPr/>
                            <w:sdtContent>
                              <w:r w:rsidR="00A26A14">
                                <w:t>MP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D2D561F11015438085E895F836355183"/>
                              </w:placeholder>
                              <w:text/>
                            </w:sdtPr>
                            <w:sdtEndPr/>
                            <w:sdtContent>
                              <w:r w:rsidR="00A26A14">
                                <w:t>2509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8DFCD0B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64756CFA" w14:textId="573413B1" w:rsidR="00262EA3" w:rsidRDefault="00CB1B0B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E7D5219A73B24BA1B45C2DC5D6712B3D"/>
                        </w:placeholder>
                        <w:text/>
                      </w:sdtPr>
                      <w:sdtEndPr/>
                      <w:sdtContent>
                        <w:r w:rsidR="00A26A14">
                          <w:t>MP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D2D561F11015438085E895F836355183"/>
                        </w:placeholder>
                        <w:text/>
                      </w:sdtPr>
                      <w:sdtEndPr/>
                      <w:sdtContent>
                        <w:r w:rsidR="00A26A14">
                          <w:t>2509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6CAC41E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E4CF3" w14:textId="77777777" w:rsidR="00262EA3" w:rsidRDefault="00262EA3" w:rsidP="008563AC">
    <w:pPr>
      <w:jc w:val="right"/>
    </w:pPr>
  </w:p>
  <w:p w14:paraId="652AE1FD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E78EE" w14:textId="77777777" w:rsidR="00262EA3" w:rsidRDefault="00CB1B0B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81A60EB" wp14:editId="0704F69C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67210A7" w14:textId="62035FAE" w:rsidR="00262EA3" w:rsidRDefault="00CB1B0B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9D3DA9"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A26A14">
          <w:t>MP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A26A14">
          <w:t>2509</w:t>
        </w:r>
      </w:sdtContent>
    </w:sdt>
  </w:p>
  <w:p w14:paraId="30F58BC2" w14:textId="77777777" w:rsidR="00262EA3" w:rsidRPr="008227B3" w:rsidRDefault="00CB1B0B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56FF4C55" w14:textId="225662CC" w:rsidR="00262EA3" w:rsidRPr="008227B3" w:rsidRDefault="00CB1B0B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D3DA9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D3DA9">
          <w:t>:3512</w:t>
        </w:r>
      </w:sdtContent>
    </w:sdt>
  </w:p>
  <w:p w14:paraId="1B203994" w14:textId="68CEF8F7" w:rsidR="00262EA3" w:rsidRDefault="00CB1B0B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E7D5219A73B24BA1B45C2DC5D6712B3D"/>
        </w:placeholder>
        <w15:appearance w15:val="hidden"/>
        <w:text/>
      </w:sdtPr>
      <w:sdtEndPr/>
      <w:sdtContent>
        <w:r w:rsidR="009D3DA9">
          <w:t>av Malte Tängmark Roos m.fl. (MP)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D2D561F11015438085E895F836355183"/>
      </w:placeholder>
      <w:text/>
    </w:sdtPr>
    <w:sdtEndPr/>
    <w:sdtContent>
      <w:p w14:paraId="3E4D92B8" w14:textId="6C5F455F" w:rsidR="00262EA3" w:rsidRDefault="00A26A14" w:rsidP="00283E0F">
        <w:pPr>
          <w:pStyle w:val="FSHRub2"/>
        </w:pPr>
        <w:r>
          <w:t>Utgiftsområde 10 Ekonomisk trygghet vid sjukdom och funktionsnedsättning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41028046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A26A14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7E2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0CE3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3EC8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DF4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E58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DD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3DA9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6A14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2C59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290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1B0B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1877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389BD44"/>
  <w15:chartTrackingRefBased/>
  <w15:docId w15:val="{D52279AA-A1A3-49FE-872B-997365FC4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19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6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A77ABC552F14349BD771D908C14472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1D5D318-274D-4B3E-8519-1EAE6005A28B}"/>
      </w:docPartPr>
      <w:docPartBody>
        <w:p w:rsidR="00F630BC" w:rsidRDefault="00F630BC">
          <w:pPr>
            <w:pStyle w:val="EA77ABC552F14349BD771D908C14472F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7F0918785227481A8D34BB857DEEA8F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E2E85AC-6165-402C-AF4C-38863C917162}"/>
      </w:docPartPr>
      <w:docPartBody>
        <w:p w:rsidR="00F630BC" w:rsidRDefault="00F630BC">
          <w:pPr>
            <w:pStyle w:val="7F0918785227481A8D34BB857DEEA8F3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E7D5219A73B24BA1B45C2DC5D6712B3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436BE3D-4724-42A3-8745-B21839E52211}"/>
      </w:docPartPr>
      <w:docPartBody>
        <w:p w:rsidR="00F630BC" w:rsidRDefault="00F630BC">
          <w:pPr>
            <w:pStyle w:val="E7D5219A73B24BA1B45C2DC5D6712B3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2D561F11015438085E895F83635518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2D551B1-0BE5-4C40-96DF-0C89352894D0}"/>
      </w:docPartPr>
      <w:docPartBody>
        <w:p w:rsidR="00F630BC" w:rsidRDefault="00F630BC">
          <w:pPr>
            <w:pStyle w:val="D2D561F11015438085E895F836355183"/>
          </w:pPr>
          <w:r>
            <w:t xml:space="preserve"> </w:t>
          </w:r>
        </w:p>
      </w:docPartBody>
    </w:docPart>
    <w:docPart>
      <w:docPartPr>
        <w:name w:val="D137A3B9E59E43819BDFA0E04CCD235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7CB1E29-0BF2-43E6-9521-87E296CBAC73}"/>
      </w:docPartPr>
      <w:docPartBody>
        <w:p w:rsidR="00E325D5" w:rsidRDefault="00E325D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0BC"/>
    <w:rsid w:val="00E325D5"/>
    <w:rsid w:val="00F63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EA77ABC552F14349BD771D908C14472F">
    <w:name w:val="EA77ABC552F14349BD771D908C14472F"/>
  </w:style>
  <w:style w:type="paragraph" w:customStyle="1" w:styleId="7F0918785227481A8D34BB857DEEA8F3">
    <w:name w:val="7F0918785227481A8D34BB857DEEA8F3"/>
  </w:style>
  <w:style w:type="paragraph" w:customStyle="1" w:styleId="E7D5219A73B24BA1B45C2DC5D6712B3D">
    <w:name w:val="E7D5219A73B24BA1B45C2DC5D6712B3D"/>
  </w:style>
  <w:style w:type="paragraph" w:customStyle="1" w:styleId="D2D561F11015438085E895F836355183">
    <w:name w:val="D2D561F11015438085E895F83635518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BE0BE2-8A7F-434E-8896-17D6B458435B}"/>
</file>

<file path=customXml/itemProps2.xml><?xml version="1.0" encoding="utf-8"?>
<ds:datastoreItem xmlns:ds="http://schemas.openxmlformats.org/officeDocument/2006/customXml" ds:itemID="{707D070E-50A7-4D07-8862-5D01470DC4A9}"/>
</file>

<file path=customXml/itemProps3.xml><?xml version="1.0" encoding="utf-8"?>
<ds:datastoreItem xmlns:ds="http://schemas.openxmlformats.org/officeDocument/2006/customXml" ds:itemID="{92F65579-9D26-449F-B634-91A1C80EFCF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363</Words>
  <Characters>2182</Characters>
  <Application>Microsoft Office Word</Application>
  <DocSecurity>0</DocSecurity>
  <Lines>80</Lines>
  <Paragraphs>65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2480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