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A6123AF1EBD47F3A18C52861E97B4AA"/>
        </w:placeholder>
        <w:text/>
      </w:sdtPr>
      <w:sdtEndPr/>
      <w:sdtContent>
        <w:p w:rsidRPr="009B062B" w:rsidR="00AF30DD" w:rsidP="00C5005F" w:rsidRDefault="00AF30DD" w14:paraId="4612952A" w14:textId="77777777">
          <w:pPr>
            <w:pStyle w:val="Rubrik1"/>
            <w:spacing w:after="300"/>
          </w:pPr>
          <w:r w:rsidRPr="009B062B">
            <w:t>Förslag till riksdagsbeslut</w:t>
          </w:r>
        </w:p>
      </w:sdtContent>
    </w:sdt>
    <w:sdt>
      <w:sdtPr>
        <w:alias w:val="Yrkande 1"/>
        <w:tag w:val="12f05106-c8d9-4c4e-a183-f56ddc2b3846"/>
        <w:id w:val="906658142"/>
        <w:lock w:val="sdtLocked"/>
      </w:sdtPr>
      <w:sdtEndPr/>
      <w:sdtContent>
        <w:p w:rsidR="001B5D22" w:rsidRDefault="00810505" w14:paraId="4612952B" w14:textId="77777777">
          <w:pPr>
            <w:pStyle w:val="Frslagstext"/>
            <w:numPr>
              <w:ilvl w:val="0"/>
              <w:numId w:val="0"/>
            </w:numPr>
          </w:pPr>
          <w:r>
            <w:t>Riksdagen ställer sig bakom det som anförs i motionen om en förbindelse över Mälaren mellan Håbo kommun och Knivsta kommun och tillkännager detta för regeringen.</w:t>
          </w:r>
        </w:p>
      </w:sdtContent>
    </w:sdt>
    <w:bookmarkStart w:name="_Hlk83995651" w:displacedByCustomXml="next" w:id="0"/>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8A1796E34ABF4F1FBA66BDA8B37BA1BA"/>
        </w:placeholder>
        <w:text/>
      </w:sdtPr>
      <w:sdtEndPr/>
      <w:sdtContent>
        <w:p w:rsidRPr="009B062B" w:rsidR="006D79C9" w:rsidP="00333E95" w:rsidRDefault="006D79C9" w14:paraId="4612952C" w14:textId="77777777">
          <w:pPr>
            <w:pStyle w:val="Rubrik1"/>
          </w:pPr>
          <w:r>
            <w:t>Motivering</w:t>
          </w:r>
        </w:p>
      </w:sdtContent>
    </w:sdt>
    <w:p w:rsidR="00751F13" w:rsidP="00751F13" w:rsidRDefault="00751F13" w14:paraId="4612952D" w14:textId="262D66D2">
      <w:pPr>
        <w:pStyle w:val="Normalutanindragellerluft"/>
      </w:pPr>
      <w:r w:rsidRPr="00751F13">
        <w:t>Från Skokloster i Håbo kommun är det fågelvägen bara några hundra meter till Västersjö i Knivsta kommun, men för oss människor är resan mer än fem mil. Det finns nämligen vare sig färja eller bro över vattnet, trots att Mälaren är mycket smal mellan samhällena. Skokloster ligger idag avskuret från omkringliggande kommuner Knivsta, Uppsala och Enköping. Stora delar av Skoklosters befolkning pendlar därför långt för att komma till affärer, arbeten och specialistvård.</w:t>
      </w:r>
    </w:p>
    <w:p w:rsidR="00751F13" w:rsidP="00751F13" w:rsidRDefault="00751F13" w14:paraId="4612952E" w14:textId="3034739C">
      <w:r w:rsidRPr="00751F13">
        <w:t xml:space="preserve">En bro eller färja har diskuterats i decennier. En förbindelse mellan Skokloster och Knivsta kommun skulle föra samman Håbo, Knivsta, Arlanda och Stockholmsregionen. Den skulle kunna stärka Skoklosters turism och besöksnäring och rakt av halvera arbetspendlares restid mellan Skokloster och Uppsala. För Knivstabornas del skulle en förbindelse ge </w:t>
      </w:r>
      <w:r w:rsidR="00B56F6C">
        <w:t>kortare avstånd</w:t>
      </w:r>
      <w:r w:rsidRPr="00751F13">
        <w:t xml:space="preserve"> till vackert friluftsliv och kultur och öka konsumtionen hos Knivstas lokala företagare.</w:t>
      </w:r>
    </w:p>
    <w:p w:rsidRPr="00422B9E" w:rsidR="00422B9E" w:rsidP="00751F13" w:rsidRDefault="00751F13" w14:paraId="4612952F" w14:textId="77777777">
      <w:r w:rsidRPr="00751F13">
        <w:t>Att binda samman Håbo och Knivsta skulle främja miljön, turismen och livspusslet. Det skulle också ge ett sammanhängande län. Regeringen bör överväga möjligheten till detta.</w:t>
      </w:r>
    </w:p>
    <w:bookmarkStart w:name="_GoBack" w:displacedByCustomXml="next" w:id="2"/>
    <w:bookmarkEnd w:displacedByCustomXml="next" w:id="2"/>
    <w:sdt>
      <w:sdtPr>
        <w:rPr>
          <w:i/>
          <w:noProof/>
        </w:rPr>
        <w:alias w:val="CC_Underskrifter"/>
        <w:tag w:val="CC_Underskrifter"/>
        <w:id w:val="583496634"/>
        <w:lock w:val="sdtContentLocked"/>
        <w:placeholder>
          <w:docPart w:val="A6E7243F5C0244CF9B61799375541470"/>
        </w:placeholder>
      </w:sdtPr>
      <w:sdtEndPr>
        <w:rPr>
          <w:i w:val="0"/>
          <w:noProof w:val="0"/>
        </w:rPr>
      </w:sdtEndPr>
      <w:sdtContent>
        <w:p w:rsidR="00C5005F" w:rsidP="00C5005F" w:rsidRDefault="00C5005F" w14:paraId="46129531" w14:textId="77777777"/>
        <w:p w:rsidRPr="008E0FE2" w:rsidR="004801AC" w:rsidP="00C5005F" w:rsidRDefault="00816FFA" w14:paraId="46129532" w14:textId="77777777"/>
      </w:sdtContent>
    </w:sdt>
    <w:tbl>
      <w:tblPr>
        <w:tblW w:w="5000" w:type="pct"/>
        <w:tblLook w:val="04A0" w:firstRow="1" w:lastRow="0" w:firstColumn="1" w:lastColumn="0" w:noHBand="0" w:noVBand="1"/>
        <w:tblCaption w:val="underskrifter"/>
      </w:tblPr>
      <w:tblGrid>
        <w:gridCol w:w="4252"/>
        <w:gridCol w:w="4252"/>
      </w:tblGrid>
      <w:tr w:rsidR="002E3F28" w14:paraId="20A9481E" w14:textId="77777777">
        <w:trPr>
          <w:cantSplit/>
        </w:trPr>
        <w:tc>
          <w:tcPr>
            <w:tcW w:w="50" w:type="pct"/>
            <w:vAlign w:val="bottom"/>
          </w:tcPr>
          <w:p w:rsidR="002E3F28" w:rsidRDefault="00B56F6C" w14:paraId="24045955" w14:textId="77777777">
            <w:pPr>
              <w:pStyle w:val="Underskrifter"/>
            </w:pPr>
            <w:r>
              <w:t>Lina Nordquist (L)</w:t>
            </w:r>
          </w:p>
        </w:tc>
        <w:tc>
          <w:tcPr>
            <w:tcW w:w="50" w:type="pct"/>
            <w:vAlign w:val="bottom"/>
          </w:tcPr>
          <w:p w:rsidR="002E3F28" w:rsidRDefault="002E3F28" w14:paraId="55E3D683" w14:textId="77777777">
            <w:pPr>
              <w:pStyle w:val="Underskrifter"/>
            </w:pPr>
          </w:p>
        </w:tc>
      </w:tr>
    </w:tbl>
    <w:p w:rsidR="00B0039F" w:rsidRDefault="00B0039F" w14:paraId="46129536" w14:textId="77777777"/>
    <w:sectPr w:rsidR="00B0039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29538" w14:textId="77777777" w:rsidR="00E54D2F" w:rsidRDefault="00E54D2F" w:rsidP="000C1CAD">
      <w:pPr>
        <w:spacing w:line="240" w:lineRule="auto"/>
      </w:pPr>
      <w:r>
        <w:separator/>
      </w:r>
    </w:p>
  </w:endnote>
  <w:endnote w:type="continuationSeparator" w:id="0">
    <w:p w14:paraId="46129539" w14:textId="77777777" w:rsidR="00E54D2F" w:rsidRDefault="00E54D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295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295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DECD6" w14:textId="77777777" w:rsidR="00A532A7" w:rsidRDefault="00A532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29536" w14:textId="77777777" w:rsidR="00E54D2F" w:rsidRDefault="00E54D2F" w:rsidP="000C1CAD">
      <w:pPr>
        <w:spacing w:line="240" w:lineRule="auto"/>
      </w:pPr>
      <w:r>
        <w:separator/>
      </w:r>
    </w:p>
  </w:footnote>
  <w:footnote w:type="continuationSeparator" w:id="0">
    <w:p w14:paraId="46129537" w14:textId="77777777" w:rsidR="00E54D2F" w:rsidRDefault="00E54D2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2953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129548" wp14:editId="461295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12954C" w14:textId="77777777" w:rsidR="00262EA3" w:rsidRDefault="00816FFA" w:rsidP="008103B5">
                          <w:pPr>
                            <w:jc w:val="right"/>
                          </w:pPr>
                          <w:sdt>
                            <w:sdtPr>
                              <w:alias w:val="CC_Noformat_Partikod"/>
                              <w:tag w:val="CC_Noformat_Partikod"/>
                              <w:id w:val="-53464382"/>
                              <w:placeholder>
                                <w:docPart w:val="6AD16F0EED784A7E9478965C0E698520"/>
                              </w:placeholder>
                              <w:text/>
                            </w:sdtPr>
                            <w:sdtEndPr/>
                            <w:sdtContent>
                              <w:r w:rsidR="00751F13">
                                <w:t>L</w:t>
                              </w:r>
                            </w:sdtContent>
                          </w:sdt>
                          <w:sdt>
                            <w:sdtPr>
                              <w:alias w:val="CC_Noformat_Partinummer"/>
                              <w:tag w:val="CC_Noformat_Partinummer"/>
                              <w:id w:val="-1709555926"/>
                              <w:placeholder>
                                <w:docPart w:val="4346ADBE52F34200A97C945B0ACA631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12954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12954C" w14:textId="77777777" w:rsidR="00262EA3" w:rsidRDefault="00816FFA" w:rsidP="008103B5">
                    <w:pPr>
                      <w:jc w:val="right"/>
                    </w:pPr>
                    <w:sdt>
                      <w:sdtPr>
                        <w:alias w:val="CC_Noformat_Partikod"/>
                        <w:tag w:val="CC_Noformat_Partikod"/>
                        <w:id w:val="-53464382"/>
                        <w:placeholder>
                          <w:docPart w:val="6AD16F0EED784A7E9478965C0E698520"/>
                        </w:placeholder>
                        <w:text/>
                      </w:sdtPr>
                      <w:sdtEndPr/>
                      <w:sdtContent>
                        <w:r w:rsidR="00751F13">
                          <w:t>L</w:t>
                        </w:r>
                      </w:sdtContent>
                    </w:sdt>
                    <w:sdt>
                      <w:sdtPr>
                        <w:alias w:val="CC_Noformat_Partinummer"/>
                        <w:tag w:val="CC_Noformat_Partinummer"/>
                        <w:id w:val="-1709555926"/>
                        <w:placeholder>
                          <w:docPart w:val="4346ADBE52F34200A97C945B0ACA6318"/>
                        </w:placeholder>
                        <w:showingPlcHdr/>
                        <w:text/>
                      </w:sdtPr>
                      <w:sdtEndPr/>
                      <w:sdtContent>
                        <w:r w:rsidR="00262EA3">
                          <w:t xml:space="preserve"> </w:t>
                        </w:r>
                      </w:sdtContent>
                    </w:sdt>
                  </w:p>
                </w:txbxContent>
              </v:textbox>
              <w10:wrap anchorx="page"/>
            </v:shape>
          </w:pict>
        </mc:Fallback>
      </mc:AlternateContent>
    </w:r>
  </w:p>
  <w:p w14:paraId="4612953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2953C" w14:textId="77777777" w:rsidR="00262EA3" w:rsidRDefault="00262EA3" w:rsidP="008563AC">
    <w:pPr>
      <w:jc w:val="right"/>
    </w:pPr>
  </w:p>
  <w:p w14:paraId="4612953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29540" w14:textId="77777777" w:rsidR="00262EA3" w:rsidRDefault="00816FF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12954A" wp14:editId="461295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129541" w14:textId="77777777" w:rsidR="00262EA3" w:rsidRDefault="00816FFA" w:rsidP="00A314CF">
    <w:pPr>
      <w:pStyle w:val="FSHNormal"/>
      <w:spacing w:before="40"/>
    </w:pPr>
    <w:sdt>
      <w:sdtPr>
        <w:alias w:val="CC_Noformat_Motionstyp"/>
        <w:tag w:val="CC_Noformat_Motionstyp"/>
        <w:id w:val="1162973129"/>
        <w:lock w:val="sdtContentLocked"/>
        <w15:appearance w15:val="hidden"/>
        <w:text/>
      </w:sdtPr>
      <w:sdtEndPr/>
      <w:sdtContent>
        <w:r w:rsidR="00A532A7">
          <w:t>Enskild motion</w:t>
        </w:r>
      </w:sdtContent>
    </w:sdt>
    <w:r w:rsidR="00821B36">
      <w:t xml:space="preserve"> </w:t>
    </w:r>
    <w:sdt>
      <w:sdtPr>
        <w:alias w:val="CC_Noformat_Partikod"/>
        <w:tag w:val="CC_Noformat_Partikod"/>
        <w:id w:val="1471015553"/>
        <w:text/>
      </w:sdtPr>
      <w:sdtEndPr/>
      <w:sdtContent>
        <w:r w:rsidR="00751F13">
          <w:t>L</w:t>
        </w:r>
      </w:sdtContent>
    </w:sdt>
    <w:sdt>
      <w:sdtPr>
        <w:alias w:val="CC_Noformat_Partinummer"/>
        <w:tag w:val="CC_Noformat_Partinummer"/>
        <w:id w:val="-2014525982"/>
        <w:showingPlcHdr/>
        <w:text/>
      </w:sdtPr>
      <w:sdtEndPr/>
      <w:sdtContent>
        <w:r w:rsidR="00821B36">
          <w:t xml:space="preserve"> </w:t>
        </w:r>
      </w:sdtContent>
    </w:sdt>
  </w:p>
  <w:p w14:paraId="46129542" w14:textId="77777777" w:rsidR="00262EA3" w:rsidRPr="008227B3" w:rsidRDefault="00816FF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129543" w14:textId="77777777" w:rsidR="00262EA3" w:rsidRPr="008227B3" w:rsidRDefault="00816FF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532A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532A7">
          <w:t>:2295</w:t>
        </w:r>
      </w:sdtContent>
    </w:sdt>
  </w:p>
  <w:p w14:paraId="46129544" w14:textId="77777777" w:rsidR="00262EA3" w:rsidRDefault="00816FFA" w:rsidP="00E03A3D">
    <w:pPr>
      <w:pStyle w:val="Motionr"/>
    </w:pPr>
    <w:sdt>
      <w:sdtPr>
        <w:alias w:val="CC_Noformat_Avtext"/>
        <w:tag w:val="CC_Noformat_Avtext"/>
        <w:id w:val="-2020768203"/>
        <w:lock w:val="sdtContentLocked"/>
        <w15:appearance w15:val="hidden"/>
        <w:text/>
      </w:sdtPr>
      <w:sdtEndPr/>
      <w:sdtContent>
        <w:r w:rsidR="00A532A7">
          <w:t>av Lina Nordquist (L)</w:t>
        </w:r>
      </w:sdtContent>
    </w:sdt>
  </w:p>
  <w:sdt>
    <w:sdtPr>
      <w:alias w:val="CC_Noformat_Rubtext"/>
      <w:tag w:val="CC_Noformat_Rubtext"/>
      <w:id w:val="-218060500"/>
      <w:lock w:val="sdtLocked"/>
      <w:text/>
    </w:sdtPr>
    <w:sdtEndPr/>
    <w:sdtContent>
      <w:p w14:paraId="46129545" w14:textId="77777777" w:rsidR="00262EA3" w:rsidRDefault="00751F13" w:rsidP="00283E0F">
        <w:pPr>
          <w:pStyle w:val="FSHRub2"/>
        </w:pPr>
        <w:r>
          <w:t>Bind samman Uppsala län</w:t>
        </w:r>
      </w:p>
    </w:sdtContent>
  </w:sdt>
  <w:sdt>
    <w:sdtPr>
      <w:alias w:val="CC_Boilerplate_3"/>
      <w:tag w:val="CC_Boilerplate_3"/>
      <w:id w:val="1606463544"/>
      <w:lock w:val="sdtContentLocked"/>
      <w15:appearance w15:val="hidden"/>
      <w:text w:multiLine="1"/>
    </w:sdtPr>
    <w:sdtEndPr/>
    <w:sdtContent>
      <w:p w14:paraId="4612954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51F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5D22"/>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F28"/>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27"/>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349"/>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1F13"/>
    <w:rsid w:val="00752EC4"/>
    <w:rsid w:val="00753410"/>
    <w:rsid w:val="007534E9"/>
    <w:rsid w:val="00754668"/>
    <w:rsid w:val="00755447"/>
    <w:rsid w:val="007556B6"/>
    <w:rsid w:val="007558B3"/>
    <w:rsid w:val="00755D11"/>
    <w:rsid w:val="0075632D"/>
    <w:rsid w:val="00756606"/>
    <w:rsid w:val="00757633"/>
    <w:rsid w:val="00757D0A"/>
    <w:rsid w:val="00760499"/>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31"/>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505"/>
    <w:rsid w:val="00810830"/>
    <w:rsid w:val="008113C5"/>
    <w:rsid w:val="00811D86"/>
    <w:rsid w:val="00812147"/>
    <w:rsid w:val="008128E9"/>
    <w:rsid w:val="00812958"/>
    <w:rsid w:val="00812E41"/>
    <w:rsid w:val="00812EF3"/>
    <w:rsid w:val="0081418C"/>
    <w:rsid w:val="00814412"/>
    <w:rsid w:val="0081552A"/>
    <w:rsid w:val="00816A4F"/>
    <w:rsid w:val="00816FFA"/>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2A7"/>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39F"/>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F6C"/>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05F"/>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6E6"/>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01"/>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D2F"/>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129529"/>
  <w15:chartTrackingRefBased/>
  <w15:docId w15:val="{7F748335-A9D1-4582-AF1D-02418FD75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751F1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49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6123AF1EBD47F3A18C52861E97B4AA"/>
        <w:category>
          <w:name w:val="Allmänt"/>
          <w:gallery w:val="placeholder"/>
        </w:category>
        <w:types>
          <w:type w:val="bbPlcHdr"/>
        </w:types>
        <w:behaviors>
          <w:behavior w:val="content"/>
        </w:behaviors>
        <w:guid w:val="{DB09ACA8-642B-4F35-A4B4-177011B8BD8B}"/>
      </w:docPartPr>
      <w:docPartBody>
        <w:p w:rsidR="008B3FB0" w:rsidRDefault="0017714D">
          <w:pPr>
            <w:pStyle w:val="6A6123AF1EBD47F3A18C52861E97B4AA"/>
          </w:pPr>
          <w:r w:rsidRPr="005A0A93">
            <w:rPr>
              <w:rStyle w:val="Platshllartext"/>
            </w:rPr>
            <w:t>Förslag till riksdagsbeslut</w:t>
          </w:r>
        </w:p>
      </w:docPartBody>
    </w:docPart>
    <w:docPart>
      <w:docPartPr>
        <w:name w:val="8A1796E34ABF4F1FBA66BDA8B37BA1BA"/>
        <w:category>
          <w:name w:val="Allmänt"/>
          <w:gallery w:val="placeholder"/>
        </w:category>
        <w:types>
          <w:type w:val="bbPlcHdr"/>
        </w:types>
        <w:behaviors>
          <w:behavior w:val="content"/>
        </w:behaviors>
        <w:guid w:val="{3A76467B-8491-426E-B88B-053D21E24F82}"/>
      </w:docPartPr>
      <w:docPartBody>
        <w:p w:rsidR="008B3FB0" w:rsidRDefault="0017714D">
          <w:pPr>
            <w:pStyle w:val="8A1796E34ABF4F1FBA66BDA8B37BA1BA"/>
          </w:pPr>
          <w:r w:rsidRPr="005A0A93">
            <w:rPr>
              <w:rStyle w:val="Platshllartext"/>
            </w:rPr>
            <w:t>Motivering</w:t>
          </w:r>
        </w:p>
      </w:docPartBody>
    </w:docPart>
    <w:docPart>
      <w:docPartPr>
        <w:name w:val="6AD16F0EED784A7E9478965C0E698520"/>
        <w:category>
          <w:name w:val="Allmänt"/>
          <w:gallery w:val="placeholder"/>
        </w:category>
        <w:types>
          <w:type w:val="bbPlcHdr"/>
        </w:types>
        <w:behaviors>
          <w:behavior w:val="content"/>
        </w:behaviors>
        <w:guid w:val="{1A2606F8-213B-4E63-BC6A-44C13045F656}"/>
      </w:docPartPr>
      <w:docPartBody>
        <w:p w:rsidR="008B3FB0" w:rsidRDefault="0017714D">
          <w:pPr>
            <w:pStyle w:val="6AD16F0EED784A7E9478965C0E698520"/>
          </w:pPr>
          <w:r>
            <w:rPr>
              <w:rStyle w:val="Platshllartext"/>
            </w:rPr>
            <w:t xml:space="preserve"> </w:t>
          </w:r>
        </w:p>
      </w:docPartBody>
    </w:docPart>
    <w:docPart>
      <w:docPartPr>
        <w:name w:val="4346ADBE52F34200A97C945B0ACA6318"/>
        <w:category>
          <w:name w:val="Allmänt"/>
          <w:gallery w:val="placeholder"/>
        </w:category>
        <w:types>
          <w:type w:val="bbPlcHdr"/>
        </w:types>
        <w:behaviors>
          <w:behavior w:val="content"/>
        </w:behaviors>
        <w:guid w:val="{ECA002CE-E320-4D6A-B294-EBC2B719FF7E}"/>
      </w:docPartPr>
      <w:docPartBody>
        <w:p w:rsidR="008B3FB0" w:rsidRDefault="0017714D">
          <w:pPr>
            <w:pStyle w:val="4346ADBE52F34200A97C945B0ACA6318"/>
          </w:pPr>
          <w:r>
            <w:t xml:space="preserve"> </w:t>
          </w:r>
        </w:p>
      </w:docPartBody>
    </w:docPart>
    <w:docPart>
      <w:docPartPr>
        <w:name w:val="A6E7243F5C0244CF9B61799375541470"/>
        <w:category>
          <w:name w:val="Allmänt"/>
          <w:gallery w:val="placeholder"/>
        </w:category>
        <w:types>
          <w:type w:val="bbPlcHdr"/>
        </w:types>
        <w:behaviors>
          <w:behavior w:val="content"/>
        </w:behaviors>
        <w:guid w:val="{1E5EDC7A-06FB-4A65-AB25-E74C837A9B8B}"/>
      </w:docPartPr>
      <w:docPartBody>
        <w:p w:rsidR="0050472C" w:rsidRDefault="005047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14D"/>
    <w:rsid w:val="000B2D7C"/>
    <w:rsid w:val="0017714D"/>
    <w:rsid w:val="0050472C"/>
    <w:rsid w:val="00810B17"/>
    <w:rsid w:val="008B3F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6123AF1EBD47F3A18C52861E97B4AA">
    <w:name w:val="6A6123AF1EBD47F3A18C52861E97B4AA"/>
  </w:style>
  <w:style w:type="paragraph" w:customStyle="1" w:styleId="1E5FDCBD554C49EFAA3B70A3B904F8CC">
    <w:name w:val="1E5FDCBD554C49EFAA3B70A3B904F8C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6E6C5534C00438CA02D946654EBADD3">
    <w:name w:val="D6E6C5534C00438CA02D946654EBADD3"/>
  </w:style>
  <w:style w:type="paragraph" w:customStyle="1" w:styleId="8A1796E34ABF4F1FBA66BDA8B37BA1BA">
    <w:name w:val="8A1796E34ABF4F1FBA66BDA8B37BA1BA"/>
  </w:style>
  <w:style w:type="paragraph" w:customStyle="1" w:styleId="A13E1D850EDF4B79880D50D0756D5AC1">
    <w:name w:val="A13E1D850EDF4B79880D50D0756D5AC1"/>
  </w:style>
  <w:style w:type="paragraph" w:customStyle="1" w:styleId="A82F84DF74ED48708670C5217DD06745">
    <w:name w:val="A82F84DF74ED48708670C5217DD06745"/>
  </w:style>
  <w:style w:type="paragraph" w:customStyle="1" w:styleId="6AD16F0EED784A7E9478965C0E698520">
    <w:name w:val="6AD16F0EED784A7E9478965C0E698520"/>
  </w:style>
  <w:style w:type="paragraph" w:customStyle="1" w:styleId="4346ADBE52F34200A97C945B0ACA6318">
    <w:name w:val="4346ADBE52F34200A97C945B0ACA63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C02B7E-6323-4262-AAF1-CE88E21BB47B}"/>
</file>

<file path=customXml/itemProps2.xml><?xml version="1.0" encoding="utf-8"?>
<ds:datastoreItem xmlns:ds="http://schemas.openxmlformats.org/officeDocument/2006/customXml" ds:itemID="{2AFC9814-121F-41A4-BCAC-D1069AC71920}"/>
</file>

<file path=customXml/itemProps3.xml><?xml version="1.0" encoding="utf-8"?>
<ds:datastoreItem xmlns:ds="http://schemas.openxmlformats.org/officeDocument/2006/customXml" ds:itemID="{B7240475-5C76-4250-A845-F32BDE50117E}"/>
</file>

<file path=docProps/app.xml><?xml version="1.0" encoding="utf-8"?>
<Properties xmlns="http://schemas.openxmlformats.org/officeDocument/2006/extended-properties" xmlns:vt="http://schemas.openxmlformats.org/officeDocument/2006/docPropsVTypes">
  <Template>Normal</Template>
  <TotalTime>8</TotalTime>
  <Pages>1</Pages>
  <Words>192</Words>
  <Characters>1137</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Bind samman Uppsala län</vt:lpstr>
      <vt:lpstr>
      </vt:lpstr>
    </vt:vector>
  </TitlesOfParts>
  <Company>Sveriges riksdag</Company>
  <LinksUpToDate>false</LinksUpToDate>
  <CharactersWithSpaces>1321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