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E6B962207E48C1979A5768930D6173"/>
        </w:placeholder>
        <w15:appearance w15:val="hidden"/>
        <w:text/>
      </w:sdtPr>
      <w:sdtEndPr/>
      <w:sdtContent>
        <w:p w:rsidRPr="009B062B" w:rsidR="00AF30DD" w:rsidP="009B062B" w:rsidRDefault="00AF30DD" w14:paraId="383143C6" w14:textId="77777777">
          <w:pPr>
            <w:pStyle w:val="RubrikFrslagTIllRiksdagsbeslut"/>
          </w:pPr>
          <w:r w:rsidRPr="009B062B">
            <w:t>Förslag till riksdagsbeslut</w:t>
          </w:r>
        </w:p>
      </w:sdtContent>
    </w:sdt>
    <w:sdt>
      <w:sdtPr>
        <w:alias w:val="Yrkande 1"/>
        <w:tag w:val="980d1822-df1b-44f0-b6e0-2d40a3865900"/>
        <w:id w:val="-169407184"/>
        <w:lock w:val="sdtLocked"/>
      </w:sdtPr>
      <w:sdtEndPr/>
      <w:sdtContent>
        <w:p w:rsidR="00816694" w:rsidRDefault="00152FE7" w14:paraId="383143C7" w14:textId="77777777">
          <w:pPr>
            <w:pStyle w:val="Frslagstext"/>
            <w:numPr>
              <w:ilvl w:val="0"/>
              <w:numId w:val="0"/>
            </w:numPr>
          </w:pPr>
          <w:r>
            <w:t>Riksdagen ställer sig bakom det som anförs i motionen om att höja bötesbeloppet för individer som inte kan uppvisa ett giltigt körkort vid bilkörning och tillkännager detta för regeringen.</w:t>
          </w:r>
        </w:p>
      </w:sdtContent>
    </w:sdt>
    <w:p w:rsidRPr="009B062B" w:rsidR="00AF30DD" w:rsidP="009B062B" w:rsidRDefault="000156D9" w14:paraId="383143C8" w14:textId="77777777">
      <w:pPr>
        <w:pStyle w:val="Rubrik1"/>
      </w:pPr>
      <w:bookmarkStart w:name="MotionsStart" w:id="0"/>
      <w:bookmarkEnd w:id="0"/>
      <w:r w:rsidRPr="009B062B">
        <w:t>Motivering</w:t>
      </w:r>
    </w:p>
    <w:p w:rsidRPr="00FB312E" w:rsidR="006B1873" w:rsidP="00FB312E" w:rsidRDefault="006B1873" w14:paraId="383143C9" w14:textId="77777777">
      <w:pPr>
        <w:pStyle w:val="Normalutanindragellerluft"/>
      </w:pPr>
      <w:r w:rsidRPr="00FB312E">
        <w:t xml:space="preserve">Under senare tid har ett antal fall där bilförare inte kunnat visa upp ett giltigt körkort för polisen uppmärksammats. Ofta har förarna hävdad att de har utländska körkort som de har tappat bort. Tingsrätten har sedan godtagit förarnas förklaring och friat dem. </w:t>
      </w:r>
    </w:p>
    <w:p w:rsidR="006969BB" w:rsidP="006969BB" w:rsidRDefault="006B1873" w14:paraId="383143CA" w14:textId="77777777">
      <w:r w:rsidRPr="006B1873">
        <w:t>Principen om att man i Sverige är oskyldig till dess att motsatsen är bevisad ska värnas och följas. Dock får inte r</w:t>
      </w:r>
      <w:r>
        <w:t xml:space="preserve">ättssystemet vara tandlöst när </w:t>
      </w:r>
      <w:r w:rsidR="006969BB">
        <w:t>d</w:t>
      </w:r>
      <w:r w:rsidRPr="006B1873">
        <w:t>et kommer till brott av allvarlig karaktär som utsätter oskyldiga för fara, exempelvis när någ</w:t>
      </w:r>
      <w:r w:rsidR="006969BB">
        <w:t xml:space="preserve">on kör bil utan att ha körkort. Därför bör den individ som kör bil utan att kunna uppvisa ett giltigt körkort åläggas ett högt bötesbelopp. </w:t>
      </w:r>
    </w:p>
    <w:p w:rsidRPr="00093F48" w:rsidR="00FB312E" w:rsidP="006969BB" w:rsidRDefault="00FB312E" w14:paraId="50945291" w14:textId="77777777">
      <w:bookmarkStart w:name="_GoBack" w:id="1"/>
      <w:bookmarkEnd w:id="1"/>
    </w:p>
    <w:sdt>
      <w:sdtPr>
        <w:rPr>
          <w:i/>
          <w:noProof/>
        </w:rPr>
        <w:alias w:val="CC_Underskrifter"/>
        <w:tag w:val="CC_Underskrifter"/>
        <w:id w:val="583496634"/>
        <w:lock w:val="sdtContentLocked"/>
        <w:placeholder>
          <w:docPart w:val="74C80F2D1BE24E029999A8628C9719CE"/>
        </w:placeholder>
        <w15:appearance w15:val="hidden"/>
      </w:sdtPr>
      <w:sdtEndPr>
        <w:rPr>
          <w:i w:val="0"/>
          <w:noProof w:val="0"/>
        </w:rPr>
      </w:sdtEndPr>
      <w:sdtContent>
        <w:p w:rsidR="004801AC" w:rsidP="00BB7069" w:rsidRDefault="00FB312E" w14:paraId="383143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279DD" w:rsidRDefault="003279DD" w14:paraId="383143CF" w14:textId="77777777"/>
    <w:sectPr w:rsidR="003279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43D1" w14:textId="77777777" w:rsidR="001D2D0C" w:rsidRDefault="001D2D0C" w:rsidP="000C1CAD">
      <w:pPr>
        <w:spacing w:line="240" w:lineRule="auto"/>
      </w:pPr>
      <w:r>
        <w:separator/>
      </w:r>
    </w:p>
  </w:endnote>
  <w:endnote w:type="continuationSeparator" w:id="0">
    <w:p w14:paraId="383143D2" w14:textId="77777777" w:rsidR="001D2D0C" w:rsidRDefault="001D2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43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143D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143CF" w14:textId="77777777" w:rsidR="001D2D0C" w:rsidRDefault="001D2D0C" w:rsidP="000C1CAD">
      <w:pPr>
        <w:spacing w:line="240" w:lineRule="auto"/>
      </w:pPr>
      <w:r>
        <w:separator/>
      </w:r>
    </w:p>
  </w:footnote>
  <w:footnote w:type="continuationSeparator" w:id="0">
    <w:p w14:paraId="383143D0" w14:textId="77777777" w:rsidR="001D2D0C" w:rsidRDefault="001D2D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314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143E3" wp14:anchorId="38314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312E" w14:paraId="383143E4" w14:textId="77777777">
                          <w:pPr>
                            <w:jc w:val="right"/>
                          </w:pPr>
                          <w:sdt>
                            <w:sdtPr>
                              <w:alias w:val="CC_Noformat_Partikod"/>
                              <w:tag w:val="CC_Noformat_Partikod"/>
                              <w:id w:val="-53464382"/>
                              <w:placeholder>
                                <w:docPart w:val="08A0028D3D7A412289A1224DF1FF2F38"/>
                              </w:placeholder>
                              <w:text/>
                            </w:sdtPr>
                            <w:sdtEndPr/>
                            <w:sdtContent>
                              <w:r w:rsidR="006B1873">
                                <w:t>M</w:t>
                              </w:r>
                            </w:sdtContent>
                          </w:sdt>
                          <w:sdt>
                            <w:sdtPr>
                              <w:alias w:val="CC_Noformat_Partinummer"/>
                              <w:tag w:val="CC_Noformat_Partinummer"/>
                              <w:id w:val="-1709555926"/>
                              <w:placeholder>
                                <w:docPart w:val="95D7FF11881547808EA46C211434BDAF"/>
                              </w:placeholder>
                              <w:text/>
                            </w:sdtPr>
                            <w:sdtEndPr/>
                            <w:sdtContent>
                              <w:r w:rsidR="006969BB">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14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312E" w14:paraId="383143E4" w14:textId="77777777">
                    <w:pPr>
                      <w:jc w:val="right"/>
                    </w:pPr>
                    <w:sdt>
                      <w:sdtPr>
                        <w:alias w:val="CC_Noformat_Partikod"/>
                        <w:tag w:val="CC_Noformat_Partikod"/>
                        <w:id w:val="-53464382"/>
                        <w:placeholder>
                          <w:docPart w:val="08A0028D3D7A412289A1224DF1FF2F38"/>
                        </w:placeholder>
                        <w:text/>
                      </w:sdtPr>
                      <w:sdtEndPr/>
                      <w:sdtContent>
                        <w:r w:rsidR="006B1873">
                          <w:t>M</w:t>
                        </w:r>
                      </w:sdtContent>
                    </w:sdt>
                    <w:sdt>
                      <w:sdtPr>
                        <w:alias w:val="CC_Noformat_Partinummer"/>
                        <w:tag w:val="CC_Noformat_Partinummer"/>
                        <w:id w:val="-1709555926"/>
                        <w:placeholder>
                          <w:docPart w:val="95D7FF11881547808EA46C211434BDAF"/>
                        </w:placeholder>
                        <w:text/>
                      </w:sdtPr>
                      <w:sdtEndPr/>
                      <w:sdtContent>
                        <w:r w:rsidR="006969BB">
                          <w:t>2101</w:t>
                        </w:r>
                      </w:sdtContent>
                    </w:sdt>
                  </w:p>
                </w:txbxContent>
              </v:textbox>
              <w10:wrap anchorx="page"/>
            </v:shape>
          </w:pict>
        </mc:Fallback>
      </mc:AlternateContent>
    </w:r>
  </w:p>
  <w:p w:rsidRPr="00293C4F" w:rsidR="007A5507" w:rsidP="00776B74" w:rsidRDefault="007A5507" w14:paraId="383143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312E" w14:paraId="383143D5" w14:textId="77777777">
    <w:pPr>
      <w:jc w:val="right"/>
    </w:pPr>
    <w:sdt>
      <w:sdtPr>
        <w:alias w:val="CC_Noformat_Partikod"/>
        <w:tag w:val="CC_Noformat_Partikod"/>
        <w:id w:val="559911109"/>
        <w:text/>
      </w:sdtPr>
      <w:sdtEndPr/>
      <w:sdtContent>
        <w:r w:rsidR="006B1873">
          <w:t>M</w:t>
        </w:r>
      </w:sdtContent>
    </w:sdt>
    <w:sdt>
      <w:sdtPr>
        <w:alias w:val="CC_Noformat_Partinummer"/>
        <w:tag w:val="CC_Noformat_Partinummer"/>
        <w:id w:val="1197820850"/>
        <w:text/>
      </w:sdtPr>
      <w:sdtEndPr/>
      <w:sdtContent>
        <w:r w:rsidR="006969BB">
          <w:t>2101</w:t>
        </w:r>
      </w:sdtContent>
    </w:sdt>
  </w:p>
  <w:p w:rsidR="007A5507" w:rsidP="00776B74" w:rsidRDefault="007A5507" w14:paraId="383143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312E" w14:paraId="383143D9" w14:textId="77777777">
    <w:pPr>
      <w:jc w:val="right"/>
    </w:pPr>
    <w:sdt>
      <w:sdtPr>
        <w:alias w:val="CC_Noformat_Partikod"/>
        <w:tag w:val="CC_Noformat_Partikod"/>
        <w:id w:val="1471015553"/>
        <w:text/>
      </w:sdtPr>
      <w:sdtEndPr/>
      <w:sdtContent>
        <w:r w:rsidR="006B1873">
          <w:t>M</w:t>
        </w:r>
      </w:sdtContent>
    </w:sdt>
    <w:sdt>
      <w:sdtPr>
        <w:alias w:val="CC_Noformat_Partinummer"/>
        <w:tag w:val="CC_Noformat_Partinummer"/>
        <w:id w:val="-2014525982"/>
        <w:text/>
      </w:sdtPr>
      <w:sdtEndPr/>
      <w:sdtContent>
        <w:r w:rsidR="006969BB">
          <w:t>2101</w:t>
        </w:r>
      </w:sdtContent>
    </w:sdt>
  </w:p>
  <w:p w:rsidR="007A5507" w:rsidP="00A314CF" w:rsidRDefault="00FB312E" w14:paraId="718EF3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B312E" w14:paraId="383143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312E" w14:paraId="383143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:2066</w:t>
        </w:r>
      </w:sdtContent>
    </w:sdt>
  </w:p>
  <w:p w:rsidR="007A5507" w:rsidP="00E03A3D" w:rsidRDefault="00FB312E" w14:paraId="383143D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6B1873" w14:paraId="383143DF" w14:textId="77777777">
        <w:pPr>
          <w:pStyle w:val="FSHRub2"/>
        </w:pPr>
        <w:r>
          <w:t>Uppvisande av giltigt 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383143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187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FE7"/>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D0C"/>
    <w:rsid w:val="001D2FF1"/>
    <w:rsid w:val="001D3EE8"/>
    <w:rsid w:val="001D5C51"/>
    <w:rsid w:val="001D6A7A"/>
    <w:rsid w:val="001D7E6D"/>
    <w:rsid w:val="001E000C"/>
    <w:rsid w:val="001E1962"/>
    <w:rsid w:val="001E1ECB"/>
    <w:rsid w:val="001E2474"/>
    <w:rsid w:val="001E25EB"/>
    <w:rsid w:val="001E5F01"/>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502"/>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9DD"/>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9BB"/>
    <w:rsid w:val="00696B2A"/>
    <w:rsid w:val="00697CD5"/>
    <w:rsid w:val="006A1413"/>
    <w:rsid w:val="006A46A8"/>
    <w:rsid w:val="006A5CAE"/>
    <w:rsid w:val="006A64C1"/>
    <w:rsid w:val="006B1873"/>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694"/>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069"/>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741"/>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02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12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3143C5"/>
  <w15:chartTrackingRefBased/>
  <w15:docId w15:val="{877A5D01-3785-4351-8E4E-9AB1B9F4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E6B962207E48C1979A5768930D6173"/>
        <w:category>
          <w:name w:val="Allmänt"/>
          <w:gallery w:val="placeholder"/>
        </w:category>
        <w:types>
          <w:type w:val="bbPlcHdr"/>
        </w:types>
        <w:behaviors>
          <w:behavior w:val="content"/>
        </w:behaviors>
        <w:guid w:val="{602422E6-8590-4B01-8BF0-AD2C1ED6F27B}"/>
      </w:docPartPr>
      <w:docPartBody>
        <w:p w:rsidR="00403830" w:rsidRDefault="007807F3">
          <w:pPr>
            <w:pStyle w:val="8AE6B962207E48C1979A5768930D6173"/>
          </w:pPr>
          <w:r w:rsidRPr="009A726D">
            <w:rPr>
              <w:rStyle w:val="Platshllartext"/>
            </w:rPr>
            <w:t>Klicka här för att ange text.</w:t>
          </w:r>
        </w:p>
      </w:docPartBody>
    </w:docPart>
    <w:docPart>
      <w:docPartPr>
        <w:name w:val="74C80F2D1BE24E029999A8628C9719CE"/>
        <w:category>
          <w:name w:val="Allmänt"/>
          <w:gallery w:val="placeholder"/>
        </w:category>
        <w:types>
          <w:type w:val="bbPlcHdr"/>
        </w:types>
        <w:behaviors>
          <w:behavior w:val="content"/>
        </w:behaviors>
        <w:guid w:val="{0D09E45F-528E-4295-A9B1-9A2AB7E10044}"/>
      </w:docPartPr>
      <w:docPartBody>
        <w:p w:rsidR="00403830" w:rsidRDefault="007807F3">
          <w:pPr>
            <w:pStyle w:val="74C80F2D1BE24E029999A8628C9719CE"/>
          </w:pPr>
          <w:r w:rsidRPr="002551EA">
            <w:rPr>
              <w:rStyle w:val="Platshllartext"/>
              <w:color w:val="808080" w:themeColor="background1" w:themeShade="80"/>
            </w:rPr>
            <w:t>[Motionärernas namn]</w:t>
          </w:r>
        </w:p>
      </w:docPartBody>
    </w:docPart>
    <w:docPart>
      <w:docPartPr>
        <w:name w:val="08A0028D3D7A412289A1224DF1FF2F38"/>
        <w:category>
          <w:name w:val="Allmänt"/>
          <w:gallery w:val="placeholder"/>
        </w:category>
        <w:types>
          <w:type w:val="bbPlcHdr"/>
        </w:types>
        <w:behaviors>
          <w:behavior w:val="content"/>
        </w:behaviors>
        <w:guid w:val="{EFA10141-629A-4C89-9CF1-7C3FC4467AB3}"/>
      </w:docPartPr>
      <w:docPartBody>
        <w:p w:rsidR="00403830" w:rsidRDefault="007807F3">
          <w:pPr>
            <w:pStyle w:val="08A0028D3D7A412289A1224DF1FF2F38"/>
          </w:pPr>
          <w:r>
            <w:rPr>
              <w:rStyle w:val="Platshllartext"/>
            </w:rPr>
            <w:t xml:space="preserve"> </w:t>
          </w:r>
        </w:p>
      </w:docPartBody>
    </w:docPart>
    <w:docPart>
      <w:docPartPr>
        <w:name w:val="95D7FF11881547808EA46C211434BDAF"/>
        <w:category>
          <w:name w:val="Allmänt"/>
          <w:gallery w:val="placeholder"/>
        </w:category>
        <w:types>
          <w:type w:val="bbPlcHdr"/>
        </w:types>
        <w:behaviors>
          <w:behavior w:val="content"/>
        </w:behaviors>
        <w:guid w:val="{2766615A-674C-4CF5-B7AD-4165322DA888}"/>
      </w:docPartPr>
      <w:docPartBody>
        <w:p w:rsidR="00403830" w:rsidRDefault="007807F3">
          <w:pPr>
            <w:pStyle w:val="95D7FF11881547808EA46C211434BD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F3"/>
    <w:rsid w:val="002E5461"/>
    <w:rsid w:val="00403830"/>
    <w:rsid w:val="00780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6B962207E48C1979A5768930D6173">
    <w:name w:val="8AE6B962207E48C1979A5768930D6173"/>
  </w:style>
  <w:style w:type="paragraph" w:customStyle="1" w:styleId="954A77A5EE494A76ADCA5806160BA3AC">
    <w:name w:val="954A77A5EE494A76ADCA5806160BA3AC"/>
  </w:style>
  <w:style w:type="paragraph" w:customStyle="1" w:styleId="43C63CE787C1402BB59C190150E699BB">
    <w:name w:val="43C63CE787C1402BB59C190150E699BB"/>
  </w:style>
  <w:style w:type="paragraph" w:customStyle="1" w:styleId="74C80F2D1BE24E029999A8628C9719CE">
    <w:name w:val="74C80F2D1BE24E029999A8628C9719CE"/>
  </w:style>
  <w:style w:type="paragraph" w:customStyle="1" w:styleId="08A0028D3D7A412289A1224DF1FF2F38">
    <w:name w:val="08A0028D3D7A412289A1224DF1FF2F38"/>
  </w:style>
  <w:style w:type="paragraph" w:customStyle="1" w:styleId="95D7FF11881547808EA46C211434BDAF">
    <w:name w:val="95D7FF11881547808EA46C211434B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20698-D891-4C56-9D97-B6C00847F4E1}"/>
</file>

<file path=customXml/itemProps2.xml><?xml version="1.0" encoding="utf-8"?>
<ds:datastoreItem xmlns:ds="http://schemas.openxmlformats.org/officeDocument/2006/customXml" ds:itemID="{8D200894-CD25-48A0-9FA6-327E32676B5D}"/>
</file>

<file path=customXml/itemProps3.xml><?xml version="1.0" encoding="utf-8"?>
<ds:datastoreItem xmlns:ds="http://schemas.openxmlformats.org/officeDocument/2006/customXml" ds:itemID="{7EC37513-F39F-4EEC-BB62-8A23984936D9}"/>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758</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Uppvisande av giltigt körkort</vt:lpstr>
      <vt:lpstr>
      </vt:lpstr>
    </vt:vector>
  </TitlesOfParts>
  <Company>Sveriges riksdag</Company>
  <LinksUpToDate>false</LinksUpToDate>
  <CharactersWithSpaces>895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