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439" w:rsidRPr="00BD1F9A" w:rsidRDefault="00601439" w:rsidP="00B33099">
      <w:pPr>
        <w:pStyle w:val="Hemstlrubrik"/>
      </w:pPr>
      <w:r w:rsidRPr="00BD1F9A">
        <w:t>Förslag till riksdagsbeslut</w:t>
      </w:r>
    </w:p>
    <w:p w:rsidR="00601439" w:rsidRPr="00BD1F9A" w:rsidRDefault="00601439" w:rsidP="00601439">
      <w:pPr>
        <w:pStyle w:val="Hemstlatt"/>
      </w:pPr>
      <w:r w:rsidRPr="00BD1F9A">
        <w:t>Riksdagen tillkännager för regeringen som sin mening vad i motionen anförs om en översyn av informationsmaterialet på statens museer utifrån åtagandet om nationella minoriteter.</w:t>
      </w:r>
    </w:p>
    <w:p w:rsidR="00E84F25" w:rsidRPr="00BD1F9A" w:rsidRDefault="007C6092" w:rsidP="00E22893">
      <w:pPr>
        <w:pStyle w:val="Rubrik1"/>
      </w:pPr>
      <w:r w:rsidRPr="00BD1F9A">
        <w:t>Motivering</w:t>
      </w:r>
    </w:p>
    <w:p w:rsidR="00A60D6A" w:rsidRPr="00BD1F9A" w:rsidRDefault="00226392" w:rsidP="00A60D6A">
      <w:r w:rsidRPr="00BD1F9A">
        <w:t>Sverige har långtgående förpliktelser när det gäller de nationella minoritete</w:t>
      </w:r>
      <w:r w:rsidRPr="00BD1F9A">
        <w:t>r</w:t>
      </w:r>
      <w:r w:rsidRPr="00BD1F9A">
        <w:t>na. Minoritetsspråken och möjligheten att få information på dessa är en viktig hörnsten liksom vikten av att kunna bevara sitt språk och sin kultur. En viktig arena i samhället är museerna och deras utställningsverksamhet. Utställnin</w:t>
      </w:r>
      <w:r w:rsidRPr="00BD1F9A">
        <w:t>g</w:t>
      </w:r>
      <w:r w:rsidRPr="00BD1F9A">
        <w:t>arna och samlingarna presenteras ofta via skriftligt material – förutom på svenska också på andra språk. I första hand översätts materialet för att möta turisternas behov</w:t>
      </w:r>
      <w:r w:rsidR="00B33099" w:rsidRPr="00BD1F9A">
        <w:t>,</w:t>
      </w:r>
      <w:r w:rsidRPr="00BD1F9A">
        <w:t xml:space="preserve"> men </w:t>
      </w:r>
      <w:r w:rsidR="001D63B1" w:rsidRPr="00BD1F9A">
        <w:t>jag</w:t>
      </w:r>
      <w:r w:rsidRPr="00BD1F9A">
        <w:t xml:space="preserve"> menar att museerna också måste möta de svenskar som har annat modersmål än svenska. Ett grundläggande krav vore att info</w:t>
      </w:r>
      <w:r w:rsidRPr="00BD1F9A">
        <w:t>r</w:t>
      </w:r>
      <w:r w:rsidRPr="00BD1F9A">
        <w:t>mationsmaterialet på våra statliga museer skulle vara översatta till minoritet</w:t>
      </w:r>
      <w:r w:rsidRPr="00BD1F9A">
        <w:t>s</w:t>
      </w:r>
      <w:r w:rsidRPr="00BD1F9A">
        <w:t xml:space="preserve">språken men att det självfallet skulle </w:t>
      </w:r>
      <w:r w:rsidR="00601439" w:rsidRPr="00BD1F9A">
        <w:t xml:space="preserve">också ska </w:t>
      </w:r>
      <w:r w:rsidRPr="00BD1F9A">
        <w:t>vara öppet för variationer i relation till vilka behov som föreligger. Jag menar därför att det bör göras en översyn av informationsmaterialet på de statliga museerna mot bakgrund av Sveriges åtagande vad gäller de nationella minoriteterna. Detta bör riksdagen som sin m</w:t>
      </w:r>
      <w:r w:rsidR="00A60D6A" w:rsidRPr="00BD1F9A">
        <w:t>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33099" w:rsidRPr="00BD1F9A">
        <w:tblPrEx>
          <w:tblCellMar>
            <w:top w:w="0" w:type="dxa"/>
            <w:bottom w:w="0" w:type="dxa"/>
          </w:tblCellMar>
        </w:tblPrEx>
        <w:trPr>
          <w:cantSplit/>
        </w:trPr>
        <w:tc>
          <w:tcPr>
            <w:tcW w:w="3046" w:type="dxa"/>
          </w:tcPr>
          <w:p w:rsidR="00B33099" w:rsidRPr="00BD1F9A" w:rsidRDefault="00B33099" w:rsidP="00B33099">
            <w:pPr>
              <w:pStyle w:val="UnderskriftDatum"/>
              <w:spacing w:before="240"/>
            </w:pPr>
            <w:r w:rsidRPr="00BD1F9A">
              <w:t>Stockholm den 5 oktober 2005</w:t>
            </w:r>
          </w:p>
        </w:tc>
        <w:tc>
          <w:tcPr>
            <w:tcW w:w="3047" w:type="dxa"/>
          </w:tcPr>
          <w:p w:rsidR="00B33099" w:rsidRPr="00BD1F9A" w:rsidRDefault="00B33099" w:rsidP="00B33099">
            <w:pPr>
              <w:pStyle w:val="Underskrifter"/>
              <w:spacing w:before="240"/>
            </w:pPr>
          </w:p>
        </w:tc>
      </w:tr>
      <w:tr w:rsidR="00B33099" w:rsidRPr="00BD1F9A">
        <w:tblPrEx>
          <w:tblCellMar>
            <w:top w:w="0" w:type="dxa"/>
            <w:bottom w:w="0" w:type="dxa"/>
          </w:tblCellMar>
        </w:tblPrEx>
        <w:trPr>
          <w:cantSplit/>
        </w:trPr>
        <w:tc>
          <w:tcPr>
            <w:tcW w:w="3046" w:type="dxa"/>
          </w:tcPr>
          <w:p w:rsidR="00B33099" w:rsidRPr="00BD1F9A" w:rsidRDefault="00B33099" w:rsidP="00B33099">
            <w:pPr>
              <w:pStyle w:val="Underskrifter"/>
            </w:pPr>
            <w:r w:rsidRPr="00BD1F9A">
              <w:t>Elina Linna (v)</w:t>
            </w:r>
          </w:p>
        </w:tc>
        <w:tc>
          <w:tcPr>
            <w:tcW w:w="3047" w:type="dxa"/>
          </w:tcPr>
          <w:p w:rsidR="00B33099" w:rsidRPr="00BD1F9A" w:rsidRDefault="00B33099" w:rsidP="00B33099">
            <w:pPr>
              <w:pStyle w:val="Underskrifter"/>
            </w:pPr>
          </w:p>
        </w:tc>
      </w:tr>
    </w:tbl>
    <w:p w:rsidR="00226392" w:rsidRPr="00BD1F9A" w:rsidRDefault="00226392" w:rsidP="00B33099">
      <w:pPr>
        <w:pStyle w:val="Normaltindrag"/>
      </w:pPr>
    </w:p>
    <w:sectPr w:rsidR="00226392" w:rsidRPr="00BD1F9A" w:rsidSect="00B330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121" w:rsidRPr="00BD1F9A" w:rsidRDefault="00165121">
      <w:r w:rsidRPr="00BD1F9A">
        <w:separator/>
      </w:r>
    </w:p>
  </w:endnote>
  <w:endnote w:type="continuationSeparator" w:id="0">
    <w:p w:rsidR="00165121" w:rsidRPr="00BD1F9A" w:rsidRDefault="00165121">
      <w:r w:rsidRPr="00BD1F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334" w:rsidRPr="00BD1F9A" w:rsidRDefault="00BD1F9A" w:rsidP="00B33099">
    <w:pPr>
      <w:pStyle w:val="Sidfot"/>
    </w:pPr>
    <w:r w:rsidRPr="00BD1F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39126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099" w:rsidRDefault="00B3309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3099" w:rsidRDefault="00B3309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334" w:rsidRPr="00BD1F9A" w:rsidRDefault="00BD1F9A" w:rsidP="00B33099">
    <w:pPr>
      <w:pStyle w:val="Sidfot"/>
    </w:pPr>
    <w:r w:rsidRPr="00BD1F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4059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099" w:rsidRDefault="00B330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3099" w:rsidRDefault="00B330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334" w:rsidRPr="00BD1F9A" w:rsidRDefault="00BD1F9A" w:rsidP="00B33099">
    <w:pPr>
      <w:pStyle w:val="Sidfot"/>
    </w:pPr>
    <w:r w:rsidRPr="00BD1F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0174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099" w:rsidRDefault="00B330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3099" w:rsidRDefault="00B330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121" w:rsidRPr="00BD1F9A" w:rsidRDefault="00165121">
      <w:r w:rsidRPr="00BD1F9A">
        <w:separator/>
      </w:r>
    </w:p>
  </w:footnote>
  <w:footnote w:type="continuationSeparator" w:id="0">
    <w:p w:rsidR="00165121" w:rsidRPr="00BD1F9A" w:rsidRDefault="00165121">
      <w:r w:rsidRPr="00BD1F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334" w:rsidRPr="00BD1F9A" w:rsidRDefault="00BD1F9A" w:rsidP="00B33099">
    <w:pPr>
      <w:pStyle w:val="Sidhuvud"/>
    </w:pPr>
    <w:r w:rsidRPr="00BD1F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66876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099" w:rsidRDefault="00B3309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3099" w:rsidRDefault="00B3309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334" w:rsidRPr="00BD1F9A" w:rsidRDefault="00BD1F9A" w:rsidP="00B33099">
    <w:pPr>
      <w:pStyle w:val="Sidhuvud"/>
    </w:pPr>
    <w:r w:rsidRPr="00BD1F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11467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099" w:rsidRDefault="00B3309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3099" w:rsidRDefault="00B3309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099" w:rsidRPr="00BD1F9A" w:rsidRDefault="00B33099">
    <w:pPr>
      <w:pStyle w:val="FSHNormal"/>
      <w:tabs>
        <w:tab w:val="right" w:pos="5840"/>
      </w:tabs>
    </w:pPr>
    <w:r w:rsidRPr="00BD1F9A">
      <w:br/>
    </w:r>
    <w:r w:rsidRPr="00BD1F9A">
      <w:fldChar w:fldCharType="begin" w:fldLock="1"/>
    </w:r>
    <w:r w:rsidRPr="00BD1F9A">
      <w:instrText xml:space="preserve"> DOCPROPERTY</w:instrText>
    </w:r>
    <w:r w:rsidRPr="00BD1F9A">
      <w:rPr>
        <w:sz w:val="18"/>
      </w:rPr>
      <w:instrText xml:space="preserve"> "YearUser" *\charformat </w:instrText>
    </w:r>
    <w:r w:rsidRPr="00BD1F9A">
      <w:fldChar w:fldCharType="separate"/>
    </w:r>
    <w:r w:rsidRPr="00BD1F9A">
      <w:t>2005/06</w:t>
    </w:r>
    <w:r w:rsidRPr="00BD1F9A">
      <w:fldChar w:fldCharType="end"/>
    </w:r>
    <w:r w:rsidRPr="00BD1F9A">
      <w:t xml:space="preserve"> </w:t>
    </w:r>
    <w:r w:rsidRPr="00BD1F9A">
      <w:tab/>
      <w:t xml:space="preserve">mnr: </w:t>
    </w:r>
    <w:r w:rsidRPr="00BD1F9A">
      <w:fldChar w:fldCharType="begin" w:fldLock="1"/>
    </w:r>
    <w:r w:rsidRPr="00BD1F9A">
      <w:instrText xml:space="preserve"> DOCPROPERTY</w:instrText>
    </w:r>
    <w:r w:rsidRPr="00BD1F9A">
      <w:rPr>
        <w:sz w:val="18"/>
      </w:rPr>
      <w:instrText xml:space="preserve"> "Motionsnummer" *\charformat </w:instrText>
    </w:r>
    <w:r w:rsidRPr="00BD1F9A">
      <w:fldChar w:fldCharType="separate"/>
    </w:r>
    <w:r w:rsidRPr="00BD1F9A">
      <w:t>K433</w:t>
    </w:r>
    <w:r w:rsidRPr="00BD1F9A">
      <w:fldChar w:fldCharType="end"/>
    </w:r>
    <w:r w:rsidRPr="00BD1F9A">
      <w:br/>
    </w:r>
    <w:r w:rsidRPr="00BD1F9A">
      <w:fldChar w:fldCharType="begin" w:fldLock="1"/>
    </w:r>
    <w:r w:rsidRPr="00BD1F9A">
      <w:instrText xml:space="preserve"> DOCPROPERTY</w:instrText>
    </w:r>
    <w:r w:rsidRPr="00BD1F9A">
      <w:rPr>
        <w:sz w:val="18"/>
      </w:rPr>
      <w:instrText xml:space="preserve"> "Samling" *\charformat </w:instrText>
    </w:r>
    <w:r w:rsidRPr="00BD1F9A">
      <w:fldChar w:fldCharType="end"/>
    </w:r>
    <w:r w:rsidRPr="00BD1F9A">
      <w:tab/>
      <w:t xml:space="preserve">pnr: </w:t>
    </w:r>
    <w:r w:rsidRPr="00BD1F9A">
      <w:fldChar w:fldCharType="begin" w:fldLock="1"/>
    </w:r>
    <w:r w:rsidRPr="00BD1F9A">
      <w:instrText xml:space="preserve"> DOCPROPERTY</w:instrText>
    </w:r>
    <w:r w:rsidRPr="00BD1F9A">
      <w:rPr>
        <w:sz w:val="18"/>
      </w:rPr>
      <w:instrText xml:space="preserve"> "Partinummer" *\charformat </w:instrText>
    </w:r>
    <w:r w:rsidRPr="00BD1F9A">
      <w:fldChar w:fldCharType="separate"/>
    </w:r>
    <w:r w:rsidRPr="00BD1F9A">
      <w:t>v447</w:t>
    </w:r>
    <w:r w:rsidRPr="00BD1F9A">
      <w:fldChar w:fldCharType="end"/>
    </w:r>
  </w:p>
  <w:p w:rsidR="00B33099" w:rsidRPr="00BD1F9A" w:rsidRDefault="00B33099">
    <w:pPr>
      <w:pStyle w:val="FSHRub1"/>
    </w:pPr>
    <w:r w:rsidRPr="00BD1F9A">
      <w:t>Motion till riksdagen</w:t>
    </w:r>
    <w:r w:rsidRPr="00BD1F9A">
      <w:br/>
    </w:r>
    <w:r w:rsidRPr="00BD1F9A">
      <w:fldChar w:fldCharType="begin" w:fldLock="1"/>
    </w:r>
    <w:r w:rsidRPr="00BD1F9A">
      <w:instrText xml:space="preserve"> DOCPROPERTY "YearUser" *\charformat </w:instrText>
    </w:r>
    <w:r w:rsidRPr="00BD1F9A">
      <w:fldChar w:fldCharType="separate"/>
    </w:r>
    <w:r w:rsidRPr="00BD1F9A">
      <w:t>2005/06</w:t>
    </w:r>
    <w:r w:rsidRPr="00BD1F9A">
      <w:fldChar w:fldCharType="end"/>
    </w:r>
    <w:r w:rsidRPr="00BD1F9A">
      <w:t>:</w:t>
    </w:r>
    <w:r w:rsidRPr="00BD1F9A">
      <w:fldChar w:fldCharType="begin" w:fldLock="1"/>
    </w:r>
    <w:r w:rsidRPr="00BD1F9A">
      <w:instrText xml:space="preserve"> DOCPROPERTY "Motionsnummer" *\charformat </w:instrText>
    </w:r>
    <w:r w:rsidRPr="00BD1F9A">
      <w:fldChar w:fldCharType="separate"/>
    </w:r>
    <w:r w:rsidRPr="00BD1F9A">
      <w:t>K433</w:t>
    </w:r>
    <w:r w:rsidRPr="00BD1F9A">
      <w:fldChar w:fldCharType="end"/>
    </w:r>
  </w:p>
  <w:p w:rsidR="00B33099" w:rsidRPr="00BD1F9A" w:rsidRDefault="00B33099">
    <w:pPr>
      <w:pStyle w:val="FSHNormalS5"/>
    </w:pPr>
    <w:r w:rsidRPr="00BD1F9A">
      <w:fldChar w:fldCharType="begin" w:fldLock="1"/>
    </w:r>
    <w:r w:rsidRPr="00BD1F9A">
      <w:instrText xml:space="preserve"> DOCPROPERTY "MotionarText" *\charformat </w:instrText>
    </w:r>
    <w:r w:rsidRPr="00BD1F9A">
      <w:fldChar w:fldCharType="separate"/>
    </w:r>
    <w:r w:rsidRPr="00BD1F9A">
      <w:t>av Elina Linna (v)</w:t>
    </w:r>
    <w:r w:rsidRPr="00BD1F9A">
      <w:fldChar w:fldCharType="end"/>
    </w:r>
    <w:r w:rsidRPr="00BD1F9A">
      <w:br/>
    </w:r>
    <w:r w:rsidRPr="00BD1F9A">
      <w:fldChar w:fldCharType="begin" w:fldLock="1"/>
    </w:r>
    <w:r w:rsidRPr="00BD1F9A">
      <w:instrText xml:space="preserve"> DOCPROPERTY "SvarFrasKort" *\charformat </w:instrText>
    </w:r>
    <w:r w:rsidRPr="00BD1F9A">
      <w:fldChar w:fldCharType="end"/>
    </w:r>
  </w:p>
  <w:p w:rsidR="00B33099" w:rsidRPr="00BD1F9A" w:rsidRDefault="00B33099">
    <w:pPr>
      <w:pStyle w:val="FSHTitel"/>
    </w:pPr>
    <w:r w:rsidRPr="00BD1F9A">
      <w:fldChar w:fldCharType="begin" w:fldLock="1"/>
    </w:r>
    <w:r w:rsidRPr="00BD1F9A">
      <w:instrText xml:space="preserve"> DOCPROPERTY</w:instrText>
    </w:r>
    <w:r w:rsidRPr="00BD1F9A">
      <w:rPr>
        <w:sz w:val="18"/>
      </w:rPr>
      <w:instrText xml:space="preserve"> "RubrikSvar" *\charformat </w:instrText>
    </w:r>
    <w:r w:rsidRPr="00BD1F9A">
      <w:fldChar w:fldCharType="separate"/>
    </w:r>
    <w:r w:rsidRPr="00BD1F9A">
      <w:t>Museiinformation på minoritetsspråken</w:t>
    </w:r>
    <w:r w:rsidRPr="00BD1F9A">
      <w:fldChar w:fldCharType="end"/>
    </w:r>
  </w:p>
  <w:p w:rsidR="00B33099" w:rsidRPr="00BD1F9A" w:rsidRDefault="00B33099" w:rsidP="00B3309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1589472">
    <w:abstractNumId w:val="13"/>
  </w:num>
  <w:num w:numId="2" w16cid:durableId="1801535993">
    <w:abstractNumId w:val="10"/>
  </w:num>
  <w:num w:numId="3" w16cid:durableId="808211506">
    <w:abstractNumId w:val="11"/>
  </w:num>
  <w:num w:numId="4" w16cid:durableId="1548486496">
    <w:abstractNumId w:val="12"/>
  </w:num>
  <w:num w:numId="5" w16cid:durableId="775634009">
    <w:abstractNumId w:val="8"/>
  </w:num>
  <w:num w:numId="6" w16cid:durableId="1650091775">
    <w:abstractNumId w:val="3"/>
  </w:num>
  <w:num w:numId="7" w16cid:durableId="518009870">
    <w:abstractNumId w:val="2"/>
  </w:num>
  <w:num w:numId="8" w16cid:durableId="1305618508">
    <w:abstractNumId w:val="1"/>
  </w:num>
  <w:num w:numId="9" w16cid:durableId="595287352">
    <w:abstractNumId w:val="0"/>
  </w:num>
  <w:num w:numId="10" w16cid:durableId="2139833437">
    <w:abstractNumId w:val="9"/>
  </w:num>
  <w:num w:numId="11" w16cid:durableId="1710373514">
    <w:abstractNumId w:val="7"/>
  </w:num>
  <w:num w:numId="12" w16cid:durableId="46614352">
    <w:abstractNumId w:val="6"/>
  </w:num>
  <w:num w:numId="13" w16cid:durableId="310789526">
    <w:abstractNumId w:val="5"/>
  </w:num>
  <w:num w:numId="14" w16cid:durableId="1460143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EE7754"/>
    <w:rsid w:val="00064BC3"/>
    <w:rsid w:val="00072FB9"/>
    <w:rsid w:val="00100531"/>
    <w:rsid w:val="00165121"/>
    <w:rsid w:val="001D1559"/>
    <w:rsid w:val="001D63B1"/>
    <w:rsid w:val="00201DFB"/>
    <w:rsid w:val="00212FF1"/>
    <w:rsid w:val="00226392"/>
    <w:rsid w:val="00230193"/>
    <w:rsid w:val="002818D3"/>
    <w:rsid w:val="002B2CFA"/>
    <w:rsid w:val="002D11A8"/>
    <w:rsid w:val="004A0504"/>
    <w:rsid w:val="004E38D9"/>
    <w:rsid w:val="00601439"/>
    <w:rsid w:val="00655DFB"/>
    <w:rsid w:val="00740D6D"/>
    <w:rsid w:val="0079775D"/>
    <w:rsid w:val="007B67A7"/>
    <w:rsid w:val="007C6092"/>
    <w:rsid w:val="007D1334"/>
    <w:rsid w:val="00827CCE"/>
    <w:rsid w:val="009676E9"/>
    <w:rsid w:val="00A053C6"/>
    <w:rsid w:val="00A36B47"/>
    <w:rsid w:val="00A60D6A"/>
    <w:rsid w:val="00B13BF0"/>
    <w:rsid w:val="00B33099"/>
    <w:rsid w:val="00BD1F9A"/>
    <w:rsid w:val="00C1285C"/>
    <w:rsid w:val="00C27B7D"/>
    <w:rsid w:val="00DC6C70"/>
    <w:rsid w:val="00E22893"/>
    <w:rsid w:val="00E31EC4"/>
    <w:rsid w:val="00E360DE"/>
    <w:rsid w:val="00E75D28"/>
    <w:rsid w:val="00E84F25"/>
    <w:rsid w:val="00EE7754"/>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F68C3C-0870-4850-8AAB-B06F416E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33099"/>
    <w:pPr>
      <w:spacing w:after="250"/>
    </w:pPr>
  </w:style>
  <w:style w:type="paragraph" w:customStyle="1" w:styleId="Hemstlatt">
    <w:name w:val="Hemstl_att"/>
    <w:aliases w:val="HemstPunkt,HemstPunktFlera,HemställansPunkt,Förslagstext"/>
    <w:basedOn w:val="Normal"/>
    <w:next w:val="Normal"/>
    <w:rsid w:val="00827CC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189</Words>
  <Characters>1121</Characters>
  <Application>Microsoft Office Word</Application>
  <DocSecurity>4</DocSecurity>
  <Lines>23</Lines>
  <Paragraphs>7</Paragraphs>
  <ScaleCrop>false</ScaleCrop>
  <HeadingPairs>
    <vt:vector size="2" baseType="variant">
      <vt:variant>
        <vt:lpstr>Rubrik</vt:lpstr>
      </vt:variant>
      <vt:variant>
        <vt:i4>1</vt:i4>
      </vt:variant>
    </vt:vector>
  </HeadingPairs>
  <TitlesOfParts>
    <vt:vector size="1" baseType="lpstr">
      <vt:lpstr>K433</vt:lpstr>
    </vt:vector>
  </TitlesOfParts>
  <Company>Riksdagen</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K433</dc:title>
  <dc:subject>K433</dc:subject>
  <dc:creator>Riksdagen</dc:creator>
  <cp:keywords>Riksdagen</cp:keywords>
  <dc:description/>
  <cp:lastModifiedBy>Lars Brink</cp:lastModifiedBy>
  <cp:revision>2</cp:revision>
  <cp:lastPrinted>2005-11-13T14:48:00Z</cp:lastPrinted>
  <dcterms:created xsi:type="dcterms:W3CDTF">2025-12-16T19:41:00Z</dcterms:created>
  <dcterms:modified xsi:type="dcterms:W3CDTF">2025-12-16T19:41:00Z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mot2000_411_2005-09-30</vt:lpwstr>
  </property>
  <property fmtid="{D5CDD505-2E9C-101B-9397-08002B2CF9AE}" pid="4" name="dokumenttyp">
    <vt:lpwstr>motion</vt:lpwstr>
  </property>
  <property fmtid="{D5CDD505-2E9C-101B-9397-08002B2CF9AE}" pid="5" name="Sekr">
    <vt:lpwstr>srs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Museiinformation på minoritetsspråken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Museiinformation på minoritetsspråken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v447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Elina Linna (v)</vt:lpwstr>
  </property>
  <property fmtid="{D5CDD505-2E9C-101B-9397-08002B2CF9AE}" pid="26" name="MotionarLista">
    <vt:lpwstr>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jill-marie.linder@riksdagen.se</vt:lpwstr>
  </property>
  <property fmtid="{D5CDD505-2E9C-101B-9397-08002B2CF9AE}" pid="45" name="ReservUID">
    <vt:lpwstr>birgitta lundblad</vt:lpwstr>
  </property>
  <property fmtid="{D5CDD505-2E9C-101B-9397-08002B2CF9AE}" pid="46" name="MotionID">
    <vt:lpwstr>20052006000000000118000004470069</vt:lpwstr>
  </property>
  <property fmtid="{D5CDD505-2E9C-101B-9397-08002B2CF9AE}" pid="47" name="datum">
    <vt:lpwstr>051005</vt:lpwstr>
  </property>
  <property fmtid="{D5CDD505-2E9C-101B-9397-08002B2CF9AE}" pid="48" name="avsändar-e-post">
    <vt:lpwstr>jill-marie.linder@riksdagen.se</vt:lpwstr>
  </property>
  <property fmtid="{D5CDD505-2E9C-101B-9397-08002B2CF9AE}" pid="49" name="id">
    <vt:lpwstr>20052006000000000118000004470069</vt:lpwstr>
  </property>
  <property fmtid="{D5CDD505-2E9C-101B-9397-08002B2CF9AE}" pid="50" name="nummer">
    <vt:lpwstr>433</vt:lpwstr>
  </property>
  <property fmtid="{D5CDD505-2E9C-101B-9397-08002B2CF9AE}" pid="51" name="utskottsbeteckning">
    <vt:lpwstr>K</vt:lpwstr>
  </property>
</Properties>
</file>