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876BE" w:rsidRPr="00E73E93" w:rsidTr="00C876B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876BE" w:rsidRPr="00E73E93" w:rsidRDefault="00F7258E" w:rsidP="00C876BE">
            <w:pPr>
              <w:pStyle w:val="RSKRbeteckning"/>
              <w:spacing w:before="240"/>
            </w:pPr>
            <w:r w:rsidRPr="00E73E93">
              <w:t>Riksdagsskrivelse</w:t>
            </w:r>
          </w:p>
          <w:p w:rsidR="00C876BE" w:rsidRPr="00E73E93" w:rsidRDefault="00F7258E" w:rsidP="00C876BE">
            <w:pPr>
              <w:pStyle w:val="RSKRbeteckning"/>
            </w:pPr>
            <w:r w:rsidRPr="00E73E93">
              <w:t>2007/08</w:t>
            </w:r>
            <w:r w:rsidR="00C876BE" w:rsidRPr="00E73E93">
              <w:t>:</w:t>
            </w:r>
            <w:r w:rsidRPr="00E73E93">
              <w:t>196</w:t>
            </w:r>
          </w:p>
        </w:tc>
        <w:tc>
          <w:tcPr>
            <w:tcW w:w="1134" w:type="dxa"/>
          </w:tcPr>
          <w:p w:rsidR="00C876BE" w:rsidRPr="00E73E93" w:rsidRDefault="00E73E93" w:rsidP="00C876BE">
            <w:pPr>
              <w:jc w:val="right"/>
            </w:pPr>
            <w:r w:rsidRPr="00E73E9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76BE" w:rsidRPr="00E73E93" w:rsidTr="00C876B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876BE" w:rsidRPr="00E73E93" w:rsidRDefault="00C876BE">
            <w:pPr>
              <w:rPr>
                <w:sz w:val="10"/>
              </w:rPr>
            </w:pPr>
          </w:p>
        </w:tc>
      </w:tr>
    </w:tbl>
    <w:p w:rsidR="00C876BE" w:rsidRPr="00E73E93" w:rsidRDefault="00C876BE"/>
    <w:p w:rsidR="00C876BE" w:rsidRPr="00E73E93" w:rsidRDefault="00F7258E" w:rsidP="00C876BE">
      <w:pPr>
        <w:pStyle w:val="Mottagare1"/>
      </w:pPr>
      <w:r w:rsidRPr="00E73E93">
        <w:t>Regeringen</w:t>
      </w:r>
    </w:p>
    <w:p w:rsidR="00C876BE" w:rsidRPr="00E73E93" w:rsidRDefault="00F7258E" w:rsidP="00C876BE">
      <w:pPr>
        <w:pStyle w:val="Mottagare2"/>
      </w:pPr>
      <w:r w:rsidRPr="00E73E93">
        <w:t>Arbetsmarknadsdepartementet</w:t>
      </w:r>
    </w:p>
    <w:p w:rsidR="00C876BE" w:rsidRPr="00E73E93" w:rsidRDefault="00C876BE" w:rsidP="00C876BE">
      <w:r w:rsidRPr="00E73E93">
        <w:t xml:space="preserve">Med överlämnande av </w:t>
      </w:r>
      <w:r w:rsidR="00F7258E" w:rsidRPr="00E73E93">
        <w:t>arbetsmarknadsutskottet</w:t>
      </w:r>
      <w:r w:rsidRPr="00E73E93">
        <w:t xml:space="preserve">s betänkande </w:t>
      </w:r>
      <w:r w:rsidR="00F7258E" w:rsidRPr="00E73E93">
        <w:t>2007/08</w:t>
      </w:r>
      <w:r w:rsidRPr="00E73E93">
        <w:t>:</w:t>
      </w:r>
      <w:r w:rsidR="00F7258E" w:rsidRPr="00E73E93">
        <w:t>AU9</w:t>
      </w:r>
      <w:r w:rsidRPr="00E73E93">
        <w:t xml:space="preserve"> </w:t>
      </w:r>
      <w:r w:rsidR="00F7258E" w:rsidRPr="00E73E93">
        <w:t>Prövningstillstånd i Arbetsdomstolen m.m.</w:t>
      </w:r>
      <w:r w:rsidRPr="00E73E93">
        <w:t xml:space="preserve"> får jag anmäla att riksdagen denna dag bifallit utskottets förslag till riksdagsbeslut.</w:t>
      </w:r>
    </w:p>
    <w:p w:rsidR="00C876BE" w:rsidRPr="00E73E93" w:rsidRDefault="00C876BE" w:rsidP="00C876BE">
      <w:pPr>
        <w:pStyle w:val="Stockholm"/>
      </w:pPr>
      <w:r w:rsidRPr="00E73E93">
        <w:t xml:space="preserve">Stockholm den </w:t>
      </w:r>
      <w:r w:rsidR="00F7258E" w:rsidRPr="00E73E93">
        <w:t>2008-05-20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876BE" w:rsidRPr="00E73E93" w:rsidTr="00C876B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876BE" w:rsidRPr="00E73E93" w:rsidRDefault="00F7258E" w:rsidP="00C876BE">
            <w:pPr>
              <w:pStyle w:val="AvsTalman"/>
            </w:pPr>
            <w:r w:rsidRPr="00E73E93">
              <w:t>Per Westerberg</w:t>
            </w:r>
          </w:p>
        </w:tc>
        <w:tc>
          <w:tcPr>
            <w:tcW w:w="3628" w:type="dxa"/>
          </w:tcPr>
          <w:p w:rsidR="00C876BE" w:rsidRPr="00E73E93" w:rsidRDefault="00F7258E" w:rsidP="00C876BE">
            <w:pPr>
              <w:pStyle w:val="AvsTjnsteman"/>
            </w:pPr>
            <w:r w:rsidRPr="00E73E93">
              <w:t>Ulf Christoffersson</w:t>
            </w:r>
          </w:p>
        </w:tc>
      </w:tr>
    </w:tbl>
    <w:p w:rsidR="00D85057" w:rsidRPr="00E73E93" w:rsidRDefault="00D85057" w:rsidP="00C876BE"/>
    <w:sectPr w:rsidR="00D85057" w:rsidRPr="00E73E9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6BE"/>
    <w:rsid w:val="0009098F"/>
    <w:rsid w:val="000C2D8D"/>
    <w:rsid w:val="001667BD"/>
    <w:rsid w:val="001C2855"/>
    <w:rsid w:val="00224A43"/>
    <w:rsid w:val="00243D3C"/>
    <w:rsid w:val="00244660"/>
    <w:rsid w:val="0026798D"/>
    <w:rsid w:val="00367F9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C3E68"/>
    <w:rsid w:val="009F0EC7"/>
    <w:rsid w:val="00A16D59"/>
    <w:rsid w:val="00AC3A6D"/>
    <w:rsid w:val="00BB222A"/>
    <w:rsid w:val="00BB66ED"/>
    <w:rsid w:val="00C1040E"/>
    <w:rsid w:val="00C72B82"/>
    <w:rsid w:val="00C876BE"/>
    <w:rsid w:val="00D644E9"/>
    <w:rsid w:val="00D65C4C"/>
    <w:rsid w:val="00D85057"/>
    <w:rsid w:val="00DC0766"/>
    <w:rsid w:val="00E570D1"/>
    <w:rsid w:val="00E73E93"/>
    <w:rsid w:val="00F520C1"/>
    <w:rsid w:val="00F7258E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6523C-545B-43A4-8F9A-08064B5A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F725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302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2008-05-20T07:43:00Z</cp:lastPrinted>
  <dcterms:created xsi:type="dcterms:W3CDTF">2025-12-17T12:53:00Z</dcterms:created>
  <dcterms:modified xsi:type="dcterms:W3CDTF">2025-12-17T12:53:00Z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196</vt:lpwstr>
  </property>
  <property fmtid="{D5CDD505-2E9C-101B-9397-08002B2CF9AE}" pid="6" name="Datum">
    <vt:lpwstr>2008-05-20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Arbetsmarknadsdepartementet</vt:lpwstr>
  </property>
  <property fmtid="{D5CDD505-2E9C-101B-9397-08002B2CF9AE}" pid="13" name="Utskott">
    <vt:lpwstr>Arbetsmarknadsutskottet</vt:lpwstr>
  </property>
  <property fmtid="{D5CDD505-2E9C-101B-9397-08002B2CF9AE}" pid="14" name="UskBet">
    <vt:lpwstr>AU</vt:lpwstr>
  </property>
  <property fmtid="{D5CDD505-2E9C-101B-9397-08002B2CF9AE}" pid="15" name="RefRM">
    <vt:lpwstr>2007/08</vt:lpwstr>
  </property>
  <property fmtid="{D5CDD505-2E9C-101B-9397-08002B2CF9AE}" pid="16" name="RefNr">
    <vt:lpwstr>9</vt:lpwstr>
  </property>
  <property fmtid="{D5CDD505-2E9C-101B-9397-08002B2CF9AE}" pid="17" name="RefRubrik">
    <vt:lpwstr>Prövningstillstånd i Arbetsdomstolen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