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A407051" w14:textId="77777777">
      <w:pPr>
        <w:pStyle w:val="Normalutanindragellerluft"/>
      </w:pPr>
      <w:r>
        <w:t xml:space="preserve"> </w:t>
      </w:r>
    </w:p>
    <w:sdt>
      <w:sdtPr>
        <w:alias w:val="CC_Boilerplate_4"/>
        <w:tag w:val="CC_Boilerplate_4"/>
        <w:id w:val="-1644581176"/>
        <w:lock w:val="sdtLocked"/>
        <w:placeholder>
          <w:docPart w:val="247C5AFA01FB4DDBB5D2B2EE713CCE79"/>
        </w:placeholder>
        <w15:appearance w15:val="hidden"/>
        <w:text/>
      </w:sdtPr>
      <w:sdtEndPr/>
      <w:sdtContent>
        <w:p w:rsidR="00AF30DD" w:rsidP="00CC4C93" w:rsidRDefault="00AF30DD" w14:paraId="4A407052" w14:textId="77777777">
          <w:pPr>
            <w:pStyle w:val="Rubrik1"/>
          </w:pPr>
          <w:r>
            <w:t>Förslag till riksdagsbeslut</w:t>
          </w:r>
        </w:p>
      </w:sdtContent>
    </w:sdt>
    <w:sdt>
      <w:sdtPr>
        <w:alias w:val="Yrkande 1"/>
        <w:tag w:val="051899f1-98bc-4599-b78f-4747ba924980"/>
        <w:id w:val="-1707320396"/>
        <w:lock w:val="sdtLocked"/>
      </w:sdtPr>
      <w:sdtEndPr/>
      <w:sdtContent>
        <w:p w:rsidR="00066725" w:rsidRDefault="009C1FE6" w14:paraId="4A407053" w14:textId="7294A06B">
          <w:pPr>
            <w:pStyle w:val="Frslagstext"/>
          </w:pPr>
          <w:r>
            <w:t>Riksdagen ställer sig bakom det som anförs i motionen om utbildning för skolpersonal i heders- och radikaliseringsproblematik och tillkännager detta för regeringen.</w:t>
          </w:r>
        </w:p>
      </w:sdtContent>
    </w:sdt>
    <w:p w:rsidR="00AF30DD" w:rsidP="00AF30DD" w:rsidRDefault="000156D9" w14:paraId="4A407054" w14:textId="77777777">
      <w:pPr>
        <w:pStyle w:val="Rubrik1"/>
      </w:pPr>
      <w:bookmarkStart w:name="MotionsStart" w:id="0"/>
      <w:bookmarkEnd w:id="0"/>
      <w:r>
        <w:t>Motivering</w:t>
      </w:r>
    </w:p>
    <w:p w:rsidR="005B116B" w:rsidP="005B116B" w:rsidRDefault="005B116B" w14:paraId="4A407055" w14:textId="77777777">
      <w:pPr>
        <w:pStyle w:val="Normalutanindragellerluft"/>
      </w:pPr>
      <w:r>
        <w:t xml:space="preserve">I dagens samhälle existerar det tyvärr en problematik med så kallad hedersproblematik. Detta innebär att vissa familjer bär på en samhällssyn, familjesyn och en syn på individen som understundom kommer i kraftig konflikt med de värderingar och den praxis som råder i vårt moderna samhälle. Detta kan till exempel gälla döttrars och söners val av partner och karriär. </w:t>
      </w:r>
    </w:p>
    <w:p w:rsidRPr="005B116B" w:rsidR="005B116B" w:rsidP="005B116B" w:rsidRDefault="005B116B" w14:paraId="4A407056" w14:textId="77777777"/>
    <w:p w:rsidR="005B116B" w:rsidP="005B116B" w:rsidRDefault="005B116B" w14:paraId="4A407057" w14:textId="39BE895B">
      <w:pPr>
        <w:pStyle w:val="Normalutanindragellerluft"/>
      </w:pPr>
      <w:r>
        <w:t>På senare tid har det också uppmärksammats att det i utanförskapsområdena föreligger en radikaliseringsproblematik, där unga män och ibland kvinnor i radikaliserats och antagit en extrem och våldsbejakande variant av islam. Detta har ibland slutat med att de radikaliserade ungdomarna gett sig iväg för att strida med I</w:t>
      </w:r>
      <w:r w:rsidR="003626BB">
        <w:t>sis</w:t>
      </w:r>
      <w:r>
        <w:t>. Ofta har omgivningen inte reagerat på den process som lett fram till så pass drastiska beslut som at strida för terrorgrupper såsom I</w:t>
      </w:r>
      <w:r w:rsidR="003626BB">
        <w:t>sis</w:t>
      </w:r>
      <w:r>
        <w:t xml:space="preserve">. </w:t>
      </w:r>
    </w:p>
    <w:p w:rsidR="005B116B" w:rsidP="005B116B" w:rsidRDefault="005B116B" w14:paraId="4A407058" w14:textId="77777777">
      <w:pPr>
        <w:pStyle w:val="Normalutanindragellerluft"/>
      </w:pPr>
      <w:r>
        <w:t xml:space="preserve"> </w:t>
      </w:r>
    </w:p>
    <w:p w:rsidR="005B116B" w:rsidP="005B116B" w:rsidRDefault="005B116B" w14:paraId="4A407059" w14:textId="77777777">
      <w:pPr>
        <w:pStyle w:val="Normalutanindragellerluft"/>
      </w:pPr>
      <w:r>
        <w:t xml:space="preserve">För att lättare kunna upptäcka och hjälpa unga skolelever som hamnar i en värderingskonflikt mellan våra moderna </w:t>
      </w:r>
      <w:proofErr w:type="spellStart"/>
      <w:r>
        <w:t>paradigmer</w:t>
      </w:r>
      <w:proofErr w:type="spellEnd"/>
      <w:r>
        <w:t xml:space="preserve"> och en mer klanbetonad syn på samhället är det nödvändigt att personal inom olika skolformer såsom gymnasieskolan och grundskolan har en adekvat utbildning på området, detta för att kunna upptäcka och hjälpa enskilda elever som befinner sig i en utsatt situation. Det behövs också utbildning i att observera tecken på en osund religiös radikalisering. Detta även om många radikaliseras efter avslutad skolgång. </w:t>
      </w:r>
    </w:p>
    <w:p w:rsidRPr="005B116B" w:rsidR="005B116B" w:rsidP="005B116B" w:rsidRDefault="005B116B" w14:paraId="4A40705A" w14:textId="77777777"/>
    <w:p w:rsidR="00AF30DD" w:rsidP="005B116B" w:rsidRDefault="005B116B" w14:paraId="4A40705B" w14:textId="63E27EE4">
      <w:pPr>
        <w:pStyle w:val="Normalutanindragellerluft"/>
      </w:pPr>
      <w:r>
        <w:t>Förslagsvis föreslår vi en kvalitetsutbildning på 80</w:t>
      </w:r>
      <w:r w:rsidR="003626BB">
        <w:t>–</w:t>
      </w:r>
      <w:bookmarkStart w:name="_GoBack" w:id="1"/>
      <w:bookmarkEnd w:id="1"/>
      <w:r>
        <w:t xml:space="preserve">120 timmar, initierad och finansierad av staten skall finnas till hands i de områden och kommuner där en sådan utbildning är relevant. </w:t>
      </w:r>
      <w:r>
        <w:lastRenderedPageBreak/>
        <w:t xml:space="preserve">Det är kommunerna och enskilda utbildningsanordnare som beslutar ifall personalen skall fullgöra utbildningen.  </w:t>
      </w:r>
    </w:p>
    <w:sdt>
      <w:sdtPr>
        <w:rPr>
          <w:i/>
          <w:noProof/>
        </w:rPr>
        <w:alias w:val="CC_Underskrifter"/>
        <w:tag w:val="CC_Underskrifter"/>
        <w:id w:val="583496634"/>
        <w:lock w:val="sdtContentLocked"/>
        <w:placeholder>
          <w:docPart w:val="E62C2F68A0DA4908A5A536EE6B32EA07"/>
        </w:placeholder>
        <w15:appearance w15:val="hidden"/>
      </w:sdtPr>
      <w:sdtEndPr>
        <w:rPr>
          <w:noProof w:val="0"/>
        </w:rPr>
      </w:sdtEndPr>
      <w:sdtContent>
        <w:p w:rsidRPr="00ED19F0" w:rsidR="00865E70" w:rsidP="007F3DAD" w:rsidRDefault="007F3DAD" w14:paraId="4A40705C" w14:textId="77777777">
          <w:pPr>
            <w:pStyle w:val="Normalutanindragellerluft"/>
          </w:pPr>
          <w:r>
            <w:rPr>
              <w:i/>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CD3F24" w:rsidRDefault="00CD3F24" w14:paraId="4A407060" w14:textId="77777777"/>
    <w:sectPr w:rsidR="00CD3F2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07062" w14:textId="77777777" w:rsidR="0032038C" w:rsidRDefault="0032038C" w:rsidP="000C1CAD">
      <w:pPr>
        <w:spacing w:line="240" w:lineRule="auto"/>
      </w:pPr>
      <w:r>
        <w:separator/>
      </w:r>
    </w:p>
  </w:endnote>
  <w:endnote w:type="continuationSeparator" w:id="0">
    <w:p w14:paraId="4A407063" w14:textId="77777777" w:rsidR="0032038C" w:rsidRDefault="003203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C54C0" w14:textId="77777777" w:rsidR="00757CDC" w:rsidRDefault="00757C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706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26B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706E" w14:textId="77777777" w:rsidR="009375E1" w:rsidRDefault="009375E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201509141041</w:instrText>
    </w:r>
    <w:r>
      <w:fldChar w:fldCharType="end"/>
    </w:r>
    <w:r>
      <w:instrText xml:space="preserve"> &gt; </w:instrText>
    </w:r>
    <w:r>
      <w:fldChar w:fldCharType="begin"/>
    </w:r>
    <w:r>
      <w:instrText xml:space="preserve"> PRINTDATE \@ "yyyyMMddHHmm" </w:instrText>
    </w:r>
    <w:r>
      <w:fldChar w:fldCharType="separate"/>
    </w:r>
    <w:r>
      <w:rPr>
        <w:noProof/>
      </w:rPr>
      <w:instrText>201509141229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12:29</w:instrText>
    </w:r>
    <w:r>
      <w:fldChar w:fldCharType="end"/>
    </w:r>
    <w:r>
      <w:instrText xml:space="preserve"> </w:instrText>
    </w:r>
    <w:r>
      <w:fldChar w:fldCharType="separate"/>
    </w:r>
    <w:r>
      <w:rPr>
        <w:noProof/>
      </w:rPr>
      <w:t>2015-09-14 12:29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07060" w14:textId="77777777" w:rsidR="0032038C" w:rsidRDefault="0032038C" w:rsidP="000C1CAD">
      <w:pPr>
        <w:spacing w:line="240" w:lineRule="auto"/>
      </w:pPr>
      <w:r>
        <w:separator/>
      </w:r>
    </w:p>
  </w:footnote>
  <w:footnote w:type="continuationSeparator" w:id="0">
    <w:p w14:paraId="4A407061" w14:textId="77777777" w:rsidR="0032038C" w:rsidRDefault="003203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DC" w:rsidRDefault="00757CDC" w14:paraId="04AB978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DC" w:rsidRDefault="00757CDC" w14:paraId="7B9A54A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4070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626BB" w14:paraId="4A40706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w:t>
        </w:r>
      </w:sdtContent>
    </w:sdt>
  </w:p>
  <w:p w:rsidR="00A42228" w:rsidP="00283E0F" w:rsidRDefault="003626BB" w14:paraId="4A40706B"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A42228" w:rsidP="00283E0F" w:rsidRDefault="005B116B" w14:paraId="4A40706C" w14:textId="77777777">
        <w:pPr>
          <w:pStyle w:val="FSHRub2"/>
        </w:pPr>
        <w:r>
          <w:t xml:space="preserve">Utbildning i hedersproblematik för undervisande personal </w:t>
        </w:r>
      </w:p>
    </w:sdtContent>
  </w:sdt>
  <w:sdt>
    <w:sdtPr>
      <w:alias w:val="CC_Boilerplate_3"/>
      <w:tag w:val="CC_Boilerplate_3"/>
      <w:id w:val="-1567486118"/>
      <w:lock w:val="sdtContentLocked"/>
      <w15:appearance w15:val="hidden"/>
      <w:text w:multiLine="1"/>
    </w:sdtPr>
    <w:sdtEndPr/>
    <w:sdtContent>
      <w:p w:rsidR="00A42228" w:rsidP="00283E0F" w:rsidRDefault="00A42228" w14:paraId="4A4070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116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725"/>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072"/>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38C"/>
    <w:rsid w:val="0032197E"/>
    <w:rsid w:val="003226A0"/>
    <w:rsid w:val="003234B5"/>
    <w:rsid w:val="00323F94"/>
    <w:rsid w:val="003250F9"/>
    <w:rsid w:val="003258C5"/>
    <w:rsid w:val="00325E7A"/>
    <w:rsid w:val="00334938"/>
    <w:rsid w:val="00335FFF"/>
    <w:rsid w:val="00347F27"/>
    <w:rsid w:val="0035132E"/>
    <w:rsid w:val="00353F9D"/>
    <w:rsid w:val="00361F52"/>
    <w:rsid w:val="003626BB"/>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6A4"/>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16B"/>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AE3"/>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CDC"/>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E73"/>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3DAD"/>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5E1"/>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1FE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EC4"/>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F2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6B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07051"/>
  <w15:chartTrackingRefBased/>
  <w15:docId w15:val="{620A202E-8084-411E-A0BD-8283D82D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7C5AFA01FB4DDBB5D2B2EE713CCE79"/>
        <w:category>
          <w:name w:val="Allmänt"/>
          <w:gallery w:val="placeholder"/>
        </w:category>
        <w:types>
          <w:type w:val="bbPlcHdr"/>
        </w:types>
        <w:behaviors>
          <w:behavior w:val="content"/>
        </w:behaviors>
        <w:guid w:val="{37A08E79-BC80-4889-B64D-83A58F79844D}"/>
      </w:docPartPr>
      <w:docPartBody>
        <w:p w:rsidR="00931FF5" w:rsidRDefault="00A54E21">
          <w:pPr>
            <w:pStyle w:val="247C5AFA01FB4DDBB5D2B2EE713CCE79"/>
          </w:pPr>
          <w:r w:rsidRPr="009A726D">
            <w:rPr>
              <w:rStyle w:val="Platshllartext"/>
            </w:rPr>
            <w:t>Klicka här för att ange text.</w:t>
          </w:r>
        </w:p>
      </w:docPartBody>
    </w:docPart>
    <w:docPart>
      <w:docPartPr>
        <w:name w:val="E62C2F68A0DA4908A5A536EE6B32EA07"/>
        <w:category>
          <w:name w:val="Allmänt"/>
          <w:gallery w:val="placeholder"/>
        </w:category>
        <w:types>
          <w:type w:val="bbPlcHdr"/>
        </w:types>
        <w:behaviors>
          <w:behavior w:val="content"/>
        </w:behaviors>
        <w:guid w:val="{9976CCE2-F4A2-46D4-9440-3A9A2741CF3E}"/>
      </w:docPartPr>
      <w:docPartBody>
        <w:p w:rsidR="00931FF5" w:rsidRDefault="00A54E21">
          <w:pPr>
            <w:pStyle w:val="E62C2F68A0DA4908A5A536EE6B32EA0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21"/>
    <w:rsid w:val="00674BC0"/>
    <w:rsid w:val="00931FF5"/>
    <w:rsid w:val="00A54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7C5AFA01FB4DDBB5D2B2EE713CCE79">
    <w:name w:val="247C5AFA01FB4DDBB5D2B2EE713CCE79"/>
  </w:style>
  <w:style w:type="paragraph" w:customStyle="1" w:styleId="470E298164664380BC71B2F4EE51D042">
    <w:name w:val="470E298164664380BC71B2F4EE51D042"/>
  </w:style>
  <w:style w:type="paragraph" w:customStyle="1" w:styleId="E62C2F68A0DA4908A5A536EE6B32EA07">
    <w:name w:val="E62C2F68A0DA4908A5A536EE6B32E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F492B3-D5F1-44B7-AB41-7600CE0FF461}">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3086</RubrikLookup>
    <MotionGuid xmlns="00d11361-0b92-4bae-a181-288d6a55b763">5cc5d5ea-369b-49a0-9678-266e06d6e581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1E50-CC8F-496D-8408-B07F2620FF6F}"/>
</file>

<file path=customXml/itemProps2.xml><?xml version="1.0" encoding="utf-8"?>
<ds:datastoreItem xmlns:ds="http://schemas.openxmlformats.org/officeDocument/2006/customXml" ds:itemID="{A87AFDA6-8727-482C-B12D-5ACEA758EA7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367C158-B97F-4A0A-B801-A39B11B8B384}"/>
</file>

<file path=customXml/itemProps5.xml><?xml version="1.0" encoding="utf-8"?>
<ds:datastoreItem xmlns:ds="http://schemas.openxmlformats.org/officeDocument/2006/customXml" ds:itemID="{1D5B40AE-43C1-4FEF-AF0A-62768127CDDE}"/>
</file>

<file path=docProps/app.xml><?xml version="1.0" encoding="utf-8"?>
<Properties xmlns="http://schemas.openxmlformats.org/officeDocument/2006/extended-properties" xmlns:vt="http://schemas.openxmlformats.org/officeDocument/2006/docPropsVTypes">
  <Template>GranskaMot</Template>
  <TotalTime>11</TotalTime>
  <Pages>2</Pages>
  <Words>284</Words>
  <Characters>1627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 Utbildning i hedersproblematik för undervisande personal</dc:title>
  <dc:subject/>
  <dc:creator>Charlott Qvick</dc:creator>
  <cp:keywords/>
  <dc:description/>
  <cp:lastModifiedBy>Susanne Andersson</cp:lastModifiedBy>
  <cp:revision>8</cp:revision>
  <cp:lastPrinted>2015-09-14T10:29:00Z</cp:lastPrinted>
  <dcterms:created xsi:type="dcterms:W3CDTF">2015-09-14T08:41:00Z</dcterms:created>
  <dcterms:modified xsi:type="dcterms:W3CDTF">2016-04-04T08:09:00Z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*T474CC37CDD11*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https://filur.riksdagen.se/drop/DropOffLibrary/T474CC37CDD11.docx</vt:lpwstr>
  </property>
  <property fmtid="{D5CDD505-2E9C-101B-9397-08002B2CF9AE}" pid="11" name="RevisionsOn">
    <vt:lpwstr>1</vt:lpwstr>
  </property>
</Properties>
</file>