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594DB55B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0A195C">
              <w:rPr>
                <w:b/>
              </w:rPr>
              <w:t>30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15334AB7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DE4A20">
              <w:t>04</w:t>
            </w:r>
            <w:r w:rsidR="00666516" w:rsidRPr="008C71F4">
              <w:t>-</w:t>
            </w:r>
            <w:r w:rsidR="000A195C">
              <w:t>22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25ADBA15" w:rsidR="00D12EAD" w:rsidRPr="00DB67B8" w:rsidRDefault="0038654F" w:rsidP="0096348C">
            <w:r w:rsidRPr="00AB66CA">
              <w:t>1</w:t>
            </w:r>
            <w:r w:rsidR="000A195C" w:rsidRPr="00AB66CA">
              <w:t>1</w:t>
            </w:r>
            <w:r w:rsidR="007A17C6" w:rsidRPr="00AB66CA">
              <w:t>.</w:t>
            </w:r>
            <w:r w:rsidR="00DE4A20" w:rsidRPr="00AB66CA">
              <w:t>00</w:t>
            </w:r>
            <w:r w:rsidR="00C04B68" w:rsidRPr="00AB66CA">
              <w:t xml:space="preserve"> – </w:t>
            </w:r>
            <w:r w:rsidR="00140CDC" w:rsidRPr="00AB66CA">
              <w:t>1</w:t>
            </w:r>
            <w:r w:rsidR="000A195C" w:rsidRPr="00AB66CA">
              <w:t>1</w:t>
            </w:r>
            <w:r w:rsidR="00C04B68" w:rsidRPr="00AB66CA">
              <w:t>.</w:t>
            </w:r>
            <w:r w:rsidR="00DB67B8" w:rsidRPr="00AB66CA">
              <w:t>03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7668F" w:rsidRPr="008C71F4" w14:paraId="77D73EE6" w14:textId="77777777" w:rsidTr="00B7668F">
        <w:tc>
          <w:tcPr>
            <w:tcW w:w="567" w:type="dxa"/>
          </w:tcPr>
          <w:p w14:paraId="4F2A0947" w14:textId="3A413D92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0A195C"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46821819" w14:textId="77777777" w:rsidR="0038654F" w:rsidRDefault="0038654F" w:rsidP="0038654F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Justering av protokoll</w:t>
            </w:r>
          </w:p>
          <w:p w14:paraId="445958C3" w14:textId="73E3DBEF" w:rsidR="00E803C8" w:rsidRDefault="0038654F" w:rsidP="0038654F">
            <w:pPr>
              <w:tabs>
                <w:tab w:val="left" w:pos="1701"/>
              </w:tabs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>
              <w:rPr>
                <w:bCs/>
                <w:snapToGrid w:val="0"/>
              </w:rPr>
              <w:t>2</w:t>
            </w:r>
            <w:r w:rsidR="000A195C">
              <w:rPr>
                <w:bCs/>
                <w:snapToGrid w:val="0"/>
              </w:rPr>
              <w:t>9</w:t>
            </w:r>
            <w:r>
              <w:rPr>
                <w:bCs/>
              </w:rPr>
              <w:t>.</w:t>
            </w:r>
          </w:p>
          <w:p w14:paraId="2A2F68E1" w14:textId="648B055B" w:rsidR="0038654F" w:rsidRPr="0038654F" w:rsidRDefault="0038654F" w:rsidP="0038654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7668F" w:rsidRPr="00857CD4" w14:paraId="36ED7F73" w14:textId="77777777" w:rsidTr="00B7668F">
        <w:tc>
          <w:tcPr>
            <w:tcW w:w="567" w:type="dxa"/>
          </w:tcPr>
          <w:p w14:paraId="1795027B" w14:textId="07794E1F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0A195C">
              <w:rPr>
                <w:b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1A3FD30D" w14:textId="141D4045" w:rsidR="00B7668F" w:rsidRDefault="00DB67B8" w:rsidP="0036472B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/>
              </w:rPr>
              <w:t xml:space="preserve">Justering i lagen om särskild inkomstskatt för utomlands bosatta </w:t>
            </w:r>
            <w:r w:rsidR="0036472B">
              <w:rPr>
                <w:b/>
              </w:rPr>
              <w:t>(Sk</w:t>
            </w:r>
            <w:r w:rsidR="0038654F">
              <w:rPr>
                <w:b/>
              </w:rPr>
              <w:t>U</w:t>
            </w:r>
            <w:r w:rsidR="000A195C">
              <w:rPr>
                <w:b/>
              </w:rPr>
              <w:t>1</w:t>
            </w:r>
            <w:r>
              <w:rPr>
                <w:b/>
              </w:rPr>
              <w:t>9</w:t>
            </w:r>
            <w:r w:rsidR="0036472B">
              <w:rPr>
                <w:b/>
              </w:rPr>
              <w:t>)</w:t>
            </w:r>
          </w:p>
          <w:p w14:paraId="1FD75245" w14:textId="461D1A01" w:rsidR="00D67A6F" w:rsidRDefault="00DB67B8" w:rsidP="00DB67B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2024/25:128.</w:t>
            </w:r>
          </w:p>
          <w:p w14:paraId="113B155F" w14:textId="1093BCD5" w:rsidR="00DB67B8" w:rsidRDefault="00DB67B8" w:rsidP="00DB67B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EBFE922" w14:textId="0D36178A" w:rsidR="00DB67B8" w:rsidRDefault="00DB67B8" w:rsidP="00DB67B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447E28BC" w14:textId="4A8D0A77" w:rsidR="00DB67B8" w:rsidRPr="00857CD4" w:rsidRDefault="00DB67B8" w:rsidP="00AB66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DE4A20" w:rsidRPr="008C71F4" w14:paraId="39CF8A88" w14:textId="77777777" w:rsidTr="00B7668F">
        <w:tc>
          <w:tcPr>
            <w:tcW w:w="567" w:type="dxa"/>
          </w:tcPr>
          <w:p w14:paraId="664FD1A4" w14:textId="7A64C65B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0A195C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43226E71" w14:textId="35ED1E7B" w:rsidR="00DE4A20" w:rsidRDefault="00DB67B8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Mervärdesskatt</w:t>
            </w:r>
            <w:r w:rsidR="0038654F">
              <w:rPr>
                <w:b/>
              </w:rPr>
              <w:t xml:space="preserve"> (</w:t>
            </w:r>
            <w:r w:rsidR="000A195C">
              <w:rPr>
                <w:b/>
              </w:rPr>
              <w:t>SkU</w:t>
            </w:r>
            <w:r>
              <w:rPr>
                <w:b/>
              </w:rPr>
              <w:t>14</w:t>
            </w:r>
            <w:r w:rsidR="0038654F">
              <w:rPr>
                <w:b/>
              </w:rPr>
              <w:t>)</w:t>
            </w:r>
          </w:p>
          <w:p w14:paraId="7219FC34" w14:textId="34EFC8FC" w:rsidR="00DB67B8" w:rsidRDefault="00DB67B8" w:rsidP="00DB67B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motioner.</w:t>
            </w:r>
          </w:p>
          <w:p w14:paraId="706F500A" w14:textId="77777777" w:rsidR="00DB67B8" w:rsidRDefault="00DB67B8" w:rsidP="00AB66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9ED4615" w14:textId="77777777" w:rsidR="00DB67B8" w:rsidRDefault="00DB67B8" w:rsidP="00DB67B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4036">
              <w:rPr>
                <w:bCs/>
                <w:snapToGrid w:val="0"/>
              </w:rPr>
              <w:t>Utskottet justerade betänkande 2024/25:SkU1</w:t>
            </w:r>
            <w:r>
              <w:rPr>
                <w:bCs/>
                <w:snapToGrid w:val="0"/>
              </w:rPr>
              <w:t>4</w:t>
            </w:r>
            <w:r w:rsidRPr="00B74036">
              <w:rPr>
                <w:bCs/>
                <w:snapToGrid w:val="0"/>
              </w:rPr>
              <w:t>.</w:t>
            </w:r>
          </w:p>
          <w:p w14:paraId="4EA682BF" w14:textId="77777777" w:rsidR="00DB67B8" w:rsidRDefault="00DB67B8" w:rsidP="00DB67B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85FBCF" w14:textId="795E759B" w:rsidR="00DB67B8" w:rsidRDefault="00DB67B8" w:rsidP="00AB66C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57CD4">
              <w:rPr>
                <w:bCs/>
                <w:snapToGrid w:val="0"/>
              </w:rPr>
              <w:t>S-, SD-, C- och MP-leda</w:t>
            </w:r>
            <w:r>
              <w:rPr>
                <w:bCs/>
                <w:snapToGrid w:val="0"/>
              </w:rPr>
              <w:t>möterna anmälde reservationer.</w:t>
            </w:r>
          </w:p>
          <w:p w14:paraId="1F2A6E20" w14:textId="4B325259" w:rsidR="00DE4A20" w:rsidRPr="00DE4A20" w:rsidRDefault="00DE4A20" w:rsidP="00DE4A2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6C3C18FA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0A195C"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06B8A6EF" w14:textId="77777777" w:rsidR="00B7668F" w:rsidRPr="008C71F4" w:rsidRDefault="00B7668F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989BB70" w14:textId="2294572B" w:rsidR="00E803C8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AB66CA">
              <w:rPr>
                <w:snapToGrid w:val="0"/>
              </w:rPr>
              <w:t>torsdagen</w:t>
            </w:r>
            <w:r w:rsidRPr="008C71F4">
              <w:rPr>
                <w:snapToGrid w:val="0"/>
              </w:rPr>
              <w:t xml:space="preserve"> den </w:t>
            </w:r>
            <w:r w:rsidR="00AB66CA">
              <w:rPr>
                <w:snapToGrid w:val="0"/>
              </w:rPr>
              <w:t>24</w:t>
            </w:r>
            <w:r>
              <w:rPr>
                <w:snapToGrid w:val="0"/>
              </w:rPr>
              <w:t xml:space="preserve"> </w:t>
            </w:r>
            <w:r w:rsidR="008525D5">
              <w:rPr>
                <w:snapToGrid w:val="0"/>
              </w:rPr>
              <w:t>april</w:t>
            </w:r>
            <w:r w:rsidRPr="008C71F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</w:t>
            </w:r>
            <w:r w:rsidRPr="008C71F4">
              <w:rPr>
                <w:snapToGrid w:val="0"/>
              </w:rPr>
              <w:t xml:space="preserve"> kl. </w:t>
            </w:r>
            <w:r w:rsidR="0064351E">
              <w:rPr>
                <w:snapToGrid w:val="0"/>
              </w:rPr>
              <w:t>1</w:t>
            </w:r>
            <w:r w:rsidR="00AB66CA">
              <w:rPr>
                <w:snapToGrid w:val="0"/>
              </w:rPr>
              <w:t>0</w:t>
            </w:r>
            <w:r w:rsidRPr="00DB6BEB">
              <w:rPr>
                <w:snapToGrid w:val="0"/>
              </w:rPr>
              <w:t>.</w:t>
            </w:r>
            <w:r>
              <w:rPr>
                <w:snapToGrid w:val="0"/>
              </w:rPr>
              <w:t>00</w:t>
            </w:r>
            <w:r w:rsidRPr="00DB6BEB">
              <w:rPr>
                <w:snapToGrid w:val="0"/>
              </w:rPr>
              <w:t>.</w:t>
            </w:r>
          </w:p>
          <w:p w14:paraId="6EE11A28" w14:textId="77777777" w:rsid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  <w:p w14:paraId="7C02037A" w14:textId="65FD6451" w:rsidR="00E803C8" w:rsidRP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0934590" w14:textId="77777777" w:rsidR="00E803C8" w:rsidRDefault="00E803C8" w:rsidP="00B7668F">
            <w:pPr>
              <w:tabs>
                <w:tab w:val="left" w:pos="1701"/>
              </w:tabs>
            </w:pPr>
          </w:p>
          <w:p w14:paraId="307DCEEA" w14:textId="7DF58F9C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6FF87BE7" w:rsidR="00B7668F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3F38B7F2" w14:textId="0187EA4B" w:rsidR="00E803C8" w:rsidRDefault="00E803C8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5633E708" w14:textId="77777777" w:rsidR="008D772E" w:rsidRPr="008C71F4" w:rsidRDefault="008D772E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B69DF48" w14:textId="7C9811E4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AB66CA">
              <w:t>24</w:t>
            </w:r>
            <w:r>
              <w:t xml:space="preserve"> </w:t>
            </w:r>
            <w:r w:rsidR="008525D5">
              <w:t>april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065723AE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8D772E">
              <w:rPr>
                <w:b/>
              </w:rPr>
              <w:t>30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6DFE4250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 xml:space="preserve">§ </w:t>
            </w:r>
            <w:r w:rsidR="002A009E" w:rsidRPr="008C71F4">
              <w:rPr>
                <w:sz w:val="22"/>
              </w:rPr>
              <w:t>1</w:t>
            </w:r>
            <w:r w:rsidR="002A009E">
              <w:rPr>
                <w:sz w:val="22"/>
              </w:rPr>
              <w:t>–</w:t>
            </w:r>
            <w:r w:rsidR="00DB67B8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76492929" w:rsidR="00700B35" w:rsidRPr="008C71F4" w:rsidRDefault="00DB67B8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AB66CA">
              <w:rPr>
                <w:sz w:val="22"/>
              </w:rPr>
              <w:t>3</w:t>
            </w:r>
            <w:r>
              <w:rPr>
                <w:sz w:val="22"/>
              </w:rPr>
              <w:t>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67B8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25F0F9F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121FC9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DB67B8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de-DE"/>
              </w:rPr>
            </w:pPr>
            <w:r w:rsidRPr="002E7A1E">
              <w:rPr>
                <w:sz w:val="23"/>
                <w:szCs w:val="23"/>
                <w:lang w:val="en-US"/>
              </w:rPr>
              <w:t>Eric Westroth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14459CA3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3115BD7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B67B8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4D96DC46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2A11DDF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2F8D5913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0A7C0F0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5C9EFA1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5458C33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59EDAD3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6C46597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0E1B9EF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1E227EE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54ADCD68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3C22B43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2AADF5A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1A69A61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6EB616EE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6216561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5A9A8DB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0DF27D7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763A820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2AC4EDE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20A5A50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0D278D6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3D9C739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5FE80B1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5DD79A9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30C0937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Anders Ekegren</w:t>
            </w:r>
            <w:r w:rsidRPr="002E7A1E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33528738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63FF40F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01A4C8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526BE6A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Blåvitt Elofsson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0BF7BBEE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107C3A83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39F152D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08DD5CA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7A04890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2F383AD3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2B2E798E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1B095DD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1B35876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27D7402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7CE4E9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DB67B8" w:rsidRPr="008C71F4" w:rsidRDefault="00DB67B8" w:rsidP="00DB67B8">
            <w:pPr>
              <w:rPr>
                <w:sz w:val="22"/>
                <w:szCs w:val="22"/>
              </w:rPr>
            </w:pPr>
            <w:r w:rsidRPr="00122F09">
              <w:rPr>
                <w:sz w:val="22"/>
                <w:szCs w:val="22"/>
              </w:rPr>
              <w:t>Malte Tängmark Roos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DB67B8" w:rsidRPr="008C71F4" w:rsidRDefault="00DB67B8" w:rsidP="00DB67B8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3A1A16D8" w14:textId="77777777" w:rsidTr="00897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DB67B8" w:rsidRPr="002E7A1E" w:rsidRDefault="00DB67B8" w:rsidP="00DB67B8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i/>
                <w:sz w:val="20"/>
              </w:rPr>
              <w:t xml:space="preserve">EXTRA </w:t>
            </w: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7DE2709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DB67B8" w:rsidRPr="008C71F4" w:rsidRDefault="00DB67B8" w:rsidP="00DB67B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5161862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6F98FAB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DB67B8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3FEE3507" w14:textId="68D84844" w:rsidR="00E9234C" w:rsidRDefault="00E9234C" w:rsidP="0096348C">
      <w:pPr>
        <w:tabs>
          <w:tab w:val="left" w:pos="1701"/>
        </w:tabs>
        <w:rPr>
          <w:sz w:val="4"/>
          <w:szCs w:val="2"/>
        </w:rPr>
      </w:pPr>
    </w:p>
    <w:p w14:paraId="688FE1DF" w14:textId="77777777" w:rsidR="00D92469" w:rsidRPr="00950F8B" w:rsidRDefault="00D92469" w:rsidP="0096348C">
      <w:pPr>
        <w:tabs>
          <w:tab w:val="left" w:pos="1701"/>
        </w:tabs>
        <w:rPr>
          <w:sz w:val="4"/>
          <w:szCs w:val="2"/>
        </w:rPr>
      </w:pPr>
    </w:p>
    <w:sectPr w:rsidR="00D92469" w:rsidRPr="00950F8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195C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507C0"/>
    <w:rsid w:val="001522CE"/>
    <w:rsid w:val="001542C9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2CDD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09FB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D12B1"/>
    <w:rsid w:val="008D49B9"/>
    <w:rsid w:val="008D772E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036"/>
    <w:rsid w:val="00B74A2F"/>
    <w:rsid w:val="00B7668F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F4"/>
    <w:rsid w:val="00E77817"/>
    <w:rsid w:val="00E803C8"/>
    <w:rsid w:val="00E83750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971</TotalTime>
  <Pages>2</Pages>
  <Words>327</Words>
  <Characters>2354</Characters>
  <Application>Microsoft Office Word</Application>
  <DocSecurity>0</DocSecurity>
  <Lines>1177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66</cp:revision>
  <cp:lastPrinted>2025-04-10T11:37:00Z</cp:lastPrinted>
  <dcterms:created xsi:type="dcterms:W3CDTF">2024-12-18T07:18:00Z</dcterms:created>
  <dcterms:modified xsi:type="dcterms:W3CDTF">2025-04-22T12:42:00Z</dcterms:modified>
</cp:coreProperties>
</file>